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8109A" w14:textId="77777777" w:rsidR="00002051" w:rsidRDefault="00002051" w:rsidP="00C5684F">
      <w:pPr>
        <w:pStyle w:val="BodyText"/>
        <w:rPr>
          <w:b/>
          <w:bCs/>
          <w:sz w:val="20"/>
          <w:szCs w:val="20"/>
          <w:lang w:val="fr-CH"/>
        </w:rPr>
      </w:pPr>
      <w:r w:rsidRPr="00002051">
        <w:rPr>
          <w:b/>
          <w:bCs/>
          <w:sz w:val="20"/>
          <w:szCs w:val="20"/>
          <w:lang w:val="fr-CH"/>
        </w:rPr>
        <w:t>Orientation « Enfants »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7"/>
        <w:gridCol w:w="2441"/>
        <w:gridCol w:w="2441"/>
      </w:tblGrid>
      <w:tr w:rsidR="0091182C" w:rsidRPr="005D4236" w14:paraId="00B65C9E" w14:textId="77777777" w:rsidTr="00016406">
        <w:tc>
          <w:tcPr>
            <w:tcW w:w="8577" w:type="dxa"/>
          </w:tcPr>
          <w:p w14:paraId="4DE8AB98" w14:textId="77777777" w:rsidR="0091182C" w:rsidRPr="005D4236" w:rsidRDefault="0091182C" w:rsidP="00016406">
            <w:pPr>
              <w:pStyle w:val="BodyText"/>
              <w:rPr>
                <w:b/>
                <w:sz w:val="32"/>
                <w:szCs w:val="32"/>
                <w:lang w:val="fr-CH"/>
              </w:rPr>
            </w:pPr>
            <w:r w:rsidRPr="005D4236">
              <w:rPr>
                <w:b/>
                <w:sz w:val="32"/>
                <w:szCs w:val="32"/>
                <w:lang w:val="fr-CH"/>
              </w:rPr>
              <w:t>Grille d'évaluation TPP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14:paraId="720BBB56" w14:textId="77777777" w:rsidR="0091182C" w:rsidRPr="005D4236" w:rsidRDefault="0091182C" w:rsidP="00016406">
            <w:pPr>
              <w:pStyle w:val="BodyText"/>
              <w:rPr>
                <w:b/>
                <w:sz w:val="32"/>
                <w:szCs w:val="32"/>
                <w:lang w:val="fr-CH"/>
              </w:rPr>
            </w:pPr>
            <w:r w:rsidRPr="005D4236">
              <w:rPr>
                <w:b/>
                <w:sz w:val="32"/>
                <w:szCs w:val="32"/>
                <w:lang w:val="fr-CH"/>
              </w:rPr>
              <w:t>Note finale 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B945" w14:textId="77777777" w:rsidR="0091182C" w:rsidRPr="005D4236" w:rsidRDefault="0091182C" w:rsidP="00016406">
            <w:pPr>
              <w:pStyle w:val="BodyText"/>
              <w:rPr>
                <w:b/>
                <w:sz w:val="32"/>
                <w:szCs w:val="32"/>
                <w:lang w:val="fr-CH"/>
              </w:rPr>
            </w:pPr>
            <w:r w:rsidRPr="00C2178E">
              <w:rPr>
                <w:b/>
                <w:bCs/>
                <w:sz w:val="20"/>
                <w:szCs w:val="20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178E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C2178E">
              <w:rPr>
                <w:b/>
                <w:bCs/>
                <w:sz w:val="20"/>
                <w:szCs w:val="20"/>
                <w:lang w:val="fr-CH"/>
              </w:rPr>
            </w:r>
            <w:r w:rsidRPr="00C2178E">
              <w:rPr>
                <w:b/>
                <w:bCs/>
                <w:sz w:val="20"/>
                <w:szCs w:val="20"/>
                <w:lang w:val="fr-CH"/>
              </w:rPr>
              <w:fldChar w:fldCharType="separate"/>
            </w:r>
            <w:r w:rsidRPr="00C2178E">
              <w:rPr>
                <w:sz w:val="20"/>
                <w:szCs w:val="20"/>
                <w:lang w:val="fr-CH"/>
              </w:rPr>
              <w:t> </w:t>
            </w:r>
            <w:r w:rsidRPr="00C2178E">
              <w:rPr>
                <w:sz w:val="20"/>
                <w:szCs w:val="20"/>
                <w:lang w:val="fr-CH"/>
              </w:rPr>
              <w:t> </w:t>
            </w:r>
            <w:r w:rsidRPr="00C2178E">
              <w:rPr>
                <w:sz w:val="20"/>
                <w:szCs w:val="20"/>
                <w:lang w:val="fr-CH"/>
              </w:rPr>
              <w:t> </w:t>
            </w:r>
            <w:r w:rsidRPr="00C2178E">
              <w:rPr>
                <w:sz w:val="20"/>
                <w:szCs w:val="20"/>
                <w:lang w:val="fr-CH"/>
              </w:rPr>
              <w:t> </w:t>
            </w:r>
            <w:r w:rsidRPr="00C2178E">
              <w:rPr>
                <w:sz w:val="20"/>
                <w:szCs w:val="20"/>
                <w:lang w:val="fr-CH"/>
              </w:rPr>
              <w:t> </w:t>
            </w:r>
            <w:r w:rsidRPr="00C2178E">
              <w:rPr>
                <w:b/>
                <w:bCs/>
                <w:sz w:val="20"/>
                <w:szCs w:val="20"/>
                <w:lang w:val="fr-CH"/>
              </w:rPr>
              <w:fldChar w:fldCharType="end"/>
            </w:r>
          </w:p>
        </w:tc>
      </w:tr>
    </w:tbl>
    <w:p w14:paraId="179B34F3" w14:textId="77777777" w:rsidR="0091182C" w:rsidRPr="0061543C" w:rsidRDefault="0091182C" w:rsidP="00C5684F">
      <w:pPr>
        <w:pStyle w:val="BodyText"/>
        <w:rPr>
          <w:sz w:val="32"/>
          <w:szCs w:val="32"/>
          <w:lang w:val="fr-CH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6651"/>
        <w:gridCol w:w="6651"/>
      </w:tblGrid>
      <w:tr w:rsidR="00151DA8" w:rsidRPr="0061543C" w14:paraId="585B28BC" w14:textId="77777777">
        <w:trPr>
          <w:trHeight w:val="20"/>
        </w:trPr>
        <w:tc>
          <w:tcPr>
            <w:tcW w:w="13302" w:type="dxa"/>
            <w:gridSpan w:val="2"/>
            <w:tcBorders>
              <w:bottom w:val="single" w:sz="8" w:space="0" w:color="auto"/>
            </w:tcBorders>
          </w:tcPr>
          <w:p w14:paraId="7C68B7AB" w14:textId="77777777" w:rsidR="00151DA8" w:rsidRPr="0061543C" w:rsidRDefault="00151DA8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t>Candidat-e</w:t>
            </w:r>
          </w:p>
        </w:tc>
      </w:tr>
      <w:tr w:rsidR="00151DA8" w:rsidRPr="0061543C" w14:paraId="7512B083" w14:textId="77777777">
        <w:trPr>
          <w:trHeight w:val="227"/>
        </w:trPr>
        <w:tc>
          <w:tcPr>
            <w:tcW w:w="6651" w:type="dxa"/>
            <w:tcBorders>
              <w:bottom w:val="nil"/>
            </w:tcBorders>
          </w:tcPr>
          <w:p w14:paraId="3C3699AD" w14:textId="77777777" w:rsidR="00151DA8" w:rsidRPr="0061543C" w:rsidRDefault="00151DA8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61543C">
              <w:rPr>
                <w:b w:val="0"/>
                <w:bCs w:val="0"/>
                <w:sz w:val="20"/>
                <w:szCs w:val="20"/>
                <w:lang w:val="fr-CH"/>
              </w:rPr>
              <w:t>Nom, Prénom</w:t>
            </w:r>
          </w:p>
        </w:tc>
        <w:tc>
          <w:tcPr>
            <w:tcW w:w="6651" w:type="dxa"/>
            <w:tcBorders>
              <w:bottom w:val="nil"/>
            </w:tcBorders>
          </w:tcPr>
          <w:p w14:paraId="15B25279" w14:textId="6CBCE65A" w:rsidR="00151DA8" w:rsidRPr="0061543C" w:rsidRDefault="00151DA8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61543C">
              <w:rPr>
                <w:b w:val="0"/>
                <w:bCs w:val="0"/>
                <w:sz w:val="20"/>
                <w:szCs w:val="20"/>
                <w:lang w:val="fr-CH"/>
              </w:rPr>
              <w:t>Numér</w:t>
            </w:r>
            <w:r w:rsidR="004B6DC4">
              <w:rPr>
                <w:b w:val="0"/>
                <w:bCs w:val="0"/>
                <w:sz w:val="20"/>
                <w:szCs w:val="20"/>
                <w:lang w:val="fr-CH"/>
              </w:rPr>
              <w:t>o</w:t>
            </w:r>
          </w:p>
        </w:tc>
      </w:tr>
      <w:tr w:rsidR="00151DA8" w:rsidRPr="0061543C" w14:paraId="388D7F00" w14:textId="77777777">
        <w:trPr>
          <w:trHeight w:val="227"/>
        </w:trPr>
        <w:tc>
          <w:tcPr>
            <w:tcW w:w="6651" w:type="dxa"/>
            <w:tcBorders>
              <w:top w:val="nil"/>
              <w:bottom w:val="single" w:sz="8" w:space="0" w:color="auto"/>
            </w:tcBorders>
          </w:tcPr>
          <w:p w14:paraId="690A9982" w14:textId="77777777" w:rsidR="00151DA8" w:rsidRPr="00C2178E" w:rsidRDefault="00151DA8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C2178E">
              <w:rPr>
                <w:b w:val="0"/>
                <w:bCs w:val="0"/>
                <w:sz w:val="20"/>
                <w:szCs w:val="20"/>
                <w:lang w:val="fr-CH"/>
              </w:rPr>
            </w:r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  <w:bookmarkEnd w:id="0"/>
          </w:p>
        </w:tc>
        <w:tc>
          <w:tcPr>
            <w:tcW w:w="6651" w:type="dxa"/>
            <w:tcBorders>
              <w:top w:val="nil"/>
              <w:bottom w:val="single" w:sz="8" w:space="0" w:color="auto"/>
            </w:tcBorders>
          </w:tcPr>
          <w:p w14:paraId="56AFFD19" w14:textId="77777777" w:rsidR="00151DA8" w:rsidRPr="00C2178E" w:rsidRDefault="00151DA8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C2178E">
              <w:rPr>
                <w:b w:val="0"/>
                <w:bCs w:val="0"/>
                <w:sz w:val="20"/>
                <w:szCs w:val="20"/>
                <w:lang w:val="fr-CH"/>
              </w:rPr>
            </w:r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  <w:bookmarkEnd w:id="1"/>
          </w:p>
        </w:tc>
      </w:tr>
      <w:tr w:rsidR="00151DA8" w:rsidRPr="0061543C" w14:paraId="7434A96F" w14:textId="77777777">
        <w:trPr>
          <w:trHeight w:hRule="exact" w:val="170"/>
        </w:trPr>
        <w:tc>
          <w:tcPr>
            <w:tcW w:w="13302" w:type="dxa"/>
            <w:gridSpan w:val="2"/>
            <w:tcBorders>
              <w:left w:val="nil"/>
              <w:bottom w:val="single" w:sz="8" w:space="0" w:color="auto"/>
              <w:right w:val="nil"/>
            </w:tcBorders>
          </w:tcPr>
          <w:p w14:paraId="274DF174" w14:textId="77777777" w:rsidR="00151DA8" w:rsidRPr="0061543C" w:rsidRDefault="00151DA8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  <w:lang w:val="fr-CH"/>
              </w:rPr>
            </w:pPr>
          </w:p>
        </w:tc>
      </w:tr>
      <w:tr w:rsidR="00151DA8" w:rsidRPr="0061543C" w14:paraId="569D3B02" w14:textId="77777777">
        <w:trPr>
          <w:trHeight w:val="227"/>
        </w:trPr>
        <w:tc>
          <w:tcPr>
            <w:tcW w:w="6651" w:type="dxa"/>
            <w:tcBorders>
              <w:bottom w:val="nil"/>
            </w:tcBorders>
          </w:tcPr>
          <w:p w14:paraId="2354ED4E" w14:textId="3E434FC5" w:rsidR="00151DA8" w:rsidRPr="0061543C" w:rsidRDefault="00151DA8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t>Expert-e 1</w:t>
            </w:r>
            <w:r w:rsidR="005E209C">
              <w:rPr>
                <w:sz w:val="20"/>
                <w:szCs w:val="20"/>
                <w:lang w:val="fr-CH"/>
              </w:rPr>
              <w:t xml:space="preserve"> </w:t>
            </w:r>
            <w:r w:rsidR="005E209C">
              <w:rPr>
                <w:b w:val="0"/>
                <w:bCs w:val="0"/>
                <w:sz w:val="20"/>
                <w:szCs w:val="20"/>
                <w:lang w:val="fr-CH"/>
              </w:rPr>
              <w:t>(Nom, Prénom)</w:t>
            </w:r>
          </w:p>
        </w:tc>
        <w:tc>
          <w:tcPr>
            <w:tcW w:w="6651" w:type="dxa"/>
            <w:tcBorders>
              <w:bottom w:val="nil"/>
            </w:tcBorders>
          </w:tcPr>
          <w:p w14:paraId="0C20850F" w14:textId="7EA70C38" w:rsidR="00151DA8" w:rsidRPr="0061543C" w:rsidRDefault="00151DA8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t>Expert-e 2</w:t>
            </w:r>
            <w:r w:rsidR="005E209C">
              <w:rPr>
                <w:sz w:val="20"/>
                <w:szCs w:val="20"/>
                <w:lang w:val="fr-CH"/>
              </w:rPr>
              <w:t xml:space="preserve"> </w:t>
            </w:r>
            <w:r w:rsidR="005E209C">
              <w:rPr>
                <w:b w:val="0"/>
                <w:bCs w:val="0"/>
                <w:sz w:val="20"/>
                <w:szCs w:val="20"/>
                <w:lang w:val="fr-CH"/>
              </w:rPr>
              <w:t>(Nom, Prénom)</w:t>
            </w:r>
          </w:p>
        </w:tc>
      </w:tr>
      <w:tr w:rsidR="00151DA8" w:rsidRPr="0061543C" w14:paraId="742E6F19" w14:textId="77777777">
        <w:trPr>
          <w:trHeight w:val="227"/>
        </w:trPr>
        <w:tc>
          <w:tcPr>
            <w:tcW w:w="6651" w:type="dxa"/>
            <w:tcBorders>
              <w:top w:val="nil"/>
              <w:bottom w:val="single" w:sz="8" w:space="0" w:color="auto"/>
            </w:tcBorders>
          </w:tcPr>
          <w:p w14:paraId="68ED9C28" w14:textId="77777777" w:rsidR="00151DA8" w:rsidRPr="00C2178E" w:rsidRDefault="00151DA8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C2178E">
              <w:rPr>
                <w:b w:val="0"/>
                <w:bCs w:val="0"/>
                <w:sz w:val="20"/>
                <w:szCs w:val="20"/>
                <w:lang w:val="fr-CH"/>
              </w:rPr>
            </w:r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  <w:bookmarkEnd w:id="2"/>
          </w:p>
        </w:tc>
        <w:tc>
          <w:tcPr>
            <w:tcW w:w="6651" w:type="dxa"/>
            <w:tcBorders>
              <w:top w:val="nil"/>
              <w:bottom w:val="single" w:sz="8" w:space="0" w:color="auto"/>
            </w:tcBorders>
          </w:tcPr>
          <w:p w14:paraId="7E8CA1F7" w14:textId="77777777" w:rsidR="00151DA8" w:rsidRPr="00C2178E" w:rsidRDefault="00151DA8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C2178E">
              <w:rPr>
                <w:b w:val="0"/>
                <w:bCs w:val="0"/>
                <w:sz w:val="20"/>
                <w:szCs w:val="20"/>
                <w:lang w:val="fr-CH"/>
              </w:rPr>
            </w:r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  <w:bookmarkEnd w:id="3"/>
          </w:p>
        </w:tc>
      </w:tr>
      <w:tr w:rsidR="00151DA8" w:rsidRPr="0061543C" w14:paraId="3B65A97F" w14:textId="77777777">
        <w:trPr>
          <w:trHeight w:hRule="exact" w:val="170"/>
        </w:trPr>
        <w:tc>
          <w:tcPr>
            <w:tcW w:w="13302" w:type="dxa"/>
            <w:gridSpan w:val="2"/>
            <w:tcBorders>
              <w:left w:val="nil"/>
              <w:bottom w:val="single" w:sz="8" w:space="0" w:color="auto"/>
              <w:right w:val="nil"/>
            </w:tcBorders>
          </w:tcPr>
          <w:p w14:paraId="3469015A" w14:textId="77777777" w:rsidR="00151DA8" w:rsidRPr="0061543C" w:rsidRDefault="00151DA8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  <w:lang w:val="fr-CH"/>
              </w:rPr>
            </w:pPr>
          </w:p>
        </w:tc>
      </w:tr>
      <w:tr w:rsidR="00151DA8" w:rsidRPr="0061543C" w14:paraId="75963B17" w14:textId="77777777">
        <w:trPr>
          <w:trHeight w:val="227"/>
        </w:trPr>
        <w:tc>
          <w:tcPr>
            <w:tcW w:w="13302" w:type="dxa"/>
            <w:gridSpan w:val="2"/>
            <w:tcBorders>
              <w:bottom w:val="nil"/>
            </w:tcBorders>
          </w:tcPr>
          <w:p w14:paraId="462431C5" w14:textId="77777777" w:rsidR="00151DA8" w:rsidRPr="0061543C" w:rsidRDefault="00151DA8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t>Commentaires</w:t>
            </w:r>
          </w:p>
        </w:tc>
      </w:tr>
      <w:tr w:rsidR="00151DA8" w:rsidRPr="0061543C" w14:paraId="1F07451A" w14:textId="77777777">
        <w:trPr>
          <w:trHeight w:val="3298"/>
        </w:trPr>
        <w:tc>
          <w:tcPr>
            <w:tcW w:w="13302" w:type="dxa"/>
            <w:gridSpan w:val="2"/>
            <w:tcBorders>
              <w:top w:val="nil"/>
              <w:bottom w:val="single" w:sz="8" w:space="0" w:color="auto"/>
            </w:tcBorders>
          </w:tcPr>
          <w:p w14:paraId="1F65CA1C" w14:textId="77777777" w:rsidR="00151DA8" w:rsidRPr="0061543C" w:rsidRDefault="00151DA8">
            <w:pPr>
              <w:pStyle w:val="Heading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61543C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1543C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b w:val="0"/>
                <w:bCs w:val="0"/>
                <w:sz w:val="20"/>
                <w:szCs w:val="20"/>
                <w:lang w:val="fr-CH"/>
              </w:rPr>
            </w:r>
            <w:r w:rsidRPr="0061543C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61543C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61543C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61543C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61543C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61543C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  <w:bookmarkEnd w:id="4"/>
          </w:p>
        </w:tc>
      </w:tr>
      <w:tr w:rsidR="00151DA8" w:rsidRPr="0061543C" w14:paraId="1FF14BEE" w14:textId="77777777">
        <w:trPr>
          <w:trHeight w:hRule="exact" w:val="170"/>
        </w:trPr>
        <w:tc>
          <w:tcPr>
            <w:tcW w:w="13302" w:type="dxa"/>
            <w:gridSpan w:val="2"/>
            <w:tcBorders>
              <w:left w:val="nil"/>
              <w:bottom w:val="single" w:sz="8" w:space="0" w:color="auto"/>
              <w:right w:val="nil"/>
            </w:tcBorders>
          </w:tcPr>
          <w:p w14:paraId="74F2C15F" w14:textId="77777777" w:rsidR="00151DA8" w:rsidRPr="0061543C" w:rsidRDefault="00151DA8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  <w:lang w:val="fr-CH"/>
              </w:rPr>
            </w:pPr>
          </w:p>
        </w:tc>
      </w:tr>
      <w:tr w:rsidR="00151DA8" w:rsidRPr="0061543C" w14:paraId="193CB8C2" w14:textId="77777777">
        <w:trPr>
          <w:trHeight w:val="227"/>
        </w:trPr>
        <w:tc>
          <w:tcPr>
            <w:tcW w:w="6651" w:type="dxa"/>
            <w:tcBorders>
              <w:bottom w:val="nil"/>
            </w:tcBorders>
          </w:tcPr>
          <w:p w14:paraId="06FAAB07" w14:textId="7D954A30" w:rsidR="00151DA8" w:rsidRPr="0061543C" w:rsidRDefault="00151DA8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Lieu</w:t>
            </w:r>
            <w:r w:rsidR="005E209C">
              <w:rPr>
                <w:sz w:val="20"/>
                <w:szCs w:val="20"/>
                <w:lang w:val="fr-CH"/>
              </w:rPr>
              <w:t xml:space="preserve"> / Institution</w:t>
            </w:r>
          </w:p>
        </w:tc>
        <w:tc>
          <w:tcPr>
            <w:tcW w:w="6651" w:type="dxa"/>
            <w:tcBorders>
              <w:bottom w:val="nil"/>
            </w:tcBorders>
          </w:tcPr>
          <w:p w14:paraId="597FDC8B" w14:textId="77777777" w:rsidR="00151DA8" w:rsidRPr="0061543C" w:rsidRDefault="00151DA8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Date</w:t>
            </w:r>
          </w:p>
        </w:tc>
      </w:tr>
      <w:tr w:rsidR="00151DA8" w:rsidRPr="0061543C" w14:paraId="24D8A19B" w14:textId="77777777">
        <w:trPr>
          <w:trHeight w:val="227"/>
        </w:trPr>
        <w:tc>
          <w:tcPr>
            <w:tcW w:w="6651" w:type="dxa"/>
            <w:tcBorders>
              <w:top w:val="nil"/>
              <w:bottom w:val="single" w:sz="8" w:space="0" w:color="auto"/>
            </w:tcBorders>
          </w:tcPr>
          <w:p w14:paraId="4988B268" w14:textId="77777777" w:rsidR="00151DA8" w:rsidRPr="00C2178E" w:rsidRDefault="00151DA8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C2178E">
              <w:rPr>
                <w:b w:val="0"/>
                <w:bCs w:val="0"/>
                <w:sz w:val="20"/>
                <w:szCs w:val="20"/>
                <w:lang w:val="fr-CH"/>
              </w:rPr>
            </w:r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6651" w:type="dxa"/>
            <w:tcBorders>
              <w:top w:val="nil"/>
              <w:bottom w:val="single" w:sz="8" w:space="0" w:color="auto"/>
            </w:tcBorders>
          </w:tcPr>
          <w:p w14:paraId="1C312802" w14:textId="77777777" w:rsidR="00151DA8" w:rsidRPr="00C2178E" w:rsidRDefault="00151DA8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C2178E">
              <w:rPr>
                <w:b w:val="0"/>
                <w:bCs w:val="0"/>
                <w:sz w:val="20"/>
                <w:szCs w:val="20"/>
                <w:lang w:val="fr-CH"/>
              </w:rPr>
            </w:r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C2178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</w:tr>
    </w:tbl>
    <w:p w14:paraId="25BC78B9" w14:textId="77777777" w:rsidR="00151DA8" w:rsidRPr="0061543C" w:rsidRDefault="00151DA8" w:rsidP="00151DA8">
      <w:pPr>
        <w:pStyle w:val="Heading1"/>
        <w:spacing w:before="0" w:line="250" w:lineRule="exact"/>
        <w:ind w:left="0"/>
        <w:rPr>
          <w:sz w:val="20"/>
          <w:szCs w:val="20"/>
          <w:lang w:val="fr-CH"/>
        </w:rPr>
      </w:pPr>
    </w:p>
    <w:p w14:paraId="4A701AA3" w14:textId="77777777" w:rsidR="00151DA8" w:rsidRPr="0061543C" w:rsidRDefault="00151DA8" w:rsidP="00151DA8">
      <w:pPr>
        <w:pStyle w:val="Heading1"/>
        <w:spacing w:before="0" w:line="250" w:lineRule="exact"/>
        <w:ind w:left="0"/>
        <w:rPr>
          <w:sz w:val="16"/>
          <w:szCs w:val="16"/>
          <w:lang w:val="fr-CH"/>
        </w:rPr>
      </w:pPr>
      <w:r w:rsidRPr="0061543C">
        <w:rPr>
          <w:sz w:val="16"/>
          <w:szCs w:val="16"/>
          <w:lang w:val="fr-CH"/>
        </w:rPr>
        <w:t>Échelle des points par critère</w:t>
      </w:r>
    </w:p>
    <w:p w14:paraId="2E3183B6" w14:textId="68DC7EB2" w:rsidR="000E4670" w:rsidRPr="0051187C" w:rsidRDefault="00151DA8" w:rsidP="0051187C">
      <w:pPr>
        <w:pStyle w:val="Heading1"/>
        <w:spacing w:before="0" w:line="250" w:lineRule="exact"/>
        <w:ind w:left="0"/>
        <w:rPr>
          <w:b w:val="0"/>
          <w:bCs w:val="0"/>
          <w:sz w:val="16"/>
          <w:szCs w:val="16"/>
          <w:lang w:val="fr-CH"/>
        </w:rPr>
        <w:sectPr w:rsidR="000E4670" w:rsidRPr="0051187C" w:rsidSect="00AE3234">
          <w:headerReference w:type="default" r:id="rId11"/>
          <w:footerReference w:type="default" r:id="rId12"/>
          <w:pgSz w:w="16838" w:h="11906" w:orient="landscape"/>
          <w:pgMar w:top="1418" w:right="2098" w:bottom="851" w:left="1418" w:header="6" w:footer="709" w:gutter="0"/>
          <w:cols w:space="708"/>
          <w:docGrid w:linePitch="360"/>
        </w:sectPr>
      </w:pPr>
      <w:r w:rsidRPr="0061543C">
        <w:rPr>
          <w:b w:val="0"/>
          <w:bCs w:val="0"/>
          <w:sz w:val="16"/>
          <w:szCs w:val="16"/>
          <w:lang w:val="fr-CH"/>
        </w:rPr>
        <w:t>Entièrement atteint = 3 points ; Majoritairement atteint = 2 points ; Partiellement atteint = 1 point ; Non-atteint</w:t>
      </w:r>
      <w:r w:rsidR="00E62F33">
        <w:rPr>
          <w:b w:val="0"/>
          <w:bCs w:val="0"/>
          <w:sz w:val="16"/>
          <w:szCs w:val="16"/>
          <w:lang w:val="fr-CH"/>
        </w:rPr>
        <w:t> </w:t>
      </w:r>
      <w:r w:rsidR="004301CA">
        <w:rPr>
          <w:b w:val="0"/>
          <w:bCs w:val="0"/>
          <w:sz w:val="16"/>
          <w:szCs w:val="16"/>
          <w:lang w:val="fr-CH"/>
        </w:rPr>
        <w:t xml:space="preserve">= 0 point </w:t>
      </w:r>
      <w:r w:rsidR="00E62F33">
        <w:rPr>
          <w:b w:val="0"/>
          <w:bCs w:val="0"/>
          <w:sz w:val="16"/>
          <w:szCs w:val="16"/>
          <w:lang w:val="fr-CH"/>
        </w:rPr>
        <w:t xml:space="preserve">; </w:t>
      </w:r>
      <w:r w:rsidR="00BC173B">
        <w:rPr>
          <w:b w:val="0"/>
          <w:bCs w:val="0"/>
          <w:sz w:val="16"/>
          <w:szCs w:val="16"/>
          <w:lang w:val="fr-CH"/>
        </w:rPr>
        <w:t xml:space="preserve">Non-observé </w:t>
      </w:r>
      <w:r w:rsidRPr="0061543C">
        <w:rPr>
          <w:b w:val="0"/>
          <w:bCs w:val="0"/>
          <w:sz w:val="16"/>
          <w:szCs w:val="16"/>
          <w:lang w:val="fr-CH"/>
        </w:rPr>
        <w:t xml:space="preserve">= </w:t>
      </w:r>
      <w:r w:rsidR="00E62F33">
        <w:rPr>
          <w:b w:val="0"/>
          <w:bCs w:val="0"/>
          <w:sz w:val="16"/>
          <w:szCs w:val="16"/>
          <w:lang w:val="fr-CH"/>
        </w:rPr>
        <w:t>3</w:t>
      </w:r>
      <w:r w:rsidRPr="0061543C">
        <w:rPr>
          <w:b w:val="0"/>
          <w:bCs w:val="0"/>
          <w:sz w:val="16"/>
          <w:szCs w:val="16"/>
          <w:lang w:val="fr-CH"/>
        </w:rPr>
        <w:t xml:space="preserve"> point</w:t>
      </w:r>
      <w:r w:rsidR="004301CA">
        <w:rPr>
          <w:b w:val="0"/>
          <w:bCs w:val="0"/>
          <w:sz w:val="16"/>
          <w:szCs w:val="16"/>
          <w:lang w:val="fr-CH"/>
        </w:rPr>
        <w:t>s</w:t>
      </w:r>
    </w:p>
    <w:p w14:paraId="60F0F3A9" w14:textId="29C4FD6D" w:rsidR="00C5684F" w:rsidRDefault="0061543C" w:rsidP="00C5684F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  <w:lang w:val="fr-CH"/>
        </w:rPr>
      </w:pPr>
      <w:r w:rsidRPr="0061543C">
        <w:rPr>
          <w:b/>
          <w:bCs/>
          <w:color w:val="95C11F" w:themeColor="text2"/>
          <w:sz w:val="20"/>
          <w:szCs w:val="20"/>
          <w:lang w:val="fr-CH"/>
        </w:rPr>
        <w:lastRenderedPageBreak/>
        <w:t>Mission pratique 1 « Introduction des expert-es à l’examen »</w:t>
      </w:r>
    </w:p>
    <w:p w14:paraId="3AE7439B" w14:textId="77777777" w:rsidR="007621DB" w:rsidRPr="0061543C" w:rsidRDefault="007621DB" w:rsidP="00C5684F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  <w:lang w:val="fr-CH"/>
        </w:rPr>
      </w:pPr>
    </w:p>
    <w:tbl>
      <w:tblPr>
        <w:tblStyle w:val="TableGrid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6633"/>
        <w:gridCol w:w="2268"/>
      </w:tblGrid>
      <w:tr w:rsidR="007621DB" w:rsidRPr="009E6E18" w14:paraId="71096401" w14:textId="77777777">
        <w:tc>
          <w:tcPr>
            <w:tcW w:w="2268" w:type="dxa"/>
          </w:tcPr>
          <w:p w14:paraId="0A8CA944" w14:textId="603FEB7B" w:rsidR="007621DB" w:rsidRPr="009E6E18" w:rsidRDefault="00CA40C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61543C">
              <w:rPr>
                <w:b/>
                <w:bCs/>
                <w:sz w:val="20"/>
                <w:szCs w:val="20"/>
                <w:lang w:val="fr-CH"/>
              </w:rPr>
              <w:t>Objectifs évalua</w:t>
            </w:r>
            <w:r>
              <w:rPr>
                <w:b/>
                <w:bCs/>
                <w:sz w:val="20"/>
                <w:szCs w:val="20"/>
                <w:lang w:val="fr-CH"/>
              </w:rPr>
              <w:t>-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teurs prescrits</w:t>
            </w:r>
          </w:p>
        </w:tc>
        <w:tc>
          <w:tcPr>
            <w:tcW w:w="2268" w:type="dxa"/>
          </w:tcPr>
          <w:p w14:paraId="5146413C" w14:textId="77777777" w:rsidR="007621DB" w:rsidRPr="009E6E18" w:rsidRDefault="007621D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9E6E18">
              <w:rPr>
                <w:b/>
                <w:bCs/>
                <w:sz w:val="20"/>
                <w:szCs w:val="20"/>
                <w:lang w:val="fr-CH"/>
              </w:rPr>
              <w:t>Critères</w:t>
            </w:r>
          </w:p>
        </w:tc>
        <w:tc>
          <w:tcPr>
            <w:tcW w:w="6633" w:type="dxa"/>
          </w:tcPr>
          <w:p w14:paraId="0F418918" w14:textId="77777777" w:rsidR="007621DB" w:rsidRPr="009E6E18" w:rsidRDefault="007621D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9E6E18">
              <w:rPr>
                <w:b/>
                <w:bCs/>
                <w:sz w:val="20"/>
                <w:szCs w:val="20"/>
                <w:lang w:val="fr-CH"/>
              </w:rPr>
              <w:t>Remarques</w:t>
            </w:r>
          </w:p>
        </w:tc>
        <w:tc>
          <w:tcPr>
            <w:tcW w:w="2268" w:type="dxa"/>
          </w:tcPr>
          <w:p w14:paraId="60351F94" w14:textId="77777777" w:rsidR="007621DB" w:rsidRPr="009E6E18" w:rsidRDefault="007621D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9E6E18">
              <w:rPr>
                <w:b/>
                <w:bCs/>
                <w:sz w:val="20"/>
                <w:szCs w:val="20"/>
                <w:lang w:val="fr-CH"/>
              </w:rPr>
              <w:t>Points</w:t>
            </w:r>
          </w:p>
        </w:tc>
      </w:tr>
      <w:tr w:rsidR="0091182C" w:rsidRPr="0061543C" w14:paraId="0BFE6CFD" w14:textId="77777777">
        <w:trPr>
          <w:trHeight w:val="1077"/>
        </w:trPr>
        <w:tc>
          <w:tcPr>
            <w:tcW w:w="2268" w:type="dxa"/>
            <w:vMerge w:val="restart"/>
          </w:tcPr>
          <w:p w14:paraId="4DB18A99" w14:textId="77777777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16"/>
                <w:szCs w:val="16"/>
                <w:lang w:val="fr-CH"/>
              </w:rPr>
              <w:t>a1.1 … explique les descriptions de tâches et de rôles prédéfinis dans l’entreprise et agit en conséquence. (C3)</w:t>
            </w:r>
          </w:p>
          <w:p w14:paraId="2A17C896" w14:textId="77777777" w:rsidR="0091182C" w:rsidRPr="0061543C" w:rsidRDefault="0091182C" w:rsidP="0091182C">
            <w:pPr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</w:tcPr>
          <w:p w14:paraId="6D76DD3C" w14:textId="05F9990B" w:rsidR="0091182C" w:rsidRPr="0061543C" w:rsidRDefault="0091182C" w:rsidP="0091182C">
            <w:pPr>
              <w:pStyle w:val="BodyText"/>
              <w:rPr>
                <w:sz w:val="16"/>
                <w:szCs w:val="16"/>
                <w:lang w:val="fr-CH"/>
              </w:rPr>
            </w:pPr>
            <w:r w:rsidRPr="00450F3D">
              <w:rPr>
                <w:sz w:val="16"/>
                <w:szCs w:val="16"/>
                <w:lang w:val="fr-CH"/>
              </w:rPr>
              <w:t>Pour l’ensemble des trois missions (2-4), minimum trois rôles différents dans l'interaction avec les personnes accompagnées sont explicités</w:t>
            </w:r>
          </w:p>
        </w:tc>
        <w:tc>
          <w:tcPr>
            <w:tcW w:w="6633" w:type="dxa"/>
          </w:tcPr>
          <w:p w14:paraId="0412303A" w14:textId="2D50F583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</w:tcPr>
          <w:p w14:paraId="48D0C410" w14:textId="77777777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91182C" w:rsidRPr="0061543C" w14:paraId="2BD067F0" w14:textId="77777777">
        <w:trPr>
          <w:trHeight w:val="1077"/>
        </w:trPr>
        <w:tc>
          <w:tcPr>
            <w:tcW w:w="2268" w:type="dxa"/>
            <w:vMerge/>
          </w:tcPr>
          <w:p w14:paraId="3AA7CADA" w14:textId="77777777" w:rsidR="0091182C" w:rsidRPr="0061543C" w:rsidRDefault="0091182C" w:rsidP="0091182C">
            <w:pPr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</w:tcPr>
          <w:p w14:paraId="521DD5BA" w14:textId="4FBE8EF2" w:rsidR="0091182C" w:rsidRPr="0061543C" w:rsidRDefault="0091182C" w:rsidP="0091182C">
            <w:pPr>
              <w:pStyle w:val="BodyText"/>
              <w:rPr>
                <w:sz w:val="16"/>
                <w:szCs w:val="16"/>
                <w:lang w:val="fr-CH"/>
              </w:rPr>
            </w:pPr>
            <w:r w:rsidRPr="00450F3D">
              <w:rPr>
                <w:sz w:val="16"/>
                <w:szCs w:val="16"/>
                <w:lang w:val="fr-CH"/>
              </w:rPr>
              <w:t>Le ou la candidate se limite aux éléments essentiels et pertinents</w:t>
            </w:r>
          </w:p>
        </w:tc>
        <w:tc>
          <w:tcPr>
            <w:tcW w:w="6633" w:type="dxa"/>
          </w:tcPr>
          <w:p w14:paraId="5D9D13D0" w14:textId="69D479B4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</w:tcPr>
          <w:p w14:paraId="6E0E0B32" w14:textId="77777777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91182C" w:rsidRPr="0061543C" w14:paraId="41B72528" w14:textId="77777777">
        <w:trPr>
          <w:trHeight w:val="1077"/>
        </w:trPr>
        <w:tc>
          <w:tcPr>
            <w:tcW w:w="2268" w:type="dxa"/>
            <w:vMerge/>
          </w:tcPr>
          <w:p w14:paraId="753035E1" w14:textId="77777777" w:rsidR="0091182C" w:rsidRPr="0061543C" w:rsidRDefault="0091182C" w:rsidP="0091182C">
            <w:pPr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</w:tcPr>
          <w:p w14:paraId="558FF4D2" w14:textId="055FE1B7" w:rsidR="0091182C" w:rsidRPr="0061543C" w:rsidRDefault="0091182C" w:rsidP="0091182C">
            <w:pPr>
              <w:pStyle w:val="BodyText"/>
              <w:rPr>
                <w:sz w:val="16"/>
                <w:szCs w:val="16"/>
                <w:lang w:val="fr-CH"/>
              </w:rPr>
            </w:pPr>
            <w:r w:rsidRPr="00450F3D">
              <w:rPr>
                <w:sz w:val="16"/>
                <w:szCs w:val="16"/>
                <w:lang w:val="fr-CH"/>
              </w:rPr>
              <w:t xml:space="preserve">Les prescriptions et les principes directeurs de l’institution pertinents pour chaque mission pratique sont explicités </w:t>
            </w:r>
          </w:p>
        </w:tc>
        <w:tc>
          <w:tcPr>
            <w:tcW w:w="6633" w:type="dxa"/>
          </w:tcPr>
          <w:p w14:paraId="0EAFEE57" w14:textId="21A4E777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</w:tcPr>
          <w:p w14:paraId="0E572F1D" w14:textId="77777777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91182C" w:rsidRPr="0061543C" w14:paraId="36754D30" w14:textId="77777777">
        <w:trPr>
          <w:trHeight w:val="1077"/>
        </w:trPr>
        <w:tc>
          <w:tcPr>
            <w:tcW w:w="2268" w:type="dxa"/>
            <w:vMerge/>
          </w:tcPr>
          <w:p w14:paraId="2A193D29" w14:textId="77777777" w:rsidR="0091182C" w:rsidRPr="0061543C" w:rsidRDefault="0091182C" w:rsidP="0091182C">
            <w:pPr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</w:tcPr>
          <w:p w14:paraId="254C0844" w14:textId="4E6D0D0C" w:rsidR="0091182C" w:rsidRPr="0061543C" w:rsidRDefault="0091182C" w:rsidP="0091182C">
            <w:pPr>
              <w:spacing w:line="276" w:lineRule="auto"/>
              <w:rPr>
                <w:sz w:val="16"/>
                <w:szCs w:val="16"/>
                <w:lang w:val="fr-CH"/>
              </w:rPr>
            </w:pPr>
            <w:r w:rsidRPr="00450F3D">
              <w:rPr>
                <w:sz w:val="16"/>
                <w:szCs w:val="16"/>
                <w:lang w:val="fr-CH"/>
              </w:rPr>
              <w:t>La sélection de l’objectif à choix pour chaque mission pratique est justifiée</w:t>
            </w:r>
          </w:p>
        </w:tc>
        <w:tc>
          <w:tcPr>
            <w:tcW w:w="6633" w:type="dxa"/>
          </w:tcPr>
          <w:p w14:paraId="70E5DF48" w14:textId="01BE1E0C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</w:tcPr>
          <w:p w14:paraId="3DB3D168" w14:textId="013087BC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7621DB" w14:paraId="68AD597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A240D" w14:textId="77777777" w:rsidR="007621DB" w:rsidRDefault="007621D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5CD02" w14:textId="77777777" w:rsidR="007621DB" w:rsidRPr="00E17920" w:rsidRDefault="007621D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3A2687BD" w14:textId="77777777" w:rsidR="007621DB" w:rsidRPr="007D3093" w:rsidRDefault="007621DB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323878" w14:textId="77777777" w:rsidR="007621DB" w:rsidRDefault="007621D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0D6D30A" w14:textId="77777777" w:rsidR="00744894" w:rsidRDefault="00744894">
      <w:pPr>
        <w:widowControl/>
        <w:autoSpaceDE/>
        <w:autoSpaceDN/>
        <w:spacing w:after="200" w:line="276" w:lineRule="auto"/>
        <w:rPr>
          <w:sz w:val="20"/>
          <w:szCs w:val="20"/>
          <w:lang w:val="fr-CH"/>
        </w:rPr>
      </w:pPr>
    </w:p>
    <w:p w14:paraId="3B7D477E" w14:textId="77777777" w:rsidR="00744894" w:rsidRDefault="00744894">
      <w:pPr>
        <w:widowControl/>
        <w:autoSpaceDE/>
        <w:autoSpaceDN/>
        <w:spacing w:after="200" w:line="276" w:lineRule="auto"/>
        <w:rPr>
          <w:sz w:val="20"/>
          <w:szCs w:val="20"/>
          <w:lang w:val="fr-CH"/>
        </w:rPr>
      </w:pPr>
    </w:p>
    <w:p w14:paraId="538BF0DE" w14:textId="77777777" w:rsidR="00744894" w:rsidRDefault="00744894">
      <w:pPr>
        <w:widowControl/>
        <w:autoSpaceDE/>
        <w:autoSpaceDN/>
        <w:spacing w:after="200" w:line="276" w:lineRule="auto"/>
        <w:rPr>
          <w:sz w:val="20"/>
          <w:szCs w:val="20"/>
          <w:lang w:val="fr-CH"/>
        </w:rPr>
      </w:pPr>
    </w:p>
    <w:p w14:paraId="4C6F6290" w14:textId="77777777" w:rsidR="00744894" w:rsidRDefault="00744894">
      <w:pPr>
        <w:widowControl/>
        <w:autoSpaceDE/>
        <w:autoSpaceDN/>
        <w:spacing w:after="200" w:line="276" w:lineRule="auto"/>
        <w:rPr>
          <w:sz w:val="20"/>
          <w:szCs w:val="20"/>
          <w:lang w:val="fr-CH"/>
        </w:rPr>
      </w:pPr>
    </w:p>
    <w:p w14:paraId="72ECACDA" w14:textId="77777777" w:rsidR="00744894" w:rsidRDefault="00744894">
      <w:pPr>
        <w:widowControl/>
        <w:autoSpaceDE/>
        <w:autoSpaceDN/>
        <w:spacing w:after="200" w:line="276" w:lineRule="auto"/>
        <w:rPr>
          <w:sz w:val="20"/>
          <w:szCs w:val="20"/>
          <w:lang w:val="fr-CH"/>
        </w:rPr>
      </w:pPr>
    </w:p>
    <w:p w14:paraId="08AB766F" w14:textId="77777777" w:rsidR="00744894" w:rsidRDefault="00744894">
      <w:pPr>
        <w:widowControl/>
        <w:autoSpaceDE/>
        <w:autoSpaceDN/>
        <w:spacing w:after="200" w:line="276" w:lineRule="auto"/>
        <w:rPr>
          <w:sz w:val="20"/>
          <w:szCs w:val="20"/>
          <w:lang w:val="fr-CH"/>
        </w:rPr>
      </w:pPr>
    </w:p>
    <w:p w14:paraId="5868262C" w14:textId="77777777" w:rsidR="00744894" w:rsidRDefault="00744894">
      <w:pPr>
        <w:widowControl/>
        <w:autoSpaceDE/>
        <w:autoSpaceDN/>
        <w:spacing w:after="200" w:line="276" w:lineRule="auto"/>
        <w:rPr>
          <w:sz w:val="20"/>
          <w:szCs w:val="20"/>
          <w:lang w:val="fr-CH"/>
        </w:rPr>
      </w:pPr>
    </w:p>
    <w:tbl>
      <w:tblPr>
        <w:tblStyle w:val="TableGrid"/>
        <w:tblW w:w="13437" w:type="dxa"/>
        <w:tblInd w:w="5" w:type="dxa"/>
        <w:tblLook w:val="04A0" w:firstRow="1" w:lastRow="0" w:firstColumn="1" w:lastColumn="0" w:noHBand="0" w:noVBand="1"/>
      </w:tblPr>
      <w:tblGrid>
        <w:gridCol w:w="2268"/>
        <w:gridCol w:w="2268"/>
        <w:gridCol w:w="6633"/>
        <w:gridCol w:w="2268"/>
      </w:tblGrid>
      <w:tr w:rsidR="00744894" w:rsidRPr="009E6E18" w14:paraId="7E00EABE" w14:textId="77777777" w:rsidTr="00744894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B2E1D" w14:textId="77777777" w:rsidR="00744894" w:rsidRPr="009E6E18" w:rsidRDefault="00744894" w:rsidP="003E4A86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61543C">
              <w:rPr>
                <w:b/>
                <w:bCs/>
                <w:sz w:val="20"/>
                <w:szCs w:val="20"/>
                <w:lang w:val="fr-CH"/>
              </w:rPr>
              <w:t>Objectifs évalua</w:t>
            </w:r>
            <w:r>
              <w:rPr>
                <w:b/>
                <w:bCs/>
                <w:sz w:val="20"/>
                <w:szCs w:val="20"/>
                <w:lang w:val="fr-CH"/>
              </w:rPr>
              <w:t>-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teurs prescrits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4EA53" w14:textId="77777777" w:rsidR="00744894" w:rsidRPr="009E6E18" w:rsidRDefault="00744894" w:rsidP="003E4A86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9E6E18">
              <w:rPr>
                <w:b/>
                <w:bCs/>
                <w:sz w:val="20"/>
                <w:szCs w:val="20"/>
                <w:lang w:val="fr-CH"/>
              </w:rPr>
              <w:t>Critères</w:t>
            </w:r>
          </w:p>
        </w:tc>
        <w:tc>
          <w:tcPr>
            <w:tcW w:w="6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E3930" w14:textId="77777777" w:rsidR="00744894" w:rsidRPr="009E6E18" w:rsidRDefault="00744894" w:rsidP="003E4A86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9E6E18">
              <w:rPr>
                <w:b/>
                <w:bCs/>
                <w:sz w:val="20"/>
                <w:szCs w:val="20"/>
                <w:lang w:val="fr-CH"/>
              </w:rPr>
              <w:t>Remarques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4A168" w14:textId="77777777" w:rsidR="00744894" w:rsidRPr="009E6E18" w:rsidRDefault="00744894" w:rsidP="003E4A86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9E6E18">
              <w:rPr>
                <w:b/>
                <w:bCs/>
                <w:sz w:val="20"/>
                <w:szCs w:val="20"/>
                <w:lang w:val="fr-CH"/>
              </w:rPr>
              <w:t>Points</w:t>
            </w:r>
          </w:p>
        </w:tc>
      </w:tr>
      <w:tr w:rsidR="0091182C" w:rsidRPr="009E6E18" w14:paraId="231E7612" w14:textId="77777777" w:rsidTr="007448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85" w:type="dxa"/>
            <w:left w:w="85" w:type="dxa"/>
            <w:bottom w:w="85" w:type="dxa"/>
            <w:right w:w="113" w:type="dxa"/>
          </w:tblCellMar>
        </w:tblPrEx>
        <w:trPr>
          <w:trHeight w:val="1077"/>
        </w:trPr>
        <w:tc>
          <w:tcPr>
            <w:tcW w:w="2268" w:type="dxa"/>
            <w:vMerge w:val="restart"/>
            <w:tcBorders>
              <w:top w:val="single" w:sz="8" w:space="0" w:color="auto"/>
            </w:tcBorders>
          </w:tcPr>
          <w:p w14:paraId="717D78A1" w14:textId="77777777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16"/>
                <w:szCs w:val="16"/>
                <w:lang w:val="fr-CH"/>
              </w:rPr>
              <w:t>b1.1 … établit l’emploi du temps d’une journée en lien avec les activités. (C3)</w:t>
            </w:r>
          </w:p>
          <w:p w14:paraId="2DABA69C" w14:textId="77777777" w:rsidR="0091182C" w:rsidRPr="009E6E18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</w:tcPr>
          <w:p w14:paraId="62543B3B" w14:textId="77777777" w:rsidR="0091182C" w:rsidRPr="00450F3D" w:rsidRDefault="0091182C" w:rsidP="0091182C">
            <w:pPr>
              <w:pStyle w:val="BodyText"/>
              <w:rPr>
                <w:sz w:val="16"/>
                <w:szCs w:val="16"/>
                <w:lang w:val="fr-CH"/>
              </w:rPr>
            </w:pPr>
            <w:r w:rsidRPr="00450F3D">
              <w:rPr>
                <w:sz w:val="16"/>
                <w:szCs w:val="16"/>
                <w:lang w:val="fr-CH"/>
              </w:rPr>
              <w:t>Le déroulement et la planification de la mise en œuvre des missions pratiques, y compris les éventuels changements, sont présentés de manière compréhensible</w:t>
            </w:r>
          </w:p>
          <w:p w14:paraId="2D238B6F" w14:textId="77777777" w:rsidR="0091182C" w:rsidRPr="009E6E18" w:rsidRDefault="0091182C" w:rsidP="0091182C">
            <w:pPr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6633" w:type="dxa"/>
            <w:tcBorders>
              <w:top w:val="single" w:sz="8" w:space="0" w:color="auto"/>
            </w:tcBorders>
          </w:tcPr>
          <w:p w14:paraId="47A8F638" w14:textId="41942FC5" w:rsidR="0091182C" w:rsidRPr="009E6E18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9E6E18">
              <w:rPr>
                <w:sz w:val="20"/>
                <w:szCs w:val="20"/>
                <w:lang w:val="fr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E6E18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9E6E18">
              <w:rPr>
                <w:sz w:val="20"/>
                <w:szCs w:val="20"/>
                <w:lang w:val="fr-CH"/>
              </w:rPr>
            </w:r>
            <w:r w:rsidRPr="009E6E18">
              <w:rPr>
                <w:sz w:val="20"/>
                <w:szCs w:val="20"/>
                <w:lang w:val="fr-CH"/>
              </w:rPr>
              <w:fldChar w:fldCharType="separate"/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14:paraId="37FA9477" w14:textId="77777777" w:rsidR="0091182C" w:rsidRPr="009E6E18" w:rsidRDefault="0091182C" w:rsidP="0091182C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9E6E18">
              <w:rPr>
                <w:sz w:val="20"/>
                <w:szCs w:val="20"/>
                <w:lang w:val="fr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E6E18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9E6E18">
              <w:rPr>
                <w:sz w:val="20"/>
                <w:szCs w:val="20"/>
                <w:lang w:val="fr-CH"/>
              </w:rPr>
            </w:r>
            <w:r w:rsidRPr="009E6E18">
              <w:rPr>
                <w:sz w:val="20"/>
                <w:szCs w:val="20"/>
                <w:lang w:val="fr-CH"/>
              </w:rPr>
              <w:fldChar w:fldCharType="separate"/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91182C" w:rsidRPr="009E6E18" w14:paraId="554428ED" w14:textId="77777777" w:rsidTr="007448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85" w:type="dxa"/>
            <w:left w:w="85" w:type="dxa"/>
            <w:bottom w:w="85" w:type="dxa"/>
            <w:right w:w="113" w:type="dxa"/>
          </w:tblCellMar>
        </w:tblPrEx>
        <w:trPr>
          <w:trHeight w:val="1077"/>
        </w:trPr>
        <w:tc>
          <w:tcPr>
            <w:tcW w:w="2268" w:type="dxa"/>
            <w:vMerge/>
          </w:tcPr>
          <w:p w14:paraId="62A44609" w14:textId="77777777" w:rsidR="0091182C" w:rsidRPr="009E6E18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</w:tcPr>
          <w:p w14:paraId="59CCB4E5" w14:textId="77777777" w:rsidR="0091182C" w:rsidRPr="00450F3D" w:rsidRDefault="0091182C" w:rsidP="0091182C">
            <w:pPr>
              <w:pStyle w:val="BodyText"/>
              <w:rPr>
                <w:sz w:val="16"/>
                <w:szCs w:val="16"/>
                <w:lang w:val="fr-CH"/>
              </w:rPr>
            </w:pPr>
            <w:r w:rsidRPr="00450F3D">
              <w:rPr>
                <w:sz w:val="16"/>
                <w:szCs w:val="16"/>
                <w:lang w:val="fr-CH"/>
              </w:rPr>
              <w:t>Le choix des activités planifiées pour les missions pratiques est argumenté, y compris le temps imparti à chacune d’elles</w:t>
            </w:r>
          </w:p>
          <w:p w14:paraId="531FBBA2" w14:textId="77777777" w:rsidR="0091182C" w:rsidRPr="009E6E18" w:rsidRDefault="0091182C" w:rsidP="0091182C">
            <w:pPr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6633" w:type="dxa"/>
          </w:tcPr>
          <w:p w14:paraId="036E1311" w14:textId="36E0A5E3" w:rsidR="0091182C" w:rsidRPr="009E6E18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9E6E18">
              <w:rPr>
                <w:sz w:val="20"/>
                <w:szCs w:val="20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E6E18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9E6E18">
              <w:rPr>
                <w:sz w:val="20"/>
                <w:szCs w:val="20"/>
                <w:lang w:val="fr-CH"/>
              </w:rPr>
            </w:r>
            <w:r w:rsidRPr="009E6E18">
              <w:rPr>
                <w:sz w:val="20"/>
                <w:szCs w:val="20"/>
                <w:lang w:val="fr-CH"/>
              </w:rPr>
              <w:fldChar w:fldCharType="separate"/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</w:tcPr>
          <w:p w14:paraId="30DE2527" w14:textId="77777777" w:rsidR="0091182C" w:rsidRPr="009E6E18" w:rsidRDefault="0091182C" w:rsidP="0091182C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9E6E18">
              <w:rPr>
                <w:sz w:val="20"/>
                <w:szCs w:val="20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E6E18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9E6E18">
              <w:rPr>
                <w:sz w:val="20"/>
                <w:szCs w:val="20"/>
                <w:lang w:val="fr-CH"/>
              </w:rPr>
            </w:r>
            <w:r w:rsidRPr="009E6E18">
              <w:rPr>
                <w:sz w:val="20"/>
                <w:szCs w:val="20"/>
                <w:lang w:val="fr-CH"/>
              </w:rPr>
              <w:fldChar w:fldCharType="separate"/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91182C" w:rsidRPr="009E6E18" w14:paraId="7C107B76" w14:textId="77777777" w:rsidTr="007448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85" w:type="dxa"/>
            <w:left w:w="85" w:type="dxa"/>
            <w:bottom w:w="85" w:type="dxa"/>
            <w:right w:w="113" w:type="dxa"/>
          </w:tblCellMar>
        </w:tblPrEx>
        <w:trPr>
          <w:trHeight w:val="1077"/>
        </w:trPr>
        <w:tc>
          <w:tcPr>
            <w:tcW w:w="2268" w:type="dxa"/>
            <w:vMerge/>
          </w:tcPr>
          <w:p w14:paraId="32E2EB2F" w14:textId="77777777" w:rsidR="0091182C" w:rsidRPr="009E6E18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</w:tcPr>
          <w:p w14:paraId="466530CE" w14:textId="2DECB5C8" w:rsidR="0091182C" w:rsidRPr="009E6E18" w:rsidRDefault="0091182C" w:rsidP="0091182C">
            <w:pPr>
              <w:spacing w:line="276" w:lineRule="auto"/>
              <w:rPr>
                <w:sz w:val="16"/>
                <w:szCs w:val="16"/>
                <w:lang w:val="fr-CH"/>
              </w:rPr>
            </w:pPr>
            <w:r w:rsidRPr="00450F3D">
              <w:rPr>
                <w:sz w:val="16"/>
                <w:szCs w:val="16"/>
                <w:lang w:val="fr-CH"/>
              </w:rPr>
              <w:t>Les personnes concernées ainsi que leurs éventuelles spécificités sont présentées et leur nombre justifié</w:t>
            </w:r>
          </w:p>
        </w:tc>
        <w:tc>
          <w:tcPr>
            <w:tcW w:w="6633" w:type="dxa"/>
          </w:tcPr>
          <w:p w14:paraId="330E3AA9" w14:textId="7B0C3797" w:rsidR="0091182C" w:rsidRPr="009E6E18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9E6E18">
              <w:rPr>
                <w:sz w:val="20"/>
                <w:szCs w:val="20"/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E6E18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9E6E18">
              <w:rPr>
                <w:sz w:val="20"/>
                <w:szCs w:val="20"/>
                <w:lang w:val="fr-CH"/>
              </w:rPr>
            </w:r>
            <w:r w:rsidRPr="009E6E18">
              <w:rPr>
                <w:sz w:val="20"/>
                <w:szCs w:val="20"/>
                <w:lang w:val="fr-CH"/>
              </w:rPr>
              <w:fldChar w:fldCharType="separate"/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</w:tcPr>
          <w:p w14:paraId="43ED277B" w14:textId="77777777" w:rsidR="0091182C" w:rsidRPr="009E6E18" w:rsidRDefault="0091182C" w:rsidP="0091182C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9E6E18">
              <w:rPr>
                <w:sz w:val="20"/>
                <w:szCs w:val="20"/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E6E18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9E6E18">
              <w:rPr>
                <w:sz w:val="20"/>
                <w:szCs w:val="20"/>
                <w:lang w:val="fr-CH"/>
              </w:rPr>
            </w:r>
            <w:r w:rsidRPr="009E6E18">
              <w:rPr>
                <w:sz w:val="20"/>
                <w:szCs w:val="20"/>
                <w:lang w:val="fr-CH"/>
              </w:rPr>
              <w:fldChar w:fldCharType="separate"/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fldChar w:fldCharType="end"/>
            </w:r>
          </w:p>
        </w:tc>
      </w:tr>
    </w:tbl>
    <w:p w14:paraId="336CC705" w14:textId="77777777" w:rsidR="00744894" w:rsidRDefault="00744894">
      <w:r>
        <w:br w:type="page"/>
      </w:r>
    </w:p>
    <w:p w14:paraId="1B569BC2" w14:textId="77777777" w:rsidR="00744894" w:rsidRDefault="00744894"/>
    <w:tbl>
      <w:tblPr>
        <w:tblStyle w:val="TableGrid"/>
        <w:tblW w:w="13437" w:type="dxa"/>
        <w:tblInd w:w="10" w:type="dxa"/>
        <w:tblLook w:val="04A0" w:firstRow="1" w:lastRow="0" w:firstColumn="1" w:lastColumn="0" w:noHBand="0" w:noVBand="1"/>
      </w:tblPr>
      <w:tblGrid>
        <w:gridCol w:w="2268"/>
        <w:gridCol w:w="2268"/>
        <w:gridCol w:w="6633"/>
        <w:gridCol w:w="2268"/>
      </w:tblGrid>
      <w:tr w:rsidR="00744894" w:rsidRPr="009E6E18" w14:paraId="10218585" w14:textId="77777777" w:rsidTr="00744894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051D7" w14:textId="77777777" w:rsidR="00744894" w:rsidRPr="009E6E18" w:rsidRDefault="00744894" w:rsidP="003E4A86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61543C">
              <w:rPr>
                <w:b/>
                <w:bCs/>
                <w:sz w:val="20"/>
                <w:szCs w:val="20"/>
                <w:lang w:val="fr-CH"/>
              </w:rPr>
              <w:t>Objectifs évalua</w:t>
            </w:r>
            <w:r>
              <w:rPr>
                <w:b/>
                <w:bCs/>
                <w:sz w:val="20"/>
                <w:szCs w:val="20"/>
                <w:lang w:val="fr-CH"/>
              </w:rPr>
              <w:t>-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teurs prescrits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07EA5" w14:textId="77777777" w:rsidR="00744894" w:rsidRPr="009E6E18" w:rsidRDefault="00744894" w:rsidP="003E4A86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9E6E18">
              <w:rPr>
                <w:b/>
                <w:bCs/>
                <w:sz w:val="20"/>
                <w:szCs w:val="20"/>
                <w:lang w:val="fr-CH"/>
              </w:rPr>
              <w:t>Critères</w:t>
            </w:r>
          </w:p>
        </w:tc>
        <w:tc>
          <w:tcPr>
            <w:tcW w:w="6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75C1B" w14:textId="77777777" w:rsidR="00744894" w:rsidRPr="009E6E18" w:rsidRDefault="00744894" w:rsidP="003E4A86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9E6E18">
              <w:rPr>
                <w:b/>
                <w:bCs/>
                <w:sz w:val="20"/>
                <w:szCs w:val="20"/>
                <w:lang w:val="fr-CH"/>
              </w:rPr>
              <w:t>Remarques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53B51" w14:textId="77777777" w:rsidR="00744894" w:rsidRPr="009E6E18" w:rsidRDefault="00744894" w:rsidP="003E4A86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9E6E18">
              <w:rPr>
                <w:b/>
                <w:bCs/>
                <w:sz w:val="20"/>
                <w:szCs w:val="20"/>
                <w:lang w:val="fr-CH"/>
              </w:rPr>
              <w:t>Points</w:t>
            </w:r>
          </w:p>
        </w:tc>
      </w:tr>
      <w:tr w:rsidR="0091182C" w:rsidRPr="009E6E18" w14:paraId="52D90437" w14:textId="77777777" w:rsidTr="007448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85" w:type="dxa"/>
            <w:left w:w="85" w:type="dxa"/>
            <w:bottom w:w="85" w:type="dxa"/>
            <w:right w:w="113" w:type="dxa"/>
          </w:tblCellMar>
        </w:tblPrEx>
        <w:trPr>
          <w:trHeight w:val="1077"/>
        </w:trPr>
        <w:tc>
          <w:tcPr>
            <w:tcW w:w="2268" w:type="dxa"/>
            <w:vMerge w:val="restart"/>
            <w:tcBorders>
              <w:top w:val="single" w:sz="8" w:space="0" w:color="auto"/>
            </w:tcBorders>
          </w:tcPr>
          <w:p w14:paraId="1F5D5FA5" w14:textId="5E60676E" w:rsidR="0091182C" w:rsidRPr="009E6E18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16"/>
                <w:szCs w:val="16"/>
                <w:lang w:val="fr-CH"/>
              </w:rPr>
              <w:t>d1.1 … transmet des informations pertinentes à l’équipe en utilisant le langage professionnel. (C3)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14:paraId="5C2B077E" w14:textId="52664E2E" w:rsidR="0091182C" w:rsidRPr="009E6E18" w:rsidRDefault="0091182C" w:rsidP="0091182C">
            <w:pPr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16"/>
                <w:szCs w:val="16"/>
                <w:lang w:val="fr-CH"/>
              </w:rPr>
              <w:t>Le langage professionnel est utilisé correctement et de manière adaptée à la situation</w:t>
            </w:r>
          </w:p>
        </w:tc>
        <w:tc>
          <w:tcPr>
            <w:tcW w:w="6633" w:type="dxa"/>
            <w:tcBorders>
              <w:top w:val="single" w:sz="8" w:space="0" w:color="auto"/>
            </w:tcBorders>
          </w:tcPr>
          <w:p w14:paraId="79CB62B5" w14:textId="6DDCD95F" w:rsidR="0091182C" w:rsidRPr="009E6E18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9E6E18">
              <w:rPr>
                <w:sz w:val="20"/>
                <w:szCs w:val="20"/>
                <w:lang w:val="fr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E6E18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9E6E18">
              <w:rPr>
                <w:sz w:val="20"/>
                <w:szCs w:val="20"/>
                <w:lang w:val="fr-CH"/>
              </w:rPr>
            </w:r>
            <w:r w:rsidRPr="009E6E18">
              <w:rPr>
                <w:sz w:val="20"/>
                <w:szCs w:val="20"/>
                <w:lang w:val="fr-CH"/>
              </w:rPr>
              <w:fldChar w:fldCharType="separate"/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14:paraId="0A96B637" w14:textId="77777777" w:rsidR="0091182C" w:rsidRPr="009E6E18" w:rsidRDefault="0091182C" w:rsidP="0091182C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9E6E18">
              <w:rPr>
                <w:sz w:val="20"/>
                <w:szCs w:val="20"/>
                <w:lang w:val="fr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E6E18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9E6E18">
              <w:rPr>
                <w:sz w:val="20"/>
                <w:szCs w:val="20"/>
                <w:lang w:val="fr-CH"/>
              </w:rPr>
            </w:r>
            <w:r w:rsidRPr="009E6E18">
              <w:rPr>
                <w:sz w:val="20"/>
                <w:szCs w:val="20"/>
                <w:lang w:val="fr-CH"/>
              </w:rPr>
              <w:fldChar w:fldCharType="separate"/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91182C" w:rsidRPr="009E6E18" w14:paraId="4243FC5B" w14:textId="77777777" w:rsidTr="007448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85" w:type="dxa"/>
            <w:left w:w="85" w:type="dxa"/>
            <w:bottom w:w="85" w:type="dxa"/>
            <w:right w:w="113" w:type="dxa"/>
          </w:tblCellMar>
        </w:tblPrEx>
        <w:trPr>
          <w:trHeight w:val="1077"/>
        </w:trPr>
        <w:tc>
          <w:tcPr>
            <w:tcW w:w="2268" w:type="dxa"/>
            <w:vMerge/>
          </w:tcPr>
          <w:p w14:paraId="6A83A093" w14:textId="77777777" w:rsidR="0091182C" w:rsidRPr="009E6E18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</w:tcPr>
          <w:p w14:paraId="56B40523" w14:textId="5F84D45F" w:rsidR="0091182C" w:rsidRPr="009E6E18" w:rsidRDefault="0091182C" w:rsidP="0091182C">
            <w:pPr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16"/>
                <w:szCs w:val="16"/>
                <w:lang w:val="fr-CH"/>
              </w:rPr>
              <w:t>La présentation est structurée et compréhensible</w:t>
            </w:r>
          </w:p>
        </w:tc>
        <w:tc>
          <w:tcPr>
            <w:tcW w:w="6633" w:type="dxa"/>
          </w:tcPr>
          <w:p w14:paraId="5335F278" w14:textId="311B1310" w:rsidR="0091182C" w:rsidRPr="009E6E18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9E6E18">
              <w:rPr>
                <w:sz w:val="20"/>
                <w:szCs w:val="20"/>
                <w:lang w:val="fr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E6E18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9E6E18">
              <w:rPr>
                <w:sz w:val="20"/>
                <w:szCs w:val="20"/>
                <w:lang w:val="fr-CH"/>
              </w:rPr>
            </w:r>
            <w:r w:rsidRPr="009E6E18">
              <w:rPr>
                <w:sz w:val="20"/>
                <w:szCs w:val="20"/>
                <w:lang w:val="fr-CH"/>
              </w:rPr>
              <w:fldChar w:fldCharType="separate"/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</w:tcPr>
          <w:p w14:paraId="57A3CEDE" w14:textId="77777777" w:rsidR="0091182C" w:rsidRPr="009E6E18" w:rsidRDefault="0091182C" w:rsidP="0091182C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9E6E18">
              <w:rPr>
                <w:sz w:val="20"/>
                <w:szCs w:val="20"/>
                <w:lang w:val="fr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E6E18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9E6E18">
              <w:rPr>
                <w:sz w:val="20"/>
                <w:szCs w:val="20"/>
                <w:lang w:val="fr-CH"/>
              </w:rPr>
            </w:r>
            <w:r w:rsidRPr="009E6E18">
              <w:rPr>
                <w:sz w:val="20"/>
                <w:szCs w:val="20"/>
                <w:lang w:val="fr-CH"/>
              </w:rPr>
              <w:fldChar w:fldCharType="separate"/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91182C" w:rsidRPr="009E6E18" w14:paraId="39B889E7" w14:textId="77777777" w:rsidTr="007448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85" w:type="dxa"/>
            <w:left w:w="85" w:type="dxa"/>
            <w:bottom w:w="85" w:type="dxa"/>
            <w:right w:w="113" w:type="dxa"/>
          </w:tblCellMar>
        </w:tblPrEx>
        <w:trPr>
          <w:trHeight w:val="1077"/>
        </w:trPr>
        <w:tc>
          <w:tcPr>
            <w:tcW w:w="2268" w:type="dxa"/>
            <w:vMerge/>
          </w:tcPr>
          <w:p w14:paraId="45350381" w14:textId="77777777" w:rsidR="0091182C" w:rsidRPr="009E6E18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</w:tcPr>
          <w:p w14:paraId="1DD43A8A" w14:textId="2EE755E1" w:rsidR="0091182C" w:rsidRPr="009E6E18" w:rsidRDefault="0091182C" w:rsidP="0091182C">
            <w:pPr>
              <w:spacing w:line="276" w:lineRule="auto"/>
              <w:rPr>
                <w:sz w:val="16"/>
                <w:szCs w:val="16"/>
                <w:lang w:val="fr-CH"/>
              </w:rPr>
            </w:pPr>
            <w:r w:rsidRPr="00450F3D">
              <w:rPr>
                <w:sz w:val="16"/>
                <w:szCs w:val="16"/>
                <w:lang w:val="fr-CH"/>
              </w:rPr>
              <w:t>Décrit, d’un point de vue professionnel, ce à quoi il/elle portera une attention particulière lors de la mise en œuvre de chaque mission pratique</w:t>
            </w:r>
          </w:p>
        </w:tc>
        <w:tc>
          <w:tcPr>
            <w:tcW w:w="6633" w:type="dxa"/>
          </w:tcPr>
          <w:p w14:paraId="71D68F54" w14:textId="670B779C" w:rsidR="0091182C" w:rsidRPr="009E6E18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9E6E18">
              <w:rPr>
                <w:sz w:val="20"/>
                <w:szCs w:val="20"/>
                <w:lang w:val="fr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E6E18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9E6E18">
              <w:rPr>
                <w:sz w:val="20"/>
                <w:szCs w:val="20"/>
                <w:lang w:val="fr-CH"/>
              </w:rPr>
            </w:r>
            <w:r w:rsidRPr="009E6E18">
              <w:rPr>
                <w:sz w:val="20"/>
                <w:szCs w:val="20"/>
                <w:lang w:val="fr-CH"/>
              </w:rPr>
              <w:fldChar w:fldCharType="separate"/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</w:tcPr>
          <w:p w14:paraId="4F45897E" w14:textId="77777777" w:rsidR="0091182C" w:rsidRPr="009E6E18" w:rsidRDefault="0091182C" w:rsidP="0091182C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9E6E18">
              <w:rPr>
                <w:sz w:val="20"/>
                <w:szCs w:val="20"/>
                <w:lang w:val="fr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E6E18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9E6E18">
              <w:rPr>
                <w:sz w:val="20"/>
                <w:szCs w:val="20"/>
                <w:lang w:val="fr-CH"/>
              </w:rPr>
            </w:r>
            <w:r w:rsidRPr="009E6E18">
              <w:rPr>
                <w:sz w:val="20"/>
                <w:szCs w:val="20"/>
                <w:lang w:val="fr-CH"/>
              </w:rPr>
              <w:fldChar w:fldCharType="separate"/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E247E4" w:rsidRPr="009E6E18" w14:paraId="132324A5" w14:textId="77777777" w:rsidTr="007448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85" w:type="dxa"/>
            <w:left w:w="85" w:type="dxa"/>
            <w:bottom w:w="85" w:type="dxa"/>
            <w:right w:w="113" w:type="dxa"/>
          </w:tblCellMar>
        </w:tblPrEx>
        <w:trPr>
          <w:trHeight w:val="5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778F48AB" w14:textId="77777777" w:rsidR="00E247E4" w:rsidRPr="009E6E18" w:rsidRDefault="00E247E4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4EE3BB96" w14:textId="77777777" w:rsidR="00E247E4" w:rsidRPr="009E6E18" w:rsidRDefault="00E247E4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6633" w:type="dxa"/>
            <w:tcBorders>
              <w:left w:val="nil"/>
              <w:bottom w:val="nil"/>
            </w:tcBorders>
          </w:tcPr>
          <w:p w14:paraId="11A03FE3" w14:textId="77777777" w:rsidR="00E247E4" w:rsidRPr="009E6E18" w:rsidRDefault="00E247E4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  <w:lang w:val="fr-CH"/>
              </w:rPr>
            </w:pPr>
            <w:r w:rsidRPr="009E6E18">
              <w:rPr>
                <w:b/>
                <w:bCs/>
                <w:sz w:val="20"/>
                <w:szCs w:val="20"/>
                <w:lang w:val="fr-CH"/>
              </w:rPr>
              <w:t>Total</w:t>
            </w:r>
          </w:p>
        </w:tc>
        <w:tc>
          <w:tcPr>
            <w:tcW w:w="2268" w:type="dxa"/>
          </w:tcPr>
          <w:p w14:paraId="4BBFAB80" w14:textId="54CBEE1C" w:rsidR="00E247E4" w:rsidRPr="009E6E18" w:rsidRDefault="00E247E4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9E6E18">
              <w:rPr>
                <w:sz w:val="20"/>
                <w:szCs w:val="20"/>
                <w:lang w:val="fr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E6E18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9E6E18">
              <w:rPr>
                <w:sz w:val="20"/>
                <w:szCs w:val="20"/>
                <w:lang w:val="fr-CH"/>
              </w:rPr>
            </w:r>
            <w:r w:rsidRPr="009E6E18">
              <w:rPr>
                <w:sz w:val="20"/>
                <w:szCs w:val="20"/>
                <w:lang w:val="fr-CH"/>
              </w:rPr>
              <w:fldChar w:fldCharType="separate"/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fldChar w:fldCharType="end"/>
            </w:r>
            <w:r w:rsidR="002902A3">
              <w:rPr>
                <w:sz w:val="20"/>
                <w:szCs w:val="20"/>
                <w:lang w:val="fr-CH"/>
              </w:rPr>
              <w:t xml:space="preserve"> / 30</w:t>
            </w:r>
          </w:p>
        </w:tc>
      </w:tr>
    </w:tbl>
    <w:p w14:paraId="0FB63BB5" w14:textId="6F2D330B" w:rsidR="004C716F" w:rsidRPr="00450F3D" w:rsidRDefault="004C716F" w:rsidP="00450F3D">
      <w:pPr>
        <w:widowControl/>
        <w:autoSpaceDE/>
        <w:autoSpaceDN/>
        <w:spacing w:after="200" w:line="276" w:lineRule="auto"/>
        <w:rPr>
          <w:sz w:val="20"/>
          <w:szCs w:val="20"/>
          <w:lang w:val="fr-CH"/>
        </w:rPr>
        <w:sectPr w:rsidR="004C716F" w:rsidRPr="00450F3D" w:rsidSect="00AE3234">
          <w:headerReference w:type="default" r:id="rId13"/>
          <w:pgSz w:w="16838" w:h="11906" w:orient="landscape"/>
          <w:pgMar w:top="1418" w:right="2098" w:bottom="851" w:left="1418" w:header="6" w:footer="709" w:gutter="0"/>
          <w:cols w:space="708"/>
          <w:docGrid w:linePitch="360"/>
        </w:sectPr>
      </w:pPr>
    </w:p>
    <w:p w14:paraId="75D7F557" w14:textId="759356B5" w:rsidR="00DE351E" w:rsidRPr="0061543C" w:rsidRDefault="00E869B0" w:rsidP="00DE351E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  <w:lang w:val="fr-CH"/>
        </w:rPr>
      </w:pPr>
      <w:r>
        <w:rPr>
          <w:b/>
          <w:bCs/>
          <w:color w:val="95C11F" w:themeColor="text2"/>
          <w:sz w:val="20"/>
          <w:szCs w:val="20"/>
          <w:lang w:val="fr-CH"/>
        </w:rPr>
        <w:lastRenderedPageBreak/>
        <w:t xml:space="preserve">Missions </w:t>
      </w:r>
      <w:r w:rsidR="00DE351E" w:rsidRPr="0061543C">
        <w:rPr>
          <w:b/>
          <w:bCs/>
          <w:color w:val="95C11F" w:themeColor="text2"/>
          <w:sz w:val="20"/>
          <w:szCs w:val="20"/>
          <w:lang w:val="fr-CH"/>
        </w:rPr>
        <w:t>pratique</w:t>
      </w:r>
      <w:r w:rsidR="000A4AD9">
        <w:rPr>
          <w:b/>
          <w:bCs/>
          <w:color w:val="95C11F" w:themeColor="text2"/>
          <w:sz w:val="20"/>
          <w:szCs w:val="20"/>
          <w:lang w:val="fr-CH"/>
        </w:rPr>
        <w:t>s</w:t>
      </w:r>
      <w:r w:rsidR="00DE351E" w:rsidRPr="0061543C">
        <w:rPr>
          <w:b/>
          <w:bCs/>
          <w:color w:val="95C11F" w:themeColor="text2"/>
          <w:sz w:val="20"/>
          <w:szCs w:val="20"/>
          <w:lang w:val="fr-CH"/>
        </w:rPr>
        <w:t xml:space="preserve"> </w:t>
      </w:r>
      <w:r w:rsidR="00DE351E">
        <w:rPr>
          <w:b/>
          <w:bCs/>
          <w:color w:val="95C11F" w:themeColor="text2"/>
          <w:sz w:val="20"/>
          <w:szCs w:val="20"/>
          <w:lang w:val="fr-CH"/>
        </w:rPr>
        <w:t>2-3-4</w:t>
      </w:r>
      <w:r w:rsidR="00DE351E" w:rsidRPr="0061543C">
        <w:rPr>
          <w:b/>
          <w:bCs/>
          <w:color w:val="95C11F" w:themeColor="text2"/>
          <w:sz w:val="20"/>
          <w:szCs w:val="20"/>
          <w:lang w:val="fr-CH"/>
        </w:rPr>
        <w:t xml:space="preserve"> </w:t>
      </w:r>
    </w:p>
    <w:p w14:paraId="6605D5DE" w14:textId="77777777" w:rsidR="004A1731" w:rsidRDefault="004A1731" w:rsidP="004A1731">
      <w:pPr>
        <w:rPr>
          <w:b/>
          <w:bCs/>
          <w:color w:val="95C11F" w:themeColor="text2"/>
          <w:sz w:val="20"/>
          <w:szCs w:val="20"/>
          <w:lang w:val="fr-CH"/>
        </w:rPr>
      </w:pPr>
    </w:p>
    <w:tbl>
      <w:tblPr>
        <w:tblStyle w:val="TableGrid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6633"/>
        <w:gridCol w:w="2268"/>
      </w:tblGrid>
      <w:tr w:rsidR="004A1731" w:rsidRPr="009E6E18" w14:paraId="32C64C41" w14:textId="77777777">
        <w:tc>
          <w:tcPr>
            <w:tcW w:w="2268" w:type="dxa"/>
          </w:tcPr>
          <w:p w14:paraId="3C669710" w14:textId="09944C81" w:rsidR="004A1731" w:rsidRPr="009E6E18" w:rsidRDefault="004A173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9E6E18">
              <w:rPr>
                <w:b/>
                <w:bCs/>
                <w:sz w:val="20"/>
                <w:szCs w:val="20"/>
                <w:lang w:val="fr-CH"/>
              </w:rPr>
              <w:t>Objectifs évaluateurs transversaux</w:t>
            </w:r>
            <w:r w:rsidR="00C811CE">
              <w:rPr>
                <w:b/>
                <w:bCs/>
                <w:sz w:val="20"/>
                <w:szCs w:val="20"/>
                <w:lang w:val="fr-CH"/>
              </w:rPr>
              <w:t>*</w:t>
            </w:r>
          </w:p>
        </w:tc>
        <w:tc>
          <w:tcPr>
            <w:tcW w:w="2268" w:type="dxa"/>
          </w:tcPr>
          <w:p w14:paraId="46BE0A2B" w14:textId="77777777" w:rsidR="004A1731" w:rsidRPr="009E6E18" w:rsidRDefault="004A173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9E6E18">
              <w:rPr>
                <w:b/>
                <w:bCs/>
                <w:sz w:val="20"/>
                <w:szCs w:val="20"/>
                <w:lang w:val="fr-CH"/>
              </w:rPr>
              <w:t>Critères</w:t>
            </w:r>
          </w:p>
        </w:tc>
        <w:tc>
          <w:tcPr>
            <w:tcW w:w="6633" w:type="dxa"/>
          </w:tcPr>
          <w:p w14:paraId="0398E6CC" w14:textId="77777777" w:rsidR="004A1731" w:rsidRPr="009E6E18" w:rsidRDefault="004A173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9E6E18">
              <w:rPr>
                <w:b/>
                <w:bCs/>
                <w:sz w:val="20"/>
                <w:szCs w:val="20"/>
                <w:lang w:val="fr-CH"/>
              </w:rPr>
              <w:t>Remarques</w:t>
            </w:r>
          </w:p>
        </w:tc>
        <w:tc>
          <w:tcPr>
            <w:tcW w:w="2268" w:type="dxa"/>
          </w:tcPr>
          <w:p w14:paraId="1BDAC50D" w14:textId="77777777" w:rsidR="004A1731" w:rsidRPr="009E6E18" w:rsidRDefault="004A173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9E6E18">
              <w:rPr>
                <w:b/>
                <w:bCs/>
                <w:sz w:val="20"/>
                <w:szCs w:val="20"/>
                <w:lang w:val="fr-CH"/>
              </w:rPr>
              <w:t>Points</w:t>
            </w:r>
          </w:p>
        </w:tc>
      </w:tr>
      <w:tr w:rsidR="0091182C" w:rsidRPr="0061543C" w14:paraId="1FE66809" w14:textId="77777777">
        <w:trPr>
          <w:trHeight w:val="1077"/>
        </w:trPr>
        <w:tc>
          <w:tcPr>
            <w:tcW w:w="2268" w:type="dxa"/>
            <w:vMerge w:val="restart"/>
          </w:tcPr>
          <w:p w14:paraId="7C682CDB" w14:textId="77777777" w:rsidR="0091182C" w:rsidRPr="0061543C" w:rsidRDefault="0091182C" w:rsidP="0091182C">
            <w:pPr>
              <w:spacing w:line="276" w:lineRule="auto"/>
              <w:rPr>
                <w:sz w:val="16"/>
                <w:szCs w:val="16"/>
                <w:lang w:val="fr-CH"/>
              </w:rPr>
            </w:pPr>
            <w:r w:rsidRPr="009E6E18">
              <w:rPr>
                <w:sz w:val="16"/>
                <w:szCs w:val="16"/>
                <w:lang w:val="fr-CH"/>
              </w:rPr>
              <w:t xml:space="preserve">a1.2 … agit de manière autonome dans le cadre de ses compétences. (C3) </w:t>
            </w:r>
          </w:p>
          <w:p w14:paraId="438DC631" w14:textId="77777777" w:rsidR="0091182C" w:rsidRPr="0061543C" w:rsidRDefault="0091182C" w:rsidP="0091182C">
            <w:pPr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</w:tcPr>
          <w:p w14:paraId="30F930BA" w14:textId="54B3F4A8" w:rsidR="0091182C" w:rsidRPr="0061543C" w:rsidRDefault="0091182C" w:rsidP="0091182C">
            <w:pPr>
              <w:pStyle w:val="BodyText"/>
              <w:rPr>
                <w:sz w:val="16"/>
                <w:szCs w:val="16"/>
                <w:lang w:val="fr-CH"/>
              </w:rPr>
            </w:pPr>
            <w:r w:rsidRPr="00450F3D">
              <w:rPr>
                <w:sz w:val="16"/>
                <w:szCs w:val="16"/>
                <w:lang w:val="fr-CH"/>
              </w:rPr>
              <w:t>Veille au bon déroulement et guide clairement l'activité</w:t>
            </w:r>
          </w:p>
        </w:tc>
        <w:tc>
          <w:tcPr>
            <w:tcW w:w="6633" w:type="dxa"/>
          </w:tcPr>
          <w:p w14:paraId="62CF0AC3" w14:textId="2DCAFF93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</w:tcPr>
          <w:p w14:paraId="3BDCC7B6" w14:textId="77777777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91182C" w:rsidRPr="0061543C" w14:paraId="7C2AB477" w14:textId="77777777">
        <w:trPr>
          <w:trHeight w:val="1077"/>
        </w:trPr>
        <w:tc>
          <w:tcPr>
            <w:tcW w:w="2268" w:type="dxa"/>
            <w:vMerge/>
          </w:tcPr>
          <w:p w14:paraId="6531EFB8" w14:textId="77777777" w:rsidR="0091182C" w:rsidRPr="0061543C" w:rsidRDefault="0091182C" w:rsidP="0091182C">
            <w:pPr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</w:tcPr>
          <w:p w14:paraId="47C64680" w14:textId="57ECEBAC" w:rsidR="0091182C" w:rsidRPr="00450F3D" w:rsidRDefault="0091182C" w:rsidP="0091182C">
            <w:pPr>
              <w:pStyle w:val="BodyText"/>
              <w:rPr>
                <w:sz w:val="16"/>
                <w:szCs w:val="16"/>
                <w:lang w:val="fr-CH"/>
              </w:rPr>
            </w:pPr>
            <w:r w:rsidRPr="00450F3D">
              <w:rPr>
                <w:sz w:val="16"/>
                <w:szCs w:val="16"/>
                <w:lang w:val="fr-CH"/>
              </w:rPr>
              <w:t>Met en œuvre la planification du temps de manière optimale dans le cadre prescrit et l'adapte, si nécessaire, à la situation</w:t>
            </w:r>
          </w:p>
        </w:tc>
        <w:tc>
          <w:tcPr>
            <w:tcW w:w="6633" w:type="dxa"/>
          </w:tcPr>
          <w:p w14:paraId="1C8B827B" w14:textId="37BBD0F9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</w:tcPr>
          <w:p w14:paraId="2F196454" w14:textId="77777777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91182C" w:rsidRPr="0061543C" w14:paraId="5BE9C97D" w14:textId="77777777">
        <w:trPr>
          <w:trHeight w:val="1077"/>
        </w:trPr>
        <w:tc>
          <w:tcPr>
            <w:tcW w:w="2268" w:type="dxa"/>
            <w:vMerge/>
          </w:tcPr>
          <w:p w14:paraId="0D5A4427" w14:textId="77777777" w:rsidR="0091182C" w:rsidRPr="0061543C" w:rsidRDefault="0091182C" w:rsidP="0091182C">
            <w:pPr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</w:tcPr>
          <w:p w14:paraId="5AF536A7" w14:textId="71891CF0" w:rsidR="0091182C" w:rsidRPr="00450F3D" w:rsidRDefault="0091182C" w:rsidP="0091182C">
            <w:pPr>
              <w:pStyle w:val="BodyText"/>
              <w:rPr>
                <w:sz w:val="16"/>
                <w:szCs w:val="16"/>
                <w:lang w:val="fr-CH"/>
              </w:rPr>
            </w:pPr>
            <w:r w:rsidRPr="00450F3D">
              <w:rPr>
                <w:sz w:val="16"/>
                <w:szCs w:val="16"/>
                <w:lang w:val="fr-CH"/>
              </w:rPr>
              <w:t>Veille à la sécurité physique et affective des personnes accompagnées</w:t>
            </w:r>
          </w:p>
        </w:tc>
        <w:tc>
          <w:tcPr>
            <w:tcW w:w="6633" w:type="dxa"/>
          </w:tcPr>
          <w:p w14:paraId="0C3E7E23" w14:textId="07775F99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</w:tcPr>
          <w:p w14:paraId="5479B38B" w14:textId="77777777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91182C" w:rsidRPr="0061543C" w14:paraId="7FAAE792" w14:textId="77777777">
        <w:trPr>
          <w:trHeight w:val="1077"/>
        </w:trPr>
        <w:tc>
          <w:tcPr>
            <w:tcW w:w="2268" w:type="dxa"/>
            <w:vMerge/>
          </w:tcPr>
          <w:p w14:paraId="02561FC2" w14:textId="77777777" w:rsidR="0091182C" w:rsidRPr="0061543C" w:rsidRDefault="0091182C" w:rsidP="0091182C">
            <w:pPr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</w:tcPr>
          <w:p w14:paraId="3D0D116B" w14:textId="388EDD98" w:rsidR="0091182C" w:rsidRPr="0061543C" w:rsidRDefault="0091182C" w:rsidP="0091182C">
            <w:pPr>
              <w:spacing w:line="276" w:lineRule="auto"/>
              <w:rPr>
                <w:sz w:val="16"/>
                <w:szCs w:val="16"/>
                <w:lang w:val="fr-CH"/>
              </w:rPr>
            </w:pPr>
            <w:r w:rsidRPr="00450F3D">
              <w:rPr>
                <w:sz w:val="16"/>
                <w:szCs w:val="16"/>
                <w:lang w:val="fr-CH"/>
              </w:rPr>
              <w:t>Adapte les offres d'activités au nombre de personnes accompagnées et au contexte institutionnel</w:t>
            </w:r>
          </w:p>
        </w:tc>
        <w:tc>
          <w:tcPr>
            <w:tcW w:w="6633" w:type="dxa"/>
          </w:tcPr>
          <w:p w14:paraId="39621BB4" w14:textId="20D158F7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</w:tcPr>
          <w:p w14:paraId="03CD8D1B" w14:textId="05F01F3F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</w:tbl>
    <w:p w14:paraId="5FEA06B7" w14:textId="77777777" w:rsidR="00744894" w:rsidRDefault="00744894"/>
    <w:p w14:paraId="04B263CA" w14:textId="77777777" w:rsidR="00744894" w:rsidRDefault="00744894"/>
    <w:p w14:paraId="1AC09C99" w14:textId="77777777" w:rsidR="00744894" w:rsidRDefault="00744894"/>
    <w:p w14:paraId="593BCAE5" w14:textId="77777777" w:rsidR="00744894" w:rsidRDefault="00744894"/>
    <w:p w14:paraId="694993AD" w14:textId="77777777" w:rsidR="00744894" w:rsidRDefault="00744894"/>
    <w:p w14:paraId="63FABE73" w14:textId="77777777" w:rsidR="00744894" w:rsidRDefault="00744894"/>
    <w:p w14:paraId="51741319" w14:textId="77777777" w:rsidR="00744894" w:rsidRDefault="00744894"/>
    <w:p w14:paraId="39F71226" w14:textId="77777777" w:rsidR="00744894" w:rsidRDefault="00744894"/>
    <w:p w14:paraId="097DBB9E" w14:textId="77777777" w:rsidR="00744894" w:rsidRDefault="00744894"/>
    <w:p w14:paraId="2C01384E" w14:textId="77777777" w:rsidR="00744894" w:rsidRDefault="00744894"/>
    <w:tbl>
      <w:tblPr>
        <w:tblStyle w:val="TableGrid"/>
        <w:tblW w:w="13437" w:type="dxa"/>
        <w:tblInd w:w="5" w:type="dxa"/>
        <w:tblLook w:val="04A0" w:firstRow="1" w:lastRow="0" w:firstColumn="1" w:lastColumn="0" w:noHBand="0" w:noVBand="1"/>
      </w:tblPr>
      <w:tblGrid>
        <w:gridCol w:w="2268"/>
        <w:gridCol w:w="2268"/>
        <w:gridCol w:w="6633"/>
        <w:gridCol w:w="2268"/>
      </w:tblGrid>
      <w:tr w:rsidR="00744894" w:rsidRPr="009E6E18" w14:paraId="1EC13719" w14:textId="77777777" w:rsidTr="00744894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4D99C" w14:textId="77777777" w:rsidR="00744894" w:rsidRPr="009E6E18" w:rsidRDefault="00744894" w:rsidP="003E4A86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9E6E18">
              <w:rPr>
                <w:b/>
                <w:bCs/>
                <w:sz w:val="20"/>
                <w:szCs w:val="20"/>
                <w:lang w:val="fr-CH"/>
              </w:rPr>
              <w:lastRenderedPageBreak/>
              <w:t>Objectifs évaluateurs transversaux</w:t>
            </w:r>
            <w:r>
              <w:rPr>
                <w:b/>
                <w:bCs/>
                <w:sz w:val="20"/>
                <w:szCs w:val="20"/>
                <w:lang w:val="fr-CH"/>
              </w:rPr>
              <w:t>*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D2372" w14:textId="77777777" w:rsidR="00744894" w:rsidRPr="009E6E18" w:rsidRDefault="00744894" w:rsidP="003E4A86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9E6E18">
              <w:rPr>
                <w:b/>
                <w:bCs/>
                <w:sz w:val="20"/>
                <w:szCs w:val="20"/>
                <w:lang w:val="fr-CH"/>
              </w:rPr>
              <w:t>Critères</w:t>
            </w:r>
          </w:p>
        </w:tc>
        <w:tc>
          <w:tcPr>
            <w:tcW w:w="6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583DD" w14:textId="77777777" w:rsidR="00744894" w:rsidRPr="009E6E18" w:rsidRDefault="00744894" w:rsidP="003E4A86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9E6E18">
              <w:rPr>
                <w:b/>
                <w:bCs/>
                <w:sz w:val="20"/>
                <w:szCs w:val="20"/>
                <w:lang w:val="fr-CH"/>
              </w:rPr>
              <w:t>Remarques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078A5" w14:textId="77777777" w:rsidR="00744894" w:rsidRPr="009E6E18" w:rsidRDefault="00744894" w:rsidP="003E4A86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9E6E18">
              <w:rPr>
                <w:b/>
                <w:bCs/>
                <w:sz w:val="20"/>
                <w:szCs w:val="20"/>
                <w:lang w:val="fr-CH"/>
              </w:rPr>
              <w:t>Points</w:t>
            </w:r>
          </w:p>
        </w:tc>
      </w:tr>
      <w:tr w:rsidR="0091182C" w:rsidRPr="0061543C" w14:paraId="3FCC4B74" w14:textId="77777777" w:rsidTr="007448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85" w:type="dxa"/>
            <w:left w:w="85" w:type="dxa"/>
            <w:bottom w:w="85" w:type="dxa"/>
            <w:right w:w="113" w:type="dxa"/>
          </w:tblCellMar>
        </w:tblPrEx>
        <w:trPr>
          <w:trHeight w:val="1077"/>
        </w:trPr>
        <w:tc>
          <w:tcPr>
            <w:tcW w:w="2268" w:type="dxa"/>
            <w:vMerge w:val="restart"/>
            <w:tcBorders>
              <w:top w:val="single" w:sz="8" w:space="0" w:color="auto"/>
            </w:tcBorders>
          </w:tcPr>
          <w:p w14:paraId="32E3B320" w14:textId="3F6DA66C" w:rsidR="0091182C" w:rsidRPr="0061543C" w:rsidRDefault="0091182C" w:rsidP="0091182C">
            <w:pPr>
              <w:spacing w:line="276" w:lineRule="auto"/>
              <w:rPr>
                <w:sz w:val="16"/>
                <w:szCs w:val="16"/>
                <w:lang w:val="fr-CH"/>
              </w:rPr>
            </w:pPr>
            <w:r w:rsidRPr="007F5EC7">
              <w:rPr>
                <w:sz w:val="16"/>
                <w:szCs w:val="16"/>
                <w:lang w:val="fr-CH"/>
              </w:rPr>
              <w:t>a3.2 … établit de façon appropriée une relation professionnelle de proximité et de distance. (C4)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14:paraId="645BAFFC" w14:textId="0D66E50C" w:rsidR="0091182C" w:rsidRPr="0061543C" w:rsidRDefault="0091182C" w:rsidP="0091182C">
            <w:pPr>
              <w:pStyle w:val="BodyText"/>
              <w:rPr>
                <w:sz w:val="16"/>
                <w:szCs w:val="16"/>
                <w:lang w:val="fr-CH"/>
              </w:rPr>
            </w:pPr>
            <w:r w:rsidRPr="00450F3D">
              <w:rPr>
                <w:sz w:val="16"/>
                <w:szCs w:val="16"/>
                <w:lang w:val="fr-CH"/>
              </w:rPr>
              <w:t>Adopte une posture professionnelle en termes de proximité et de distance</w:t>
            </w:r>
          </w:p>
        </w:tc>
        <w:tc>
          <w:tcPr>
            <w:tcW w:w="6633" w:type="dxa"/>
            <w:tcBorders>
              <w:top w:val="single" w:sz="8" w:space="0" w:color="auto"/>
            </w:tcBorders>
          </w:tcPr>
          <w:p w14:paraId="2C7B3CD3" w14:textId="53C43561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14:paraId="0ED9422C" w14:textId="77777777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91182C" w:rsidRPr="0061543C" w14:paraId="3CA3D3D6" w14:textId="77777777" w:rsidTr="007448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85" w:type="dxa"/>
            <w:left w:w="85" w:type="dxa"/>
            <w:bottom w:w="85" w:type="dxa"/>
            <w:right w:w="113" w:type="dxa"/>
          </w:tblCellMar>
        </w:tblPrEx>
        <w:trPr>
          <w:trHeight w:val="1077"/>
        </w:trPr>
        <w:tc>
          <w:tcPr>
            <w:tcW w:w="2268" w:type="dxa"/>
            <w:vMerge/>
            <w:tcBorders>
              <w:bottom w:val="single" w:sz="8" w:space="0" w:color="auto"/>
            </w:tcBorders>
          </w:tcPr>
          <w:p w14:paraId="1B778732" w14:textId="77777777" w:rsidR="0091182C" w:rsidRPr="0061543C" w:rsidRDefault="0091182C" w:rsidP="0091182C">
            <w:pPr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</w:tcPr>
          <w:p w14:paraId="538A4BC6" w14:textId="3F90874E" w:rsidR="0091182C" w:rsidRPr="0061543C" w:rsidRDefault="0091182C" w:rsidP="0091182C">
            <w:pPr>
              <w:spacing w:line="276" w:lineRule="auto"/>
              <w:rPr>
                <w:sz w:val="16"/>
                <w:szCs w:val="16"/>
                <w:lang w:val="fr-CH"/>
              </w:rPr>
            </w:pPr>
            <w:r w:rsidRPr="00450F3D">
              <w:rPr>
                <w:sz w:val="16"/>
                <w:szCs w:val="16"/>
                <w:lang w:val="fr-CH"/>
              </w:rPr>
              <w:t>Agit de manière appropriée et professionnelle aux besoins de proximité et de distance des personnes accompagnées</w:t>
            </w:r>
          </w:p>
        </w:tc>
        <w:tc>
          <w:tcPr>
            <w:tcW w:w="6633" w:type="dxa"/>
          </w:tcPr>
          <w:p w14:paraId="7B89D71F" w14:textId="32FCC13F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</w:tcPr>
          <w:p w14:paraId="720ECB8D" w14:textId="77777777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450F3D" w:rsidRPr="00450F3D" w14:paraId="74DB6179" w14:textId="77777777" w:rsidTr="007448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85" w:type="dxa"/>
            <w:left w:w="85" w:type="dxa"/>
            <w:bottom w:w="85" w:type="dxa"/>
            <w:right w:w="113" w:type="dxa"/>
          </w:tblCellMar>
        </w:tblPrEx>
        <w:trPr>
          <w:trHeight w:val="1077"/>
        </w:trPr>
        <w:tc>
          <w:tcPr>
            <w:tcW w:w="2268" w:type="dxa"/>
            <w:tcBorders>
              <w:bottom w:val="nil"/>
            </w:tcBorders>
          </w:tcPr>
          <w:p w14:paraId="1E75A5BB" w14:textId="5E4A1861" w:rsidR="00450F3D" w:rsidRPr="0061543C" w:rsidRDefault="00450F3D" w:rsidP="00450F3D">
            <w:pPr>
              <w:spacing w:line="276" w:lineRule="auto"/>
              <w:rPr>
                <w:sz w:val="16"/>
                <w:szCs w:val="16"/>
                <w:lang w:val="fr-CH"/>
              </w:rPr>
            </w:pPr>
            <w:r w:rsidRPr="004C15B2">
              <w:rPr>
                <w:sz w:val="16"/>
                <w:szCs w:val="16"/>
                <w:lang w:val="fr-CH"/>
              </w:rPr>
              <w:t>a4.4 perçoit les messages verbaux et non verbaux de la personne accompagnée et réagit en conséquence. (C3)</w:t>
            </w:r>
          </w:p>
        </w:tc>
        <w:tc>
          <w:tcPr>
            <w:tcW w:w="2268" w:type="dxa"/>
          </w:tcPr>
          <w:p w14:paraId="08671854" w14:textId="77777777" w:rsidR="00450F3D" w:rsidRPr="00450F3D" w:rsidRDefault="00450F3D" w:rsidP="00450F3D">
            <w:pPr>
              <w:pStyle w:val="BodyText"/>
              <w:rPr>
                <w:sz w:val="16"/>
                <w:szCs w:val="16"/>
                <w:lang w:val="fr-CH"/>
              </w:rPr>
            </w:pPr>
            <w:r w:rsidRPr="00450F3D">
              <w:rPr>
                <w:sz w:val="16"/>
                <w:szCs w:val="16"/>
                <w:lang w:val="fr-CH"/>
              </w:rPr>
              <w:t>Perçoit les messages verbaux et non verbaux des personnes accompagnées et y réagit</w:t>
            </w:r>
          </w:p>
          <w:p w14:paraId="2263CB9B" w14:textId="77777777" w:rsidR="00450F3D" w:rsidRPr="00450F3D" w:rsidRDefault="00450F3D">
            <w:pPr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6633" w:type="dxa"/>
          </w:tcPr>
          <w:p w14:paraId="6986B686" w14:textId="6B3BB5B2" w:rsidR="00450F3D" w:rsidRPr="0061543C" w:rsidRDefault="00450F3D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</w:tcPr>
          <w:p w14:paraId="70151BE0" w14:textId="7BF1183C" w:rsidR="00450F3D" w:rsidRPr="0061543C" w:rsidRDefault="00450F3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450F3D" w:rsidRPr="00450F3D" w14:paraId="7CEBB640" w14:textId="77777777" w:rsidTr="007448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85" w:type="dxa"/>
            <w:left w:w="85" w:type="dxa"/>
            <w:bottom w:w="85" w:type="dxa"/>
            <w:right w:w="113" w:type="dxa"/>
          </w:tblCellMar>
        </w:tblPrEx>
        <w:trPr>
          <w:trHeight w:val="1077"/>
        </w:trPr>
        <w:tc>
          <w:tcPr>
            <w:tcW w:w="2268" w:type="dxa"/>
            <w:tcBorders>
              <w:top w:val="nil"/>
              <w:bottom w:val="nil"/>
            </w:tcBorders>
          </w:tcPr>
          <w:p w14:paraId="59FEAB1E" w14:textId="77777777" w:rsidR="00450F3D" w:rsidRPr="004C15B2" w:rsidRDefault="00450F3D" w:rsidP="00450F3D">
            <w:pPr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</w:tcPr>
          <w:p w14:paraId="6D874886" w14:textId="77777777" w:rsidR="00450F3D" w:rsidRPr="00450F3D" w:rsidRDefault="00450F3D" w:rsidP="00450F3D">
            <w:pPr>
              <w:pStyle w:val="BodyText"/>
              <w:rPr>
                <w:sz w:val="16"/>
                <w:szCs w:val="16"/>
                <w:lang w:val="fr-CH"/>
              </w:rPr>
            </w:pPr>
            <w:r w:rsidRPr="00450F3D">
              <w:rPr>
                <w:sz w:val="16"/>
                <w:szCs w:val="16"/>
                <w:lang w:val="fr-CH"/>
              </w:rPr>
              <w:t>Adapte son accompagnement en fonction des messages verbaux et non verbaux</w:t>
            </w:r>
          </w:p>
          <w:p w14:paraId="0048378A" w14:textId="77777777" w:rsidR="00450F3D" w:rsidRDefault="00450F3D">
            <w:pPr>
              <w:spacing w:line="276" w:lineRule="auto"/>
              <w:rPr>
                <w:sz w:val="16"/>
                <w:szCs w:val="16"/>
                <w:lang w:val="fr-CH"/>
              </w:rPr>
            </w:pPr>
          </w:p>
          <w:p w14:paraId="19F77C29" w14:textId="77777777" w:rsidR="00450F3D" w:rsidRPr="00450F3D" w:rsidRDefault="00450F3D" w:rsidP="00450F3D">
            <w:pPr>
              <w:rPr>
                <w:sz w:val="16"/>
                <w:szCs w:val="16"/>
                <w:lang w:val="fr-CH"/>
              </w:rPr>
            </w:pPr>
          </w:p>
        </w:tc>
        <w:tc>
          <w:tcPr>
            <w:tcW w:w="6633" w:type="dxa"/>
          </w:tcPr>
          <w:p w14:paraId="4662F7B4" w14:textId="6CB67043" w:rsidR="00450F3D" w:rsidRPr="0061543C" w:rsidRDefault="00450F3D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</w:tcPr>
          <w:p w14:paraId="5DC580D1" w14:textId="1A2797A3" w:rsidR="00450F3D" w:rsidRPr="0061543C" w:rsidRDefault="00450F3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450F3D" w:rsidRPr="00450F3D" w14:paraId="2E432EAD" w14:textId="77777777" w:rsidTr="007448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85" w:type="dxa"/>
            <w:left w:w="85" w:type="dxa"/>
            <w:bottom w:w="85" w:type="dxa"/>
            <w:right w:w="113" w:type="dxa"/>
          </w:tblCellMar>
        </w:tblPrEx>
        <w:trPr>
          <w:trHeight w:val="1077"/>
        </w:trPr>
        <w:tc>
          <w:tcPr>
            <w:tcW w:w="2268" w:type="dxa"/>
            <w:tcBorders>
              <w:top w:val="nil"/>
              <w:bottom w:val="single" w:sz="8" w:space="0" w:color="auto"/>
            </w:tcBorders>
          </w:tcPr>
          <w:p w14:paraId="25B18ACF" w14:textId="77777777" w:rsidR="00450F3D" w:rsidRPr="004C15B2" w:rsidRDefault="00450F3D" w:rsidP="00450F3D">
            <w:pPr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2726E2B2" w14:textId="5E62F5A4" w:rsidR="00450F3D" w:rsidRPr="00450F3D" w:rsidRDefault="00450F3D">
            <w:pPr>
              <w:spacing w:line="276" w:lineRule="auto"/>
              <w:rPr>
                <w:sz w:val="16"/>
                <w:szCs w:val="16"/>
                <w:lang w:val="fr-CH"/>
              </w:rPr>
            </w:pPr>
            <w:r w:rsidRPr="00450F3D">
              <w:rPr>
                <w:sz w:val="16"/>
                <w:szCs w:val="16"/>
                <w:lang w:val="fr-CH"/>
              </w:rPr>
              <w:t>Prend en compte les besoins de communication du groupe et des individus et adapte sa propre communication en conséquence</w:t>
            </w:r>
          </w:p>
        </w:tc>
        <w:tc>
          <w:tcPr>
            <w:tcW w:w="6633" w:type="dxa"/>
            <w:tcBorders>
              <w:bottom w:val="single" w:sz="8" w:space="0" w:color="auto"/>
            </w:tcBorders>
          </w:tcPr>
          <w:p w14:paraId="19D382AF" w14:textId="2DFDAB42" w:rsidR="00450F3D" w:rsidRPr="0061543C" w:rsidRDefault="00450F3D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</w:tcPr>
          <w:p w14:paraId="62493A01" w14:textId="29220BB3" w:rsidR="00450F3D" w:rsidRPr="0061543C" w:rsidRDefault="00450F3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450F3D" w:rsidRPr="00450F3D" w14:paraId="1EBAE806" w14:textId="77777777" w:rsidTr="007448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85" w:type="dxa"/>
            <w:left w:w="85" w:type="dxa"/>
            <w:bottom w:w="85" w:type="dxa"/>
            <w:right w:w="113" w:type="dxa"/>
          </w:tblCellMar>
        </w:tblPrEx>
        <w:trPr>
          <w:trHeight w:val="362"/>
        </w:trPr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5AA7971" w14:textId="77777777" w:rsidR="00450F3D" w:rsidRPr="004C15B2" w:rsidRDefault="00450F3D" w:rsidP="00450F3D">
            <w:pPr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801A8D5" w14:textId="77777777" w:rsidR="00450F3D" w:rsidRPr="00450F3D" w:rsidRDefault="00450F3D">
            <w:pPr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6633" w:type="dxa"/>
            <w:tcBorders>
              <w:top w:val="single" w:sz="8" w:space="0" w:color="auto"/>
              <w:left w:val="nil"/>
              <w:bottom w:val="nil"/>
            </w:tcBorders>
          </w:tcPr>
          <w:p w14:paraId="72B6E9D6" w14:textId="0D6A15EE" w:rsidR="00450F3D" w:rsidRPr="0061543C" w:rsidRDefault="00450F3D" w:rsidP="00450F3D">
            <w:pPr>
              <w:widowControl/>
              <w:autoSpaceDE/>
              <w:autoSpaceDN/>
              <w:spacing w:line="276" w:lineRule="auto"/>
              <w:jc w:val="right"/>
              <w:rPr>
                <w:sz w:val="16"/>
                <w:szCs w:val="16"/>
                <w:lang w:val="fr-CH"/>
              </w:rPr>
            </w:pPr>
            <w:r w:rsidRPr="00450F3D">
              <w:rPr>
                <w:b/>
                <w:bCs/>
                <w:sz w:val="20"/>
                <w:szCs w:val="20"/>
                <w:lang w:val="fr-CH"/>
              </w:rPr>
              <w:t>Total</w:t>
            </w:r>
          </w:p>
        </w:tc>
        <w:tc>
          <w:tcPr>
            <w:tcW w:w="2268" w:type="dxa"/>
          </w:tcPr>
          <w:p w14:paraId="6E35BDB0" w14:textId="758C847D" w:rsidR="00450F3D" w:rsidRPr="0061543C" w:rsidRDefault="00450F3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  <w:r w:rsidR="002902A3">
              <w:rPr>
                <w:sz w:val="20"/>
                <w:szCs w:val="20"/>
                <w:lang w:val="fr-CH"/>
              </w:rPr>
              <w:t xml:space="preserve"> / 27</w:t>
            </w:r>
          </w:p>
        </w:tc>
      </w:tr>
      <w:tr w:rsidR="00DE351E" w:rsidRPr="00450F3D" w14:paraId="751A4ECA" w14:textId="77777777" w:rsidTr="00744894">
        <w:trPr>
          <w:trHeight w:val="5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AA1A10" w14:textId="77777777" w:rsidR="00DE351E" w:rsidRPr="00450F3D" w:rsidRDefault="00DE35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B6D04C" w14:textId="77777777" w:rsidR="00DE351E" w:rsidRPr="00450F3D" w:rsidRDefault="00DE35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0361D073" w14:textId="77777777" w:rsidR="00DE351E" w:rsidRPr="00450F3D" w:rsidRDefault="00DE351E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868146" w14:textId="77777777" w:rsidR="00DE351E" w:rsidRPr="00450F3D" w:rsidRDefault="00DE35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</w:p>
        </w:tc>
      </w:tr>
    </w:tbl>
    <w:p w14:paraId="6BB2201D" w14:textId="77777777" w:rsidR="00450F3D" w:rsidRPr="00B831C1" w:rsidRDefault="00450F3D" w:rsidP="00450F3D">
      <w:pPr>
        <w:jc w:val="both"/>
        <w:rPr>
          <w:i/>
          <w:iCs/>
          <w:sz w:val="20"/>
          <w:szCs w:val="20"/>
          <w:lang w:val="fr-CH"/>
        </w:rPr>
        <w:sectPr w:rsidR="00450F3D" w:rsidRPr="00B831C1" w:rsidSect="00450F3D">
          <w:headerReference w:type="default" r:id="rId14"/>
          <w:pgSz w:w="16838" w:h="11906" w:orient="landscape"/>
          <w:pgMar w:top="1418" w:right="2098" w:bottom="851" w:left="1418" w:header="6" w:footer="709" w:gutter="0"/>
          <w:cols w:space="708"/>
          <w:docGrid w:linePitch="360"/>
        </w:sectPr>
      </w:pPr>
      <w:r w:rsidRPr="00B831C1">
        <w:rPr>
          <w:i/>
          <w:iCs/>
          <w:sz w:val="20"/>
          <w:szCs w:val="20"/>
          <w:lang w:val="fr-CH"/>
        </w:rPr>
        <w:t>*</w:t>
      </w:r>
      <w:r>
        <w:rPr>
          <w:i/>
          <w:iCs/>
          <w:sz w:val="20"/>
          <w:szCs w:val="20"/>
          <w:lang w:val="fr-CH"/>
        </w:rPr>
        <w:t>Les objectifs évaluateurs transversaux sont é</w:t>
      </w:r>
      <w:r w:rsidRPr="00B831C1">
        <w:rPr>
          <w:i/>
          <w:iCs/>
          <w:sz w:val="20"/>
          <w:szCs w:val="20"/>
          <w:lang w:val="fr-CH"/>
        </w:rPr>
        <w:t>valués une fois sur l’ensemble des missions pratiques 2-3-4</w:t>
      </w:r>
    </w:p>
    <w:p w14:paraId="79113D12" w14:textId="77777777" w:rsidR="00B7261E" w:rsidRDefault="00B7261E" w:rsidP="00B7261E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  <w:lang w:val="fr-CH"/>
        </w:rPr>
      </w:pPr>
      <w:r>
        <w:rPr>
          <w:b/>
          <w:bCs/>
          <w:color w:val="95C11F" w:themeColor="text2"/>
          <w:sz w:val="20"/>
          <w:szCs w:val="20"/>
          <w:lang w:val="fr-CH"/>
        </w:rPr>
        <w:lastRenderedPageBreak/>
        <w:t>Mi</w:t>
      </w:r>
      <w:r w:rsidRPr="009E6E18">
        <w:rPr>
          <w:b/>
          <w:bCs/>
          <w:color w:val="95C11F" w:themeColor="text2"/>
          <w:sz w:val="20"/>
          <w:szCs w:val="20"/>
          <w:lang w:val="fr-CH"/>
        </w:rPr>
        <w:t>ssion pratique « Situation du quotidien »</w:t>
      </w:r>
    </w:p>
    <w:p w14:paraId="2560DC7E" w14:textId="77777777" w:rsidR="00B7261E" w:rsidRPr="0061543C" w:rsidRDefault="00B7261E" w:rsidP="00B7261E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tbl>
      <w:tblPr>
        <w:tblStyle w:val="TableGrid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6633"/>
        <w:gridCol w:w="2268"/>
      </w:tblGrid>
      <w:tr w:rsidR="00B7261E" w:rsidRPr="009E6E18" w14:paraId="0D2A6057" w14:textId="77777777">
        <w:tc>
          <w:tcPr>
            <w:tcW w:w="2268" w:type="dxa"/>
          </w:tcPr>
          <w:p w14:paraId="0FF7987B" w14:textId="77777777" w:rsidR="00B7261E" w:rsidRPr="009E6E18" w:rsidRDefault="00B7261E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9E6E18">
              <w:rPr>
                <w:b/>
                <w:bCs/>
                <w:sz w:val="20"/>
                <w:szCs w:val="20"/>
                <w:lang w:val="fr-CH"/>
              </w:rPr>
              <w:t>Objectifs évalua-teurs prescrits</w:t>
            </w:r>
          </w:p>
        </w:tc>
        <w:tc>
          <w:tcPr>
            <w:tcW w:w="2268" w:type="dxa"/>
          </w:tcPr>
          <w:p w14:paraId="28A15DD5" w14:textId="77777777" w:rsidR="00B7261E" w:rsidRPr="009E6E18" w:rsidRDefault="00B7261E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9E6E18">
              <w:rPr>
                <w:b/>
                <w:bCs/>
                <w:sz w:val="20"/>
                <w:szCs w:val="20"/>
                <w:lang w:val="fr-CH"/>
              </w:rPr>
              <w:t>Critères</w:t>
            </w:r>
          </w:p>
        </w:tc>
        <w:tc>
          <w:tcPr>
            <w:tcW w:w="6633" w:type="dxa"/>
          </w:tcPr>
          <w:p w14:paraId="5199823B" w14:textId="77777777" w:rsidR="00B7261E" w:rsidRPr="009E6E18" w:rsidRDefault="00B7261E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9E6E18">
              <w:rPr>
                <w:b/>
                <w:bCs/>
                <w:sz w:val="20"/>
                <w:szCs w:val="20"/>
                <w:lang w:val="fr-CH"/>
              </w:rPr>
              <w:t>Remarques</w:t>
            </w:r>
          </w:p>
        </w:tc>
        <w:tc>
          <w:tcPr>
            <w:tcW w:w="2268" w:type="dxa"/>
          </w:tcPr>
          <w:p w14:paraId="0925E0B6" w14:textId="77777777" w:rsidR="00B7261E" w:rsidRPr="009E6E18" w:rsidRDefault="00B7261E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9E6E18">
              <w:rPr>
                <w:b/>
                <w:bCs/>
                <w:sz w:val="20"/>
                <w:szCs w:val="20"/>
                <w:lang w:val="fr-CH"/>
              </w:rPr>
              <w:t>Points</w:t>
            </w:r>
          </w:p>
        </w:tc>
      </w:tr>
      <w:tr w:rsidR="0091182C" w:rsidRPr="009E6E18" w14:paraId="18A00C4E" w14:textId="77777777">
        <w:trPr>
          <w:trHeight w:val="1077"/>
        </w:trPr>
        <w:tc>
          <w:tcPr>
            <w:tcW w:w="2268" w:type="dxa"/>
            <w:vMerge w:val="restart"/>
          </w:tcPr>
          <w:p w14:paraId="4D2C8E99" w14:textId="77777777" w:rsidR="0091182C" w:rsidRPr="00EA5DF8" w:rsidRDefault="0091182C" w:rsidP="0091182C">
            <w:pPr>
              <w:pStyle w:val="BodyText"/>
              <w:rPr>
                <w:sz w:val="16"/>
                <w:szCs w:val="16"/>
                <w:lang w:val="fr-CH"/>
              </w:rPr>
            </w:pPr>
            <w:r w:rsidRPr="00EA5DF8">
              <w:rPr>
                <w:sz w:val="16"/>
                <w:szCs w:val="16"/>
                <w:lang w:val="fr-CH"/>
              </w:rPr>
              <w:t xml:space="preserve">a4.1 … communique de manière respectueuse en adaptant son message à la situation et au destinataire. (C3) </w:t>
            </w:r>
          </w:p>
          <w:p w14:paraId="2DBEA241" w14:textId="77777777" w:rsidR="0091182C" w:rsidRPr="009E6E18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</w:tcPr>
          <w:p w14:paraId="05635762" w14:textId="59E1193D" w:rsidR="0091182C" w:rsidRPr="00EA5DF8" w:rsidRDefault="0091182C" w:rsidP="0091182C">
            <w:pPr>
              <w:pStyle w:val="BodyText"/>
              <w:rPr>
                <w:sz w:val="16"/>
                <w:szCs w:val="16"/>
                <w:lang w:val="fr-CH"/>
              </w:rPr>
            </w:pPr>
            <w:r w:rsidRPr="00EA5DF8">
              <w:rPr>
                <w:sz w:val="16"/>
                <w:szCs w:val="16"/>
                <w:lang w:val="fr-CH"/>
              </w:rPr>
              <w:t>Communique en adaptant son message aux personnes accompagnées</w:t>
            </w:r>
          </w:p>
        </w:tc>
        <w:tc>
          <w:tcPr>
            <w:tcW w:w="6633" w:type="dxa"/>
          </w:tcPr>
          <w:p w14:paraId="4F1BEDD1" w14:textId="6EA3B2AB" w:rsidR="0091182C" w:rsidRPr="009E6E18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9E6E18">
              <w:rPr>
                <w:sz w:val="20"/>
                <w:szCs w:val="20"/>
                <w:lang w:val="fr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E6E18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9E6E18">
              <w:rPr>
                <w:sz w:val="20"/>
                <w:szCs w:val="20"/>
                <w:lang w:val="fr-CH"/>
              </w:rPr>
            </w:r>
            <w:r w:rsidRPr="009E6E18">
              <w:rPr>
                <w:sz w:val="20"/>
                <w:szCs w:val="20"/>
                <w:lang w:val="fr-CH"/>
              </w:rPr>
              <w:fldChar w:fldCharType="separate"/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</w:tcPr>
          <w:p w14:paraId="7D7F52FF" w14:textId="77777777" w:rsidR="0091182C" w:rsidRPr="009E6E18" w:rsidRDefault="0091182C" w:rsidP="0091182C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9E6E18">
              <w:rPr>
                <w:sz w:val="20"/>
                <w:szCs w:val="20"/>
                <w:lang w:val="fr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9E6E18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9E6E18">
              <w:rPr>
                <w:sz w:val="20"/>
                <w:szCs w:val="20"/>
                <w:lang w:val="fr-CH"/>
              </w:rPr>
            </w:r>
            <w:r w:rsidRPr="009E6E18">
              <w:rPr>
                <w:sz w:val="20"/>
                <w:szCs w:val="20"/>
                <w:lang w:val="fr-CH"/>
              </w:rPr>
              <w:fldChar w:fldCharType="separate"/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fldChar w:fldCharType="end"/>
            </w:r>
            <w:bookmarkEnd w:id="5"/>
          </w:p>
        </w:tc>
      </w:tr>
      <w:tr w:rsidR="0091182C" w:rsidRPr="009E6E18" w14:paraId="185A9CBC" w14:textId="77777777">
        <w:trPr>
          <w:trHeight w:val="1077"/>
        </w:trPr>
        <w:tc>
          <w:tcPr>
            <w:tcW w:w="2268" w:type="dxa"/>
            <w:vMerge/>
          </w:tcPr>
          <w:p w14:paraId="4F04D5FD" w14:textId="77777777" w:rsidR="0091182C" w:rsidRPr="009E6E18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</w:tcPr>
          <w:p w14:paraId="079239F5" w14:textId="2CE6579C" w:rsidR="0091182C" w:rsidRPr="00EA5DF8" w:rsidRDefault="0091182C" w:rsidP="0091182C">
            <w:pPr>
              <w:pStyle w:val="BodyText"/>
              <w:rPr>
                <w:sz w:val="16"/>
                <w:szCs w:val="16"/>
                <w:lang w:val="fr-CH"/>
              </w:rPr>
            </w:pPr>
            <w:r w:rsidRPr="00EA5DF8">
              <w:rPr>
                <w:sz w:val="16"/>
                <w:szCs w:val="16"/>
                <w:lang w:val="fr-CH"/>
              </w:rPr>
              <w:t>Communique de manière respectueuse</w:t>
            </w:r>
          </w:p>
        </w:tc>
        <w:tc>
          <w:tcPr>
            <w:tcW w:w="6633" w:type="dxa"/>
          </w:tcPr>
          <w:p w14:paraId="0FC626D3" w14:textId="38A47CFD" w:rsidR="0091182C" w:rsidRPr="009E6E18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9E6E18">
              <w:rPr>
                <w:sz w:val="20"/>
                <w:szCs w:val="20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E6E18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9E6E18">
              <w:rPr>
                <w:sz w:val="20"/>
                <w:szCs w:val="20"/>
                <w:lang w:val="fr-CH"/>
              </w:rPr>
            </w:r>
            <w:r w:rsidRPr="009E6E18">
              <w:rPr>
                <w:sz w:val="20"/>
                <w:szCs w:val="20"/>
                <w:lang w:val="fr-CH"/>
              </w:rPr>
              <w:fldChar w:fldCharType="separate"/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</w:tcPr>
          <w:p w14:paraId="3FCC36AF" w14:textId="77777777" w:rsidR="0091182C" w:rsidRPr="009E6E18" w:rsidRDefault="0091182C" w:rsidP="0091182C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9E6E18">
              <w:rPr>
                <w:sz w:val="20"/>
                <w:szCs w:val="20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9E6E18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9E6E18">
              <w:rPr>
                <w:sz w:val="20"/>
                <w:szCs w:val="20"/>
                <w:lang w:val="fr-CH"/>
              </w:rPr>
            </w:r>
            <w:r w:rsidRPr="009E6E18">
              <w:rPr>
                <w:sz w:val="20"/>
                <w:szCs w:val="20"/>
                <w:lang w:val="fr-CH"/>
              </w:rPr>
              <w:fldChar w:fldCharType="separate"/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fldChar w:fldCharType="end"/>
            </w:r>
            <w:bookmarkEnd w:id="6"/>
          </w:p>
        </w:tc>
      </w:tr>
      <w:tr w:rsidR="0091182C" w:rsidRPr="009E6E18" w14:paraId="7567E9F5" w14:textId="77777777">
        <w:trPr>
          <w:trHeight w:val="1077"/>
        </w:trPr>
        <w:tc>
          <w:tcPr>
            <w:tcW w:w="2268" w:type="dxa"/>
            <w:vMerge/>
          </w:tcPr>
          <w:p w14:paraId="673BA4DF" w14:textId="77777777" w:rsidR="0091182C" w:rsidRPr="009E6E18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</w:tcPr>
          <w:p w14:paraId="7630F146" w14:textId="0CF5970E" w:rsidR="0091182C" w:rsidRPr="009E6E18" w:rsidRDefault="0091182C" w:rsidP="0091182C">
            <w:pPr>
              <w:spacing w:line="276" w:lineRule="auto"/>
              <w:rPr>
                <w:sz w:val="16"/>
                <w:szCs w:val="16"/>
                <w:lang w:val="fr-CH"/>
              </w:rPr>
            </w:pPr>
            <w:r w:rsidRPr="00EA5DF8">
              <w:rPr>
                <w:sz w:val="16"/>
                <w:szCs w:val="16"/>
                <w:lang w:val="fr-CH"/>
              </w:rPr>
              <w:t>Communique en adaptant son message à la situation</w:t>
            </w:r>
          </w:p>
        </w:tc>
        <w:tc>
          <w:tcPr>
            <w:tcW w:w="6633" w:type="dxa"/>
          </w:tcPr>
          <w:p w14:paraId="4EA50AB5" w14:textId="724C29C6" w:rsidR="0091182C" w:rsidRPr="009E6E18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9E6E18">
              <w:rPr>
                <w:sz w:val="20"/>
                <w:szCs w:val="20"/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E6E18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9E6E18">
              <w:rPr>
                <w:sz w:val="20"/>
                <w:szCs w:val="20"/>
                <w:lang w:val="fr-CH"/>
              </w:rPr>
            </w:r>
            <w:r w:rsidRPr="009E6E18">
              <w:rPr>
                <w:sz w:val="20"/>
                <w:szCs w:val="20"/>
                <w:lang w:val="fr-CH"/>
              </w:rPr>
              <w:fldChar w:fldCharType="separate"/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</w:tcPr>
          <w:p w14:paraId="2C989A65" w14:textId="77777777" w:rsidR="0091182C" w:rsidRPr="009E6E18" w:rsidRDefault="0091182C" w:rsidP="0091182C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9E6E18">
              <w:rPr>
                <w:sz w:val="20"/>
                <w:szCs w:val="20"/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Pr="009E6E18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9E6E18">
              <w:rPr>
                <w:sz w:val="20"/>
                <w:szCs w:val="20"/>
                <w:lang w:val="fr-CH"/>
              </w:rPr>
            </w:r>
            <w:r w:rsidRPr="009E6E18">
              <w:rPr>
                <w:sz w:val="20"/>
                <w:szCs w:val="20"/>
                <w:lang w:val="fr-CH"/>
              </w:rPr>
              <w:fldChar w:fldCharType="separate"/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fldChar w:fldCharType="end"/>
            </w:r>
            <w:bookmarkEnd w:id="7"/>
          </w:p>
        </w:tc>
      </w:tr>
      <w:tr w:rsidR="0091182C" w:rsidRPr="009E6E18" w14:paraId="4D1E07D2" w14:textId="77777777">
        <w:trPr>
          <w:trHeight w:val="1077"/>
        </w:trPr>
        <w:tc>
          <w:tcPr>
            <w:tcW w:w="2268" w:type="dxa"/>
            <w:vMerge w:val="restart"/>
          </w:tcPr>
          <w:p w14:paraId="2259D175" w14:textId="77777777" w:rsidR="0091182C" w:rsidRPr="00C00720" w:rsidRDefault="0091182C" w:rsidP="0091182C">
            <w:pPr>
              <w:pStyle w:val="BodyText"/>
              <w:rPr>
                <w:sz w:val="16"/>
                <w:szCs w:val="16"/>
                <w:lang w:val="fr-CH"/>
              </w:rPr>
            </w:pPr>
            <w:r w:rsidRPr="00C00720">
              <w:rPr>
                <w:sz w:val="16"/>
                <w:szCs w:val="16"/>
                <w:lang w:val="fr-CH"/>
              </w:rPr>
              <w:t xml:space="preserve">c2.2 … accompagne et encourage les processus de prise de décision des personnes accompagnées et du groupe. (C3) </w:t>
            </w:r>
          </w:p>
          <w:p w14:paraId="2E8750F8" w14:textId="77777777" w:rsidR="0091182C" w:rsidRPr="009E6E18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</w:tcPr>
          <w:p w14:paraId="183A0267" w14:textId="2B3B5500" w:rsidR="0091182C" w:rsidRPr="00C00720" w:rsidRDefault="0091182C" w:rsidP="0091182C">
            <w:pPr>
              <w:pStyle w:val="BodyText"/>
              <w:rPr>
                <w:sz w:val="16"/>
                <w:szCs w:val="16"/>
                <w:lang w:val="fr-CH"/>
              </w:rPr>
            </w:pPr>
            <w:r w:rsidRPr="00C00720">
              <w:rPr>
                <w:sz w:val="16"/>
                <w:szCs w:val="16"/>
                <w:lang w:val="fr-CH"/>
              </w:rPr>
              <w:t>Implique activement les personnes accompagnées dans les processus de prise de décision</w:t>
            </w:r>
          </w:p>
        </w:tc>
        <w:tc>
          <w:tcPr>
            <w:tcW w:w="6633" w:type="dxa"/>
          </w:tcPr>
          <w:p w14:paraId="047AE7C3" w14:textId="5B03DB83" w:rsidR="0091182C" w:rsidRPr="009E6E18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9E6E18">
              <w:rPr>
                <w:sz w:val="20"/>
                <w:szCs w:val="20"/>
                <w:lang w:val="fr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E6E18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9E6E18">
              <w:rPr>
                <w:sz w:val="20"/>
                <w:szCs w:val="20"/>
                <w:lang w:val="fr-CH"/>
              </w:rPr>
            </w:r>
            <w:r w:rsidRPr="009E6E18">
              <w:rPr>
                <w:sz w:val="20"/>
                <w:szCs w:val="20"/>
                <w:lang w:val="fr-CH"/>
              </w:rPr>
              <w:fldChar w:fldCharType="separate"/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</w:tcPr>
          <w:p w14:paraId="7A19DC1C" w14:textId="77777777" w:rsidR="0091182C" w:rsidRPr="009E6E18" w:rsidRDefault="0091182C" w:rsidP="0091182C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9E6E18">
              <w:rPr>
                <w:sz w:val="20"/>
                <w:szCs w:val="20"/>
                <w:lang w:val="fr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 w:rsidRPr="009E6E18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9E6E18">
              <w:rPr>
                <w:sz w:val="20"/>
                <w:szCs w:val="20"/>
                <w:lang w:val="fr-CH"/>
              </w:rPr>
            </w:r>
            <w:r w:rsidRPr="009E6E18">
              <w:rPr>
                <w:sz w:val="20"/>
                <w:szCs w:val="20"/>
                <w:lang w:val="fr-CH"/>
              </w:rPr>
              <w:fldChar w:fldCharType="separate"/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fldChar w:fldCharType="end"/>
            </w:r>
            <w:bookmarkEnd w:id="8"/>
          </w:p>
        </w:tc>
      </w:tr>
      <w:tr w:rsidR="0091182C" w:rsidRPr="009E6E18" w14:paraId="52D477A6" w14:textId="77777777">
        <w:trPr>
          <w:trHeight w:val="1077"/>
        </w:trPr>
        <w:tc>
          <w:tcPr>
            <w:tcW w:w="2268" w:type="dxa"/>
            <w:vMerge/>
          </w:tcPr>
          <w:p w14:paraId="141EE1A0" w14:textId="77777777" w:rsidR="0091182C" w:rsidRPr="009E6E18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</w:tcPr>
          <w:p w14:paraId="7FC284E6" w14:textId="7602F37E" w:rsidR="0091182C" w:rsidRPr="00C00720" w:rsidRDefault="0091182C" w:rsidP="0091182C">
            <w:pPr>
              <w:pStyle w:val="BodyText"/>
              <w:rPr>
                <w:sz w:val="16"/>
                <w:szCs w:val="16"/>
                <w:lang w:val="fr-CH"/>
              </w:rPr>
            </w:pPr>
            <w:r w:rsidRPr="00C00720">
              <w:rPr>
                <w:sz w:val="16"/>
                <w:szCs w:val="16"/>
                <w:lang w:val="fr-CH"/>
              </w:rPr>
              <w:t>Encourage les personnes accompagnées à prendre des décisions</w:t>
            </w:r>
          </w:p>
        </w:tc>
        <w:tc>
          <w:tcPr>
            <w:tcW w:w="6633" w:type="dxa"/>
          </w:tcPr>
          <w:p w14:paraId="64715A39" w14:textId="7EFB4BEF" w:rsidR="0091182C" w:rsidRPr="009E6E18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9E6E18">
              <w:rPr>
                <w:sz w:val="20"/>
                <w:szCs w:val="20"/>
                <w:lang w:val="fr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E6E18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9E6E18">
              <w:rPr>
                <w:sz w:val="20"/>
                <w:szCs w:val="20"/>
                <w:lang w:val="fr-CH"/>
              </w:rPr>
            </w:r>
            <w:r w:rsidRPr="009E6E18">
              <w:rPr>
                <w:sz w:val="20"/>
                <w:szCs w:val="20"/>
                <w:lang w:val="fr-CH"/>
              </w:rPr>
              <w:fldChar w:fldCharType="separate"/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</w:tcPr>
          <w:p w14:paraId="6B9F217C" w14:textId="77777777" w:rsidR="0091182C" w:rsidRPr="009E6E18" w:rsidRDefault="0091182C" w:rsidP="0091182C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9E6E18">
              <w:rPr>
                <w:sz w:val="20"/>
                <w:szCs w:val="20"/>
                <w:lang w:val="fr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 w:rsidRPr="009E6E18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9E6E18">
              <w:rPr>
                <w:sz w:val="20"/>
                <w:szCs w:val="20"/>
                <w:lang w:val="fr-CH"/>
              </w:rPr>
            </w:r>
            <w:r w:rsidRPr="009E6E18">
              <w:rPr>
                <w:sz w:val="20"/>
                <w:szCs w:val="20"/>
                <w:lang w:val="fr-CH"/>
              </w:rPr>
              <w:fldChar w:fldCharType="separate"/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fldChar w:fldCharType="end"/>
            </w:r>
            <w:bookmarkEnd w:id="9"/>
          </w:p>
        </w:tc>
      </w:tr>
      <w:tr w:rsidR="0091182C" w:rsidRPr="009E6E18" w14:paraId="693F9277" w14:textId="77777777">
        <w:trPr>
          <w:trHeight w:val="1077"/>
        </w:trPr>
        <w:tc>
          <w:tcPr>
            <w:tcW w:w="2268" w:type="dxa"/>
            <w:vMerge/>
          </w:tcPr>
          <w:p w14:paraId="3BFF00D5" w14:textId="77777777" w:rsidR="0091182C" w:rsidRPr="009E6E18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</w:tcPr>
          <w:p w14:paraId="40CFC9F0" w14:textId="55603F7F" w:rsidR="0091182C" w:rsidRPr="009E6E18" w:rsidRDefault="0091182C" w:rsidP="0091182C">
            <w:pPr>
              <w:spacing w:line="276" w:lineRule="auto"/>
              <w:rPr>
                <w:sz w:val="16"/>
                <w:szCs w:val="16"/>
                <w:lang w:val="fr-CH"/>
              </w:rPr>
            </w:pPr>
            <w:r w:rsidRPr="00C00720">
              <w:rPr>
                <w:sz w:val="16"/>
                <w:szCs w:val="16"/>
                <w:lang w:val="fr-CH"/>
              </w:rPr>
              <w:t>Offre des possibilités de choix</w:t>
            </w:r>
          </w:p>
        </w:tc>
        <w:tc>
          <w:tcPr>
            <w:tcW w:w="6633" w:type="dxa"/>
          </w:tcPr>
          <w:p w14:paraId="7E82DEDD" w14:textId="6B70D7C9" w:rsidR="0091182C" w:rsidRPr="009E6E18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9E6E18">
              <w:rPr>
                <w:sz w:val="20"/>
                <w:szCs w:val="20"/>
                <w:lang w:val="fr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E6E18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9E6E18">
              <w:rPr>
                <w:sz w:val="20"/>
                <w:szCs w:val="20"/>
                <w:lang w:val="fr-CH"/>
              </w:rPr>
            </w:r>
            <w:r w:rsidRPr="009E6E18">
              <w:rPr>
                <w:sz w:val="20"/>
                <w:szCs w:val="20"/>
                <w:lang w:val="fr-CH"/>
              </w:rPr>
              <w:fldChar w:fldCharType="separate"/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</w:tcPr>
          <w:p w14:paraId="7DACCCF3" w14:textId="77777777" w:rsidR="0091182C" w:rsidRPr="009E6E18" w:rsidRDefault="0091182C" w:rsidP="0091182C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9E6E18">
              <w:rPr>
                <w:sz w:val="20"/>
                <w:szCs w:val="20"/>
                <w:lang w:val="fr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 w:rsidRPr="009E6E18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9E6E18">
              <w:rPr>
                <w:sz w:val="20"/>
                <w:szCs w:val="20"/>
                <w:lang w:val="fr-CH"/>
              </w:rPr>
            </w:r>
            <w:r w:rsidRPr="009E6E18">
              <w:rPr>
                <w:sz w:val="20"/>
                <w:szCs w:val="20"/>
                <w:lang w:val="fr-CH"/>
              </w:rPr>
              <w:fldChar w:fldCharType="separate"/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fldChar w:fldCharType="end"/>
            </w:r>
            <w:bookmarkEnd w:id="10"/>
          </w:p>
        </w:tc>
      </w:tr>
      <w:tr w:rsidR="00B7261E" w:rsidRPr="009E6E18" w14:paraId="5D127146" w14:textId="77777777">
        <w:trPr>
          <w:trHeight w:val="5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46E2D9BD" w14:textId="77777777" w:rsidR="00B7261E" w:rsidRPr="009E6E18" w:rsidRDefault="00B726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7C800D4" w14:textId="77777777" w:rsidR="00B7261E" w:rsidRPr="009E6E18" w:rsidRDefault="00B726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6633" w:type="dxa"/>
            <w:tcBorders>
              <w:left w:val="nil"/>
              <w:bottom w:val="nil"/>
            </w:tcBorders>
          </w:tcPr>
          <w:p w14:paraId="1ED47E57" w14:textId="77777777" w:rsidR="00B7261E" w:rsidRPr="009E6E18" w:rsidRDefault="00B7261E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  <w:lang w:val="fr-CH"/>
              </w:rPr>
            </w:pPr>
            <w:r w:rsidRPr="009E6E18">
              <w:rPr>
                <w:b/>
                <w:bCs/>
                <w:sz w:val="20"/>
                <w:szCs w:val="20"/>
                <w:lang w:val="fr-CH"/>
              </w:rPr>
              <w:t>Total</w:t>
            </w:r>
          </w:p>
        </w:tc>
        <w:tc>
          <w:tcPr>
            <w:tcW w:w="2268" w:type="dxa"/>
          </w:tcPr>
          <w:p w14:paraId="58FF815B" w14:textId="276B7F63" w:rsidR="00B7261E" w:rsidRPr="009E6E18" w:rsidRDefault="00B726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9E6E18">
              <w:rPr>
                <w:sz w:val="20"/>
                <w:szCs w:val="20"/>
                <w:lang w:val="fr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" w:name="Text31"/>
            <w:r w:rsidRPr="009E6E18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9E6E18">
              <w:rPr>
                <w:sz w:val="20"/>
                <w:szCs w:val="20"/>
                <w:lang w:val="fr-CH"/>
              </w:rPr>
            </w:r>
            <w:r w:rsidRPr="009E6E18">
              <w:rPr>
                <w:sz w:val="20"/>
                <w:szCs w:val="20"/>
                <w:lang w:val="fr-CH"/>
              </w:rPr>
              <w:fldChar w:fldCharType="separate"/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t> </w:t>
            </w:r>
            <w:r w:rsidRPr="009E6E18">
              <w:rPr>
                <w:sz w:val="20"/>
                <w:szCs w:val="20"/>
                <w:lang w:val="fr-CH"/>
              </w:rPr>
              <w:fldChar w:fldCharType="end"/>
            </w:r>
            <w:bookmarkEnd w:id="11"/>
            <w:r w:rsidR="002902A3">
              <w:rPr>
                <w:sz w:val="20"/>
                <w:szCs w:val="20"/>
                <w:lang w:val="fr-CH"/>
              </w:rPr>
              <w:t xml:space="preserve"> / 18</w:t>
            </w:r>
          </w:p>
        </w:tc>
      </w:tr>
    </w:tbl>
    <w:p w14:paraId="75DFA0A1" w14:textId="77777777" w:rsidR="00B7261E" w:rsidRDefault="00B7261E" w:rsidP="009C76FE">
      <w:pPr>
        <w:rPr>
          <w:sz w:val="20"/>
          <w:szCs w:val="20"/>
          <w:lang w:val="fr-CH"/>
        </w:rPr>
      </w:pPr>
    </w:p>
    <w:tbl>
      <w:tblPr>
        <w:tblStyle w:val="TableGrid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6633"/>
        <w:gridCol w:w="2268"/>
      </w:tblGrid>
      <w:tr w:rsidR="00B7261E" w:rsidRPr="009E6E18" w14:paraId="5721CAC4" w14:textId="77777777">
        <w:tc>
          <w:tcPr>
            <w:tcW w:w="2268" w:type="dxa"/>
          </w:tcPr>
          <w:p w14:paraId="416238C3" w14:textId="77777777" w:rsidR="00B7261E" w:rsidRPr="009E6E18" w:rsidRDefault="00B7261E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9E6E18">
              <w:rPr>
                <w:b/>
                <w:bCs/>
                <w:sz w:val="20"/>
                <w:szCs w:val="20"/>
                <w:lang w:val="fr-CH"/>
              </w:rPr>
              <w:t>Objectifs évalua</w:t>
            </w:r>
            <w:r>
              <w:rPr>
                <w:b/>
                <w:bCs/>
                <w:sz w:val="20"/>
                <w:szCs w:val="20"/>
                <w:lang w:val="fr-CH"/>
              </w:rPr>
              <w:t>-</w:t>
            </w:r>
            <w:r w:rsidRPr="009E6E18">
              <w:rPr>
                <w:b/>
                <w:bCs/>
                <w:sz w:val="20"/>
                <w:szCs w:val="20"/>
                <w:lang w:val="fr-CH"/>
              </w:rPr>
              <w:t>teurs à choix</w:t>
            </w:r>
          </w:p>
        </w:tc>
        <w:tc>
          <w:tcPr>
            <w:tcW w:w="2268" w:type="dxa"/>
          </w:tcPr>
          <w:p w14:paraId="70287A1D" w14:textId="77777777" w:rsidR="00B7261E" w:rsidRPr="009E6E18" w:rsidRDefault="00B7261E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9E6E18">
              <w:rPr>
                <w:b/>
                <w:bCs/>
                <w:sz w:val="20"/>
                <w:szCs w:val="20"/>
                <w:lang w:val="fr-CH"/>
              </w:rPr>
              <w:t>Critères</w:t>
            </w:r>
          </w:p>
        </w:tc>
        <w:tc>
          <w:tcPr>
            <w:tcW w:w="6633" w:type="dxa"/>
          </w:tcPr>
          <w:p w14:paraId="5BE18C3E" w14:textId="77777777" w:rsidR="00B7261E" w:rsidRPr="009E6E18" w:rsidRDefault="00B7261E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9E6E18">
              <w:rPr>
                <w:b/>
                <w:bCs/>
                <w:sz w:val="20"/>
                <w:szCs w:val="20"/>
                <w:lang w:val="fr-CH"/>
              </w:rPr>
              <w:t>Remarques</w:t>
            </w:r>
          </w:p>
        </w:tc>
        <w:tc>
          <w:tcPr>
            <w:tcW w:w="2268" w:type="dxa"/>
          </w:tcPr>
          <w:p w14:paraId="76CDFAF7" w14:textId="77777777" w:rsidR="00B7261E" w:rsidRPr="009E6E18" w:rsidRDefault="00B7261E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9E6E18">
              <w:rPr>
                <w:b/>
                <w:bCs/>
                <w:sz w:val="20"/>
                <w:szCs w:val="20"/>
                <w:lang w:val="fr-CH"/>
              </w:rPr>
              <w:t>Points</w:t>
            </w:r>
          </w:p>
        </w:tc>
      </w:tr>
      <w:tr w:rsidR="0091182C" w:rsidRPr="0061543C" w14:paraId="61F944F1" w14:textId="77777777">
        <w:trPr>
          <w:trHeight w:val="1077"/>
        </w:trPr>
        <w:tc>
          <w:tcPr>
            <w:tcW w:w="2268" w:type="dxa"/>
            <w:vMerge w:val="restart"/>
          </w:tcPr>
          <w:p w14:paraId="7293146D" w14:textId="77777777" w:rsidR="0091182C" w:rsidRPr="00C00720" w:rsidRDefault="0091182C" w:rsidP="0091182C">
            <w:pPr>
              <w:pStyle w:val="Default"/>
              <w:rPr>
                <w:rFonts w:eastAsia="Verdana"/>
                <w:color w:val="auto"/>
                <w:sz w:val="16"/>
                <w:szCs w:val="16"/>
                <w:lang w:val="fr-CH"/>
              </w:rPr>
            </w:pPr>
            <w:r w:rsidRPr="00C00720">
              <w:rPr>
                <w:rFonts w:eastAsia="Verdana"/>
                <w:color w:val="auto"/>
                <w:sz w:val="16"/>
                <w:szCs w:val="16"/>
                <w:lang w:val="fr-CH"/>
              </w:rPr>
              <w:t xml:space="preserve">e1.3 … prend en compte les besoins de l’enfant et réagit de manière professionnelle par rapport à ces derniers. (C4) </w:t>
            </w:r>
          </w:p>
          <w:p w14:paraId="466CB6EA" w14:textId="77777777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</w:tcPr>
          <w:p w14:paraId="53B2168F" w14:textId="16BD9AB5" w:rsidR="0091182C" w:rsidRPr="00C00720" w:rsidRDefault="0091182C" w:rsidP="0091182C">
            <w:pPr>
              <w:pStyle w:val="BodyText"/>
              <w:rPr>
                <w:sz w:val="16"/>
                <w:szCs w:val="16"/>
                <w:lang w:val="fr-CH"/>
              </w:rPr>
            </w:pPr>
            <w:r w:rsidRPr="00C00720">
              <w:rPr>
                <w:sz w:val="16"/>
                <w:szCs w:val="16"/>
                <w:lang w:val="fr-CH"/>
              </w:rPr>
              <w:t xml:space="preserve">Prend en compte la dynamique du groupe et y réagit de manière professionnelle </w:t>
            </w:r>
          </w:p>
        </w:tc>
        <w:tc>
          <w:tcPr>
            <w:tcW w:w="6633" w:type="dxa"/>
          </w:tcPr>
          <w:p w14:paraId="721846D6" w14:textId="5B6C191A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</w:tcPr>
          <w:p w14:paraId="2862663F" w14:textId="77777777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91182C" w:rsidRPr="0061543C" w14:paraId="0D52B1FA" w14:textId="77777777">
        <w:trPr>
          <w:trHeight w:val="1077"/>
        </w:trPr>
        <w:tc>
          <w:tcPr>
            <w:tcW w:w="2268" w:type="dxa"/>
            <w:vMerge/>
          </w:tcPr>
          <w:p w14:paraId="32D6CB63" w14:textId="77777777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</w:tcPr>
          <w:p w14:paraId="754555C6" w14:textId="40B24ABC" w:rsidR="0091182C" w:rsidRPr="00C00720" w:rsidRDefault="0091182C" w:rsidP="0091182C">
            <w:pPr>
              <w:pStyle w:val="BodyText"/>
              <w:rPr>
                <w:sz w:val="16"/>
                <w:szCs w:val="16"/>
                <w:lang w:val="fr-CH"/>
              </w:rPr>
            </w:pPr>
            <w:r w:rsidRPr="00C00720">
              <w:rPr>
                <w:sz w:val="16"/>
                <w:szCs w:val="16"/>
                <w:lang w:val="fr-CH"/>
              </w:rPr>
              <w:t xml:space="preserve">Favorise une relation positive avec les enfants grâce à des interactions emphatiques.   </w:t>
            </w:r>
          </w:p>
        </w:tc>
        <w:tc>
          <w:tcPr>
            <w:tcW w:w="6633" w:type="dxa"/>
          </w:tcPr>
          <w:p w14:paraId="7FF891B3" w14:textId="2AD01B33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</w:tcPr>
          <w:p w14:paraId="7DFA7B22" w14:textId="77777777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91182C" w:rsidRPr="0061543C" w14:paraId="41A4A4C8" w14:textId="77777777">
        <w:trPr>
          <w:trHeight w:val="1077"/>
        </w:trPr>
        <w:tc>
          <w:tcPr>
            <w:tcW w:w="2268" w:type="dxa"/>
            <w:vMerge/>
          </w:tcPr>
          <w:p w14:paraId="38828994" w14:textId="77777777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</w:tcPr>
          <w:p w14:paraId="02E4D0BB" w14:textId="2FC0D7D0" w:rsidR="0091182C" w:rsidRPr="0061543C" w:rsidRDefault="0091182C" w:rsidP="0091182C">
            <w:pPr>
              <w:spacing w:line="276" w:lineRule="auto"/>
              <w:rPr>
                <w:sz w:val="16"/>
                <w:szCs w:val="16"/>
                <w:lang w:val="fr-CH"/>
              </w:rPr>
            </w:pPr>
            <w:r w:rsidRPr="00C00720">
              <w:rPr>
                <w:sz w:val="16"/>
                <w:szCs w:val="16"/>
                <w:lang w:val="fr-CH"/>
              </w:rPr>
              <w:t>Prend en compte les besoins de l’enfant et y réagit de manière professionnelle</w:t>
            </w:r>
          </w:p>
        </w:tc>
        <w:tc>
          <w:tcPr>
            <w:tcW w:w="6633" w:type="dxa"/>
          </w:tcPr>
          <w:p w14:paraId="1F2840DF" w14:textId="61C30A42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</w:tcPr>
          <w:p w14:paraId="664D618F" w14:textId="77777777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91182C" w:rsidRPr="0061543C" w14:paraId="420CD510" w14:textId="77777777">
        <w:trPr>
          <w:trHeight w:val="1077"/>
        </w:trPr>
        <w:tc>
          <w:tcPr>
            <w:tcW w:w="2268" w:type="dxa"/>
            <w:vMerge w:val="restart"/>
          </w:tcPr>
          <w:p w14:paraId="28F8C816" w14:textId="77777777" w:rsidR="0091182C" w:rsidRPr="0009621B" w:rsidRDefault="0091182C" w:rsidP="0091182C">
            <w:pPr>
              <w:pStyle w:val="Default"/>
              <w:rPr>
                <w:rFonts w:eastAsia="Verdana"/>
                <w:color w:val="auto"/>
                <w:sz w:val="16"/>
                <w:szCs w:val="16"/>
                <w:lang w:val="fr-CH"/>
              </w:rPr>
            </w:pPr>
            <w:r w:rsidRPr="0009621B">
              <w:rPr>
                <w:rFonts w:eastAsia="Verdana"/>
                <w:color w:val="auto"/>
                <w:sz w:val="16"/>
                <w:szCs w:val="16"/>
                <w:lang w:val="fr-CH"/>
              </w:rPr>
              <w:t xml:space="preserve">e2.1 … accompagne les transitions quotidiennes des enfants individuellement, en fonction des besoins et dans le sens du développement. (C3) </w:t>
            </w:r>
          </w:p>
          <w:p w14:paraId="645273D5" w14:textId="77777777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</w:tcPr>
          <w:p w14:paraId="4A3290CA" w14:textId="581E027F" w:rsidR="0091182C" w:rsidRPr="0009621B" w:rsidRDefault="0091182C" w:rsidP="0091182C">
            <w:pPr>
              <w:pStyle w:val="BodyText"/>
              <w:rPr>
                <w:sz w:val="16"/>
                <w:szCs w:val="16"/>
                <w:lang w:val="fr-CH"/>
              </w:rPr>
            </w:pPr>
            <w:r w:rsidRPr="0009621B">
              <w:rPr>
                <w:sz w:val="16"/>
                <w:szCs w:val="16"/>
                <w:lang w:val="fr-CH"/>
              </w:rPr>
              <w:t>Accompagne les enfants dans les transitions en fonction de leur niveau de développement</w:t>
            </w:r>
          </w:p>
        </w:tc>
        <w:tc>
          <w:tcPr>
            <w:tcW w:w="6633" w:type="dxa"/>
          </w:tcPr>
          <w:p w14:paraId="10E96A21" w14:textId="0DC74FA3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</w:tcPr>
          <w:p w14:paraId="6599382C" w14:textId="77777777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91182C" w:rsidRPr="0061543C" w14:paraId="1579A166" w14:textId="77777777">
        <w:trPr>
          <w:trHeight w:val="1077"/>
        </w:trPr>
        <w:tc>
          <w:tcPr>
            <w:tcW w:w="2268" w:type="dxa"/>
            <w:vMerge/>
          </w:tcPr>
          <w:p w14:paraId="0156A1EE" w14:textId="77777777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</w:tcPr>
          <w:p w14:paraId="738ED623" w14:textId="188759D9" w:rsidR="0091182C" w:rsidRPr="0009621B" w:rsidRDefault="0091182C" w:rsidP="0091182C">
            <w:pPr>
              <w:pStyle w:val="BodyText"/>
              <w:rPr>
                <w:sz w:val="16"/>
                <w:szCs w:val="16"/>
                <w:lang w:val="fr-CH"/>
              </w:rPr>
            </w:pPr>
            <w:r w:rsidRPr="0009621B">
              <w:rPr>
                <w:sz w:val="16"/>
                <w:szCs w:val="16"/>
                <w:lang w:val="fr-CH"/>
              </w:rPr>
              <w:t>Verbalise les prochaines étapes</w:t>
            </w:r>
          </w:p>
        </w:tc>
        <w:tc>
          <w:tcPr>
            <w:tcW w:w="6633" w:type="dxa"/>
          </w:tcPr>
          <w:p w14:paraId="49BA0323" w14:textId="641F88DB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</w:tcPr>
          <w:p w14:paraId="001735DA" w14:textId="77777777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91182C" w:rsidRPr="0061543C" w14:paraId="10180276" w14:textId="77777777">
        <w:trPr>
          <w:trHeight w:val="1077"/>
        </w:trPr>
        <w:tc>
          <w:tcPr>
            <w:tcW w:w="2268" w:type="dxa"/>
            <w:vMerge/>
          </w:tcPr>
          <w:p w14:paraId="7631782E" w14:textId="77777777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</w:tcPr>
          <w:p w14:paraId="62DC780F" w14:textId="46C461E3" w:rsidR="0091182C" w:rsidRPr="0061543C" w:rsidRDefault="0091182C" w:rsidP="0091182C">
            <w:pPr>
              <w:spacing w:line="276" w:lineRule="auto"/>
              <w:rPr>
                <w:sz w:val="16"/>
                <w:szCs w:val="16"/>
                <w:lang w:val="fr-CH"/>
              </w:rPr>
            </w:pPr>
            <w:r w:rsidRPr="0009621B">
              <w:rPr>
                <w:sz w:val="16"/>
                <w:szCs w:val="16"/>
                <w:lang w:val="fr-CH"/>
              </w:rPr>
              <w:t>Donne aux enfants le temps de se préparer (ou de s'adapter) à la transition à venir</w:t>
            </w:r>
          </w:p>
        </w:tc>
        <w:tc>
          <w:tcPr>
            <w:tcW w:w="6633" w:type="dxa"/>
          </w:tcPr>
          <w:p w14:paraId="3EF6CF1C" w14:textId="21CE38BB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</w:tcPr>
          <w:p w14:paraId="1D744216" w14:textId="77777777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B7261E" w:rsidRPr="0061543C" w14:paraId="564165DF" w14:textId="77777777">
        <w:trPr>
          <w:trHeight w:val="5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42332C0" w14:textId="77777777" w:rsidR="00B7261E" w:rsidRPr="0061543C" w:rsidRDefault="00B726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555EA6F9" w14:textId="77777777" w:rsidR="00B7261E" w:rsidRPr="0061543C" w:rsidRDefault="00B726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6633" w:type="dxa"/>
            <w:tcBorders>
              <w:left w:val="nil"/>
              <w:bottom w:val="nil"/>
            </w:tcBorders>
          </w:tcPr>
          <w:p w14:paraId="2B387347" w14:textId="77777777" w:rsidR="00B7261E" w:rsidRPr="0061543C" w:rsidRDefault="00B7261E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  <w:lang w:val="fr-CH"/>
              </w:rPr>
            </w:pPr>
            <w:r w:rsidRPr="0061543C">
              <w:rPr>
                <w:b/>
                <w:bCs/>
                <w:sz w:val="20"/>
                <w:szCs w:val="20"/>
                <w:lang w:val="fr-CH"/>
              </w:rPr>
              <w:t>Total</w:t>
            </w:r>
          </w:p>
        </w:tc>
        <w:tc>
          <w:tcPr>
            <w:tcW w:w="2268" w:type="dxa"/>
          </w:tcPr>
          <w:p w14:paraId="2FAB35F3" w14:textId="4F8508D0" w:rsidR="00B7261E" w:rsidRPr="0061543C" w:rsidRDefault="00B726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  <w:r w:rsidR="002902A3">
              <w:rPr>
                <w:sz w:val="20"/>
                <w:szCs w:val="20"/>
                <w:lang w:val="fr-CH"/>
              </w:rPr>
              <w:t xml:space="preserve"> / 9</w:t>
            </w:r>
          </w:p>
        </w:tc>
      </w:tr>
    </w:tbl>
    <w:p w14:paraId="69E60CE1" w14:textId="77777777" w:rsidR="00B7261E" w:rsidRPr="009C76FE" w:rsidRDefault="00B7261E" w:rsidP="009C76FE">
      <w:pPr>
        <w:rPr>
          <w:sz w:val="20"/>
          <w:szCs w:val="20"/>
          <w:lang w:val="fr-CH"/>
        </w:rPr>
        <w:sectPr w:rsidR="00B7261E" w:rsidRPr="009C76FE" w:rsidSect="00AE3234">
          <w:headerReference w:type="default" r:id="rId15"/>
          <w:pgSz w:w="16838" w:h="11906" w:orient="landscape"/>
          <w:pgMar w:top="1418" w:right="2098" w:bottom="851" w:left="1418" w:header="6" w:footer="709" w:gutter="0"/>
          <w:cols w:space="708"/>
          <w:docGrid w:linePitch="360"/>
        </w:sectPr>
      </w:pPr>
    </w:p>
    <w:p w14:paraId="423CB4C8" w14:textId="24101EDF" w:rsidR="009E6E18" w:rsidRPr="00B22133" w:rsidRDefault="009E6E18" w:rsidP="00B22133">
      <w:pPr>
        <w:widowControl/>
        <w:autoSpaceDE/>
        <w:autoSpaceDN/>
        <w:spacing w:after="200" w:line="276" w:lineRule="auto"/>
        <w:rPr>
          <w:b/>
          <w:bCs/>
          <w:color w:val="95C11F" w:themeColor="text2"/>
          <w:sz w:val="20"/>
          <w:szCs w:val="20"/>
          <w:lang w:val="fr-CH"/>
        </w:rPr>
      </w:pPr>
      <w:r w:rsidRPr="009E6E18">
        <w:rPr>
          <w:b/>
          <w:bCs/>
          <w:color w:val="95C11F" w:themeColor="text2"/>
          <w:sz w:val="20"/>
          <w:szCs w:val="20"/>
          <w:lang w:val="fr-CH"/>
        </w:rPr>
        <w:lastRenderedPageBreak/>
        <w:t xml:space="preserve">Mission pratique « </w:t>
      </w:r>
      <w:r w:rsidR="006E03A1" w:rsidRPr="006E03A1">
        <w:rPr>
          <w:b/>
          <w:bCs/>
          <w:color w:val="95C11F" w:themeColor="text2"/>
          <w:sz w:val="20"/>
          <w:szCs w:val="20"/>
          <w:lang w:val="fr-CH"/>
        </w:rPr>
        <w:t>Consolider ou maintenir une compétence</w:t>
      </w:r>
      <w:r w:rsidR="00D506DC">
        <w:rPr>
          <w:b/>
          <w:bCs/>
          <w:color w:val="95C11F" w:themeColor="text2"/>
          <w:sz w:val="20"/>
          <w:szCs w:val="20"/>
          <w:lang w:val="fr-CH"/>
        </w:rPr>
        <w:t> »</w:t>
      </w:r>
    </w:p>
    <w:tbl>
      <w:tblPr>
        <w:tblStyle w:val="TableGrid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6633"/>
        <w:gridCol w:w="2268"/>
      </w:tblGrid>
      <w:tr w:rsidR="009E6E18" w:rsidRPr="009E6E18" w14:paraId="1F9B0235" w14:textId="77777777" w:rsidTr="00410304">
        <w:tc>
          <w:tcPr>
            <w:tcW w:w="2268" w:type="dxa"/>
            <w:tcBorders>
              <w:bottom w:val="single" w:sz="8" w:space="0" w:color="auto"/>
            </w:tcBorders>
          </w:tcPr>
          <w:p w14:paraId="79A5FFC6" w14:textId="77777777" w:rsidR="009E6E18" w:rsidRPr="009E6E18" w:rsidRDefault="009E6E18" w:rsidP="009E6E18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9E6E18">
              <w:rPr>
                <w:b/>
                <w:bCs/>
                <w:sz w:val="20"/>
                <w:szCs w:val="20"/>
                <w:lang w:val="fr-CH"/>
              </w:rPr>
              <w:t>Objectifs évalua-teurs prescrits</w:t>
            </w:r>
          </w:p>
        </w:tc>
        <w:tc>
          <w:tcPr>
            <w:tcW w:w="2268" w:type="dxa"/>
          </w:tcPr>
          <w:p w14:paraId="705243BE" w14:textId="77777777" w:rsidR="009E6E18" w:rsidRPr="009E6E18" w:rsidRDefault="009E6E18" w:rsidP="009E6E18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9E6E18">
              <w:rPr>
                <w:b/>
                <w:bCs/>
                <w:sz w:val="20"/>
                <w:szCs w:val="20"/>
                <w:lang w:val="fr-CH"/>
              </w:rPr>
              <w:t>Critères</w:t>
            </w:r>
          </w:p>
        </w:tc>
        <w:tc>
          <w:tcPr>
            <w:tcW w:w="6633" w:type="dxa"/>
          </w:tcPr>
          <w:p w14:paraId="1EFDB0C2" w14:textId="77777777" w:rsidR="009E6E18" w:rsidRPr="009E6E18" w:rsidRDefault="009E6E18" w:rsidP="009E6E18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9E6E18">
              <w:rPr>
                <w:b/>
                <w:bCs/>
                <w:sz w:val="20"/>
                <w:szCs w:val="20"/>
                <w:lang w:val="fr-CH"/>
              </w:rPr>
              <w:t>Remarques</w:t>
            </w:r>
          </w:p>
        </w:tc>
        <w:tc>
          <w:tcPr>
            <w:tcW w:w="2268" w:type="dxa"/>
          </w:tcPr>
          <w:p w14:paraId="0572C923" w14:textId="77777777" w:rsidR="009E6E18" w:rsidRPr="009E6E18" w:rsidRDefault="009E6E18" w:rsidP="009E6E18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9E6E18">
              <w:rPr>
                <w:b/>
                <w:bCs/>
                <w:sz w:val="20"/>
                <w:szCs w:val="20"/>
                <w:lang w:val="fr-CH"/>
              </w:rPr>
              <w:t>Points</w:t>
            </w:r>
          </w:p>
        </w:tc>
      </w:tr>
      <w:tr w:rsidR="0091182C" w:rsidRPr="0061543C" w14:paraId="032A91DA" w14:textId="77777777" w:rsidTr="00410304">
        <w:trPr>
          <w:trHeight w:val="1077"/>
        </w:trPr>
        <w:tc>
          <w:tcPr>
            <w:tcW w:w="2268" w:type="dxa"/>
            <w:vMerge w:val="restart"/>
            <w:tcBorders>
              <w:bottom w:val="nil"/>
            </w:tcBorders>
          </w:tcPr>
          <w:p w14:paraId="2DF6842C" w14:textId="77777777" w:rsidR="0091182C" w:rsidRPr="00410304" w:rsidRDefault="0091182C" w:rsidP="0091182C">
            <w:pPr>
              <w:pStyle w:val="BodyText"/>
              <w:rPr>
                <w:sz w:val="16"/>
                <w:szCs w:val="16"/>
                <w:lang w:val="fr-CH"/>
              </w:rPr>
            </w:pPr>
            <w:r w:rsidRPr="00410304">
              <w:rPr>
                <w:sz w:val="16"/>
                <w:szCs w:val="16"/>
                <w:lang w:val="fr-CH"/>
              </w:rPr>
              <w:t>b4.1 … aménage l'environnement quotidien pour les personnes accompagnées et pour lui/elle-même de manière optimale. (C3)</w:t>
            </w:r>
          </w:p>
          <w:p w14:paraId="6FBF9F25" w14:textId="37F959BE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</w:tcPr>
          <w:p w14:paraId="25494CD9" w14:textId="1E68E6A0" w:rsidR="0091182C" w:rsidRPr="00410304" w:rsidRDefault="0091182C" w:rsidP="0091182C">
            <w:pPr>
              <w:pStyle w:val="BodyText"/>
              <w:rPr>
                <w:sz w:val="16"/>
                <w:szCs w:val="16"/>
                <w:lang w:val="fr-CH"/>
              </w:rPr>
            </w:pPr>
            <w:r w:rsidRPr="00410304">
              <w:rPr>
                <w:sz w:val="16"/>
                <w:szCs w:val="16"/>
                <w:lang w:val="fr-CH"/>
              </w:rPr>
              <w:t>Est préparé-e et organisé-e de manière optimale</w:t>
            </w:r>
          </w:p>
        </w:tc>
        <w:tc>
          <w:tcPr>
            <w:tcW w:w="6633" w:type="dxa"/>
          </w:tcPr>
          <w:p w14:paraId="0815E4CC" w14:textId="64268DF0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</w:tcPr>
          <w:p w14:paraId="4AF70FEB" w14:textId="77777777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91182C" w:rsidRPr="0061543C" w14:paraId="4EA89067" w14:textId="77777777" w:rsidTr="00410304">
        <w:trPr>
          <w:trHeight w:val="1077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14:paraId="132A05C1" w14:textId="77777777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</w:tcPr>
          <w:p w14:paraId="4E2B8160" w14:textId="591B82EC" w:rsidR="0091182C" w:rsidRPr="00410304" w:rsidRDefault="0091182C" w:rsidP="0091182C">
            <w:pPr>
              <w:pStyle w:val="BodyText"/>
              <w:rPr>
                <w:sz w:val="16"/>
                <w:szCs w:val="16"/>
                <w:lang w:val="fr-CH"/>
              </w:rPr>
            </w:pPr>
            <w:r w:rsidRPr="00410304">
              <w:rPr>
                <w:sz w:val="16"/>
                <w:szCs w:val="16"/>
                <w:lang w:val="fr-CH"/>
              </w:rPr>
              <w:t>Aménage l'environnement en fonction des besoins et de manière à faciliter l'orientation</w:t>
            </w:r>
          </w:p>
        </w:tc>
        <w:tc>
          <w:tcPr>
            <w:tcW w:w="6633" w:type="dxa"/>
          </w:tcPr>
          <w:p w14:paraId="760F1C8F" w14:textId="093E3CEA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</w:tcPr>
          <w:p w14:paraId="3CC78E3D" w14:textId="77777777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91182C" w:rsidRPr="0061543C" w14:paraId="00F06D93" w14:textId="77777777" w:rsidTr="00410304">
        <w:trPr>
          <w:trHeight w:val="1077"/>
        </w:trPr>
        <w:tc>
          <w:tcPr>
            <w:tcW w:w="2268" w:type="dxa"/>
            <w:vMerge/>
            <w:tcBorders>
              <w:top w:val="nil"/>
              <w:bottom w:val="single" w:sz="8" w:space="0" w:color="auto"/>
            </w:tcBorders>
          </w:tcPr>
          <w:p w14:paraId="33B89BE1" w14:textId="77777777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4C40E61F" w14:textId="26354050" w:rsidR="0091182C" w:rsidRPr="00410304" w:rsidRDefault="0091182C" w:rsidP="0091182C">
            <w:pPr>
              <w:pStyle w:val="BodyText"/>
              <w:rPr>
                <w:sz w:val="16"/>
                <w:szCs w:val="16"/>
                <w:lang w:val="fr-CH"/>
              </w:rPr>
            </w:pPr>
            <w:r w:rsidRPr="00410304">
              <w:rPr>
                <w:sz w:val="16"/>
                <w:szCs w:val="16"/>
                <w:lang w:val="fr-CH"/>
              </w:rPr>
              <w:t>Adapte l'environnement lorsque la situation l'exige</w:t>
            </w:r>
          </w:p>
        </w:tc>
        <w:tc>
          <w:tcPr>
            <w:tcW w:w="6633" w:type="dxa"/>
            <w:tcBorders>
              <w:bottom w:val="single" w:sz="8" w:space="0" w:color="auto"/>
            </w:tcBorders>
          </w:tcPr>
          <w:p w14:paraId="70C915DD" w14:textId="08C96D19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6D58C0FC" w14:textId="77777777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91182C" w:rsidRPr="0061543C" w14:paraId="18E2E713" w14:textId="77777777" w:rsidTr="00725074">
        <w:trPr>
          <w:trHeight w:val="1077"/>
        </w:trPr>
        <w:tc>
          <w:tcPr>
            <w:tcW w:w="2268" w:type="dxa"/>
            <w:vMerge w:val="restart"/>
          </w:tcPr>
          <w:p w14:paraId="27E30867" w14:textId="1FEEA85D" w:rsidR="0091182C" w:rsidRPr="00A506D2" w:rsidRDefault="0091182C" w:rsidP="0091182C">
            <w:pPr>
              <w:pStyle w:val="BodyText"/>
              <w:rPr>
                <w:sz w:val="16"/>
                <w:szCs w:val="16"/>
                <w:lang w:val="fr-CH"/>
              </w:rPr>
            </w:pPr>
            <w:r w:rsidRPr="00A506D2">
              <w:rPr>
                <w:sz w:val="16"/>
                <w:szCs w:val="16"/>
                <w:lang w:val="fr-CH"/>
              </w:rPr>
              <w:br w:type="page"/>
              <w:t>f3.1 … stimule les processus d’éducation et de développement au quotidien. (C3)</w:t>
            </w:r>
          </w:p>
          <w:p w14:paraId="22A854C8" w14:textId="7CA68A66" w:rsidR="0091182C" w:rsidRPr="00A506D2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</w:tcPr>
          <w:p w14:paraId="2EC92EDC" w14:textId="32BBB63D" w:rsidR="0091182C" w:rsidRPr="00A506D2" w:rsidRDefault="0091182C" w:rsidP="0091182C">
            <w:pPr>
              <w:pStyle w:val="BodyText"/>
              <w:rPr>
                <w:sz w:val="16"/>
                <w:szCs w:val="16"/>
                <w:lang w:val="fr-CH"/>
              </w:rPr>
            </w:pPr>
            <w:r w:rsidRPr="00A506D2">
              <w:rPr>
                <w:sz w:val="16"/>
                <w:szCs w:val="16"/>
                <w:lang w:val="fr-CH"/>
              </w:rPr>
              <w:t>Stimule et tire profit des ressources des enfants accompagnées afin de favoriser leur développement</w:t>
            </w:r>
          </w:p>
        </w:tc>
        <w:tc>
          <w:tcPr>
            <w:tcW w:w="6633" w:type="dxa"/>
          </w:tcPr>
          <w:p w14:paraId="771787B8" w14:textId="4D31BAF1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</w:tcPr>
          <w:p w14:paraId="5CBEA593" w14:textId="77777777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91182C" w:rsidRPr="0061543C" w14:paraId="3CEEC865" w14:textId="77777777" w:rsidTr="00725074">
        <w:trPr>
          <w:trHeight w:val="1077"/>
        </w:trPr>
        <w:tc>
          <w:tcPr>
            <w:tcW w:w="2268" w:type="dxa"/>
            <w:vMerge/>
          </w:tcPr>
          <w:p w14:paraId="53C7823E" w14:textId="77777777" w:rsidR="0091182C" w:rsidRPr="00A506D2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</w:tcPr>
          <w:p w14:paraId="27DC6329" w14:textId="43526DAA" w:rsidR="0091182C" w:rsidRPr="00A506D2" w:rsidRDefault="0091182C" w:rsidP="0091182C">
            <w:pPr>
              <w:pStyle w:val="BodyText"/>
              <w:rPr>
                <w:sz w:val="16"/>
                <w:szCs w:val="16"/>
                <w:lang w:val="fr-CH"/>
              </w:rPr>
            </w:pPr>
            <w:r w:rsidRPr="00A506D2">
              <w:rPr>
                <w:sz w:val="16"/>
                <w:szCs w:val="16"/>
                <w:lang w:val="fr-CH"/>
              </w:rPr>
              <w:t>Applique des méthodes de travail adéquates aux stades de développement des enfants</w:t>
            </w:r>
          </w:p>
        </w:tc>
        <w:tc>
          <w:tcPr>
            <w:tcW w:w="6633" w:type="dxa"/>
          </w:tcPr>
          <w:p w14:paraId="4CD4DF2E" w14:textId="5BE090FC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</w:tcPr>
          <w:p w14:paraId="1D82C5E6" w14:textId="77777777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91182C" w:rsidRPr="0061543C" w14:paraId="17D1E7D9" w14:textId="77777777" w:rsidTr="00725074">
        <w:trPr>
          <w:trHeight w:val="1077"/>
        </w:trPr>
        <w:tc>
          <w:tcPr>
            <w:tcW w:w="2268" w:type="dxa"/>
            <w:vMerge/>
          </w:tcPr>
          <w:p w14:paraId="2F8A9B3E" w14:textId="77777777" w:rsidR="0091182C" w:rsidRPr="00A506D2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</w:tcPr>
          <w:p w14:paraId="7372571D" w14:textId="5618D406" w:rsidR="0091182C" w:rsidRPr="00A506D2" w:rsidRDefault="0091182C" w:rsidP="0091182C">
            <w:pPr>
              <w:spacing w:line="276" w:lineRule="auto"/>
              <w:rPr>
                <w:sz w:val="16"/>
                <w:szCs w:val="16"/>
                <w:lang w:val="fr-CH"/>
              </w:rPr>
            </w:pPr>
            <w:r w:rsidRPr="00A506D2">
              <w:rPr>
                <w:sz w:val="16"/>
                <w:szCs w:val="16"/>
                <w:lang w:val="fr-CH"/>
              </w:rPr>
              <w:t>Propose une activité stimulante</w:t>
            </w:r>
          </w:p>
        </w:tc>
        <w:tc>
          <w:tcPr>
            <w:tcW w:w="6633" w:type="dxa"/>
          </w:tcPr>
          <w:p w14:paraId="0484D938" w14:textId="61A96FE1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</w:tcPr>
          <w:p w14:paraId="778DD92F" w14:textId="77777777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725074" w:rsidRPr="0061543C" w14:paraId="12F7204A" w14:textId="77777777">
        <w:trPr>
          <w:trHeight w:val="5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6AB82867" w14:textId="77777777" w:rsidR="00725074" w:rsidRPr="0061543C" w:rsidRDefault="00725074" w:rsidP="00725074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35F2D694" w14:textId="77777777" w:rsidR="00725074" w:rsidRPr="0061543C" w:rsidRDefault="00725074" w:rsidP="00725074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6633" w:type="dxa"/>
            <w:tcBorders>
              <w:left w:val="nil"/>
              <w:bottom w:val="nil"/>
            </w:tcBorders>
          </w:tcPr>
          <w:p w14:paraId="401EB977" w14:textId="77777777" w:rsidR="00725074" w:rsidRPr="0061543C" w:rsidRDefault="00725074" w:rsidP="00725074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  <w:lang w:val="fr-CH"/>
              </w:rPr>
            </w:pPr>
            <w:r w:rsidRPr="0061543C">
              <w:rPr>
                <w:b/>
                <w:bCs/>
                <w:sz w:val="20"/>
                <w:szCs w:val="20"/>
                <w:lang w:val="fr-CH"/>
              </w:rPr>
              <w:t>Total</w:t>
            </w:r>
          </w:p>
        </w:tc>
        <w:tc>
          <w:tcPr>
            <w:tcW w:w="2268" w:type="dxa"/>
          </w:tcPr>
          <w:p w14:paraId="75BDF1EE" w14:textId="4DD990CA" w:rsidR="00725074" w:rsidRPr="0061543C" w:rsidRDefault="00725074" w:rsidP="00725074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  <w:r w:rsidR="002902A3">
              <w:rPr>
                <w:sz w:val="20"/>
                <w:szCs w:val="20"/>
                <w:lang w:val="fr-CH"/>
              </w:rPr>
              <w:t xml:space="preserve"> / 18</w:t>
            </w:r>
          </w:p>
        </w:tc>
      </w:tr>
    </w:tbl>
    <w:p w14:paraId="680BD3E4" w14:textId="77777777" w:rsidR="005C4A9E" w:rsidRDefault="005C4A9E">
      <w:pPr>
        <w:widowControl/>
        <w:autoSpaceDE/>
        <w:autoSpaceDN/>
        <w:spacing w:after="200" w:line="276" w:lineRule="auto"/>
        <w:rPr>
          <w:sz w:val="20"/>
          <w:szCs w:val="20"/>
          <w:lang w:val="fr-CH"/>
        </w:rPr>
      </w:pPr>
    </w:p>
    <w:tbl>
      <w:tblPr>
        <w:tblStyle w:val="TableGrid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6633"/>
        <w:gridCol w:w="2268"/>
      </w:tblGrid>
      <w:tr w:rsidR="005C4A9E" w:rsidRPr="009E6E18" w14:paraId="67B26EC9" w14:textId="77777777">
        <w:tc>
          <w:tcPr>
            <w:tcW w:w="2268" w:type="dxa"/>
          </w:tcPr>
          <w:p w14:paraId="4A54EE38" w14:textId="1CD07950" w:rsidR="005C4A9E" w:rsidRPr="009E6E18" w:rsidRDefault="005C4A9E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9E6E18">
              <w:rPr>
                <w:b/>
                <w:bCs/>
                <w:sz w:val="20"/>
                <w:szCs w:val="20"/>
                <w:lang w:val="fr-CH"/>
              </w:rPr>
              <w:lastRenderedPageBreak/>
              <w:t>Objectifs évalua</w:t>
            </w:r>
            <w:r>
              <w:rPr>
                <w:b/>
                <w:bCs/>
                <w:sz w:val="20"/>
                <w:szCs w:val="20"/>
                <w:lang w:val="fr-CH"/>
              </w:rPr>
              <w:t>-</w:t>
            </w:r>
            <w:r w:rsidRPr="009E6E18">
              <w:rPr>
                <w:b/>
                <w:bCs/>
                <w:sz w:val="20"/>
                <w:szCs w:val="20"/>
                <w:lang w:val="fr-CH"/>
              </w:rPr>
              <w:t>teurs à choix</w:t>
            </w:r>
          </w:p>
        </w:tc>
        <w:tc>
          <w:tcPr>
            <w:tcW w:w="2268" w:type="dxa"/>
          </w:tcPr>
          <w:p w14:paraId="3743B096" w14:textId="77777777" w:rsidR="005C4A9E" w:rsidRPr="009E6E18" w:rsidRDefault="005C4A9E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9E6E18">
              <w:rPr>
                <w:b/>
                <w:bCs/>
                <w:sz w:val="20"/>
                <w:szCs w:val="20"/>
                <w:lang w:val="fr-CH"/>
              </w:rPr>
              <w:t>Critères</w:t>
            </w:r>
          </w:p>
        </w:tc>
        <w:tc>
          <w:tcPr>
            <w:tcW w:w="6633" w:type="dxa"/>
          </w:tcPr>
          <w:p w14:paraId="3ADA46F4" w14:textId="77777777" w:rsidR="005C4A9E" w:rsidRPr="009E6E18" w:rsidRDefault="005C4A9E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9E6E18">
              <w:rPr>
                <w:b/>
                <w:bCs/>
                <w:sz w:val="20"/>
                <w:szCs w:val="20"/>
                <w:lang w:val="fr-CH"/>
              </w:rPr>
              <w:t>Remarques</w:t>
            </w:r>
          </w:p>
        </w:tc>
        <w:tc>
          <w:tcPr>
            <w:tcW w:w="2268" w:type="dxa"/>
          </w:tcPr>
          <w:p w14:paraId="62E0DE06" w14:textId="77777777" w:rsidR="005C4A9E" w:rsidRPr="009E6E18" w:rsidRDefault="005C4A9E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9E6E18">
              <w:rPr>
                <w:b/>
                <w:bCs/>
                <w:sz w:val="20"/>
                <w:szCs w:val="20"/>
                <w:lang w:val="fr-CH"/>
              </w:rPr>
              <w:t>Points</w:t>
            </w:r>
          </w:p>
        </w:tc>
      </w:tr>
      <w:tr w:rsidR="0091182C" w:rsidRPr="0061543C" w14:paraId="1392A7B1" w14:textId="77777777">
        <w:trPr>
          <w:trHeight w:val="1077"/>
        </w:trPr>
        <w:tc>
          <w:tcPr>
            <w:tcW w:w="2268" w:type="dxa"/>
            <w:vMerge w:val="restart"/>
          </w:tcPr>
          <w:p w14:paraId="4BAD21B1" w14:textId="77777777" w:rsidR="0091182C" w:rsidRPr="00A506D2" w:rsidRDefault="0091182C" w:rsidP="0091182C">
            <w:pPr>
              <w:pStyle w:val="BodyText"/>
              <w:rPr>
                <w:sz w:val="16"/>
                <w:szCs w:val="16"/>
                <w:lang w:val="fr-CH"/>
              </w:rPr>
            </w:pPr>
            <w:r w:rsidRPr="00A506D2">
              <w:rPr>
                <w:sz w:val="16"/>
                <w:szCs w:val="16"/>
                <w:lang w:val="fr-CH"/>
              </w:rPr>
              <w:t>b2.2 … perçoit les besoins et l’état de forme des différentes personnes accompagnées et adapte le soutien en conséquence. (C4)</w:t>
            </w:r>
          </w:p>
          <w:p w14:paraId="4350F05B" w14:textId="77777777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</w:tcPr>
          <w:p w14:paraId="1321BD03" w14:textId="0B3444A6" w:rsidR="0091182C" w:rsidRPr="00A506D2" w:rsidRDefault="0091182C" w:rsidP="0091182C">
            <w:pPr>
              <w:pStyle w:val="BodyText"/>
              <w:rPr>
                <w:sz w:val="16"/>
                <w:szCs w:val="16"/>
                <w:lang w:val="fr-CH"/>
              </w:rPr>
            </w:pPr>
            <w:r w:rsidRPr="00A506D2">
              <w:rPr>
                <w:sz w:val="16"/>
                <w:szCs w:val="16"/>
                <w:lang w:val="fr-CH"/>
              </w:rPr>
              <w:t xml:space="preserve">Est attentif-ive aux besoins et l'état de forme des personnes accompagnées </w:t>
            </w:r>
          </w:p>
        </w:tc>
        <w:tc>
          <w:tcPr>
            <w:tcW w:w="6633" w:type="dxa"/>
          </w:tcPr>
          <w:p w14:paraId="105CC96D" w14:textId="0E9F1536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</w:tcPr>
          <w:p w14:paraId="52A809F4" w14:textId="77777777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91182C" w:rsidRPr="0061543C" w14:paraId="3A5BF97F" w14:textId="77777777">
        <w:trPr>
          <w:trHeight w:val="1077"/>
        </w:trPr>
        <w:tc>
          <w:tcPr>
            <w:tcW w:w="2268" w:type="dxa"/>
            <w:vMerge/>
          </w:tcPr>
          <w:p w14:paraId="7C37E0CD" w14:textId="77777777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</w:tcPr>
          <w:p w14:paraId="06B81ED3" w14:textId="5868E9E0" w:rsidR="0091182C" w:rsidRPr="0061543C" w:rsidRDefault="0091182C" w:rsidP="0091182C">
            <w:pPr>
              <w:spacing w:line="276" w:lineRule="auto"/>
              <w:rPr>
                <w:sz w:val="16"/>
                <w:szCs w:val="16"/>
                <w:lang w:val="fr-CH"/>
              </w:rPr>
            </w:pPr>
            <w:r w:rsidRPr="00A506D2">
              <w:rPr>
                <w:sz w:val="16"/>
                <w:szCs w:val="16"/>
                <w:lang w:val="fr-CH"/>
              </w:rPr>
              <w:t>Répond aux besoins et à l'état de forme actuel en fonction de la situation</w:t>
            </w:r>
          </w:p>
        </w:tc>
        <w:tc>
          <w:tcPr>
            <w:tcW w:w="6633" w:type="dxa"/>
          </w:tcPr>
          <w:p w14:paraId="60832BFD" w14:textId="1F0F0A12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</w:tcPr>
          <w:p w14:paraId="233B709D" w14:textId="77777777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91182C" w:rsidRPr="0061543C" w14:paraId="0AE0F377" w14:textId="77777777">
        <w:trPr>
          <w:trHeight w:val="1077"/>
        </w:trPr>
        <w:tc>
          <w:tcPr>
            <w:tcW w:w="2268" w:type="dxa"/>
            <w:vMerge/>
          </w:tcPr>
          <w:p w14:paraId="757F5B65" w14:textId="77777777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</w:tcPr>
          <w:p w14:paraId="31E21EDD" w14:textId="0729A309" w:rsidR="0091182C" w:rsidRPr="0061543C" w:rsidRDefault="0091182C" w:rsidP="0091182C">
            <w:pPr>
              <w:spacing w:line="276" w:lineRule="auto"/>
              <w:rPr>
                <w:sz w:val="16"/>
                <w:szCs w:val="16"/>
                <w:lang w:val="fr-CH"/>
              </w:rPr>
            </w:pPr>
            <w:r w:rsidRPr="00A506D2">
              <w:rPr>
                <w:sz w:val="16"/>
                <w:szCs w:val="16"/>
                <w:lang w:val="fr-CH"/>
              </w:rPr>
              <w:t>Adapte son soutien en conséquence</w:t>
            </w:r>
          </w:p>
        </w:tc>
        <w:tc>
          <w:tcPr>
            <w:tcW w:w="6633" w:type="dxa"/>
          </w:tcPr>
          <w:p w14:paraId="4AC6D0C9" w14:textId="2D9560A2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</w:tcPr>
          <w:p w14:paraId="48449A51" w14:textId="77777777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91182C" w:rsidRPr="0061543C" w14:paraId="482C739C" w14:textId="77777777">
        <w:trPr>
          <w:trHeight w:val="1077"/>
        </w:trPr>
        <w:tc>
          <w:tcPr>
            <w:tcW w:w="2268" w:type="dxa"/>
            <w:vMerge w:val="restart"/>
          </w:tcPr>
          <w:p w14:paraId="41E8DD0E" w14:textId="77777777" w:rsidR="0091182C" w:rsidRPr="00A506D2" w:rsidRDefault="0091182C" w:rsidP="0091182C">
            <w:pPr>
              <w:pStyle w:val="BodyText"/>
              <w:ind w:left="16"/>
              <w:rPr>
                <w:sz w:val="16"/>
                <w:szCs w:val="16"/>
                <w:lang w:val="fr-CH"/>
              </w:rPr>
            </w:pPr>
            <w:r w:rsidRPr="00A506D2">
              <w:rPr>
                <w:sz w:val="16"/>
                <w:szCs w:val="16"/>
                <w:lang w:val="fr-CH"/>
              </w:rPr>
              <w:t>b4.2 … utilise des locaux pour des domaines d’activité, d’éducation, de repos et de thématiques et sait quels sont les matériaux qu’il faut utiliser pour cela. (C3)</w:t>
            </w:r>
          </w:p>
          <w:p w14:paraId="72E8CE21" w14:textId="77777777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</w:tcPr>
          <w:p w14:paraId="6838C724" w14:textId="211A84D9" w:rsidR="0091182C" w:rsidRPr="00A506D2" w:rsidRDefault="0091182C" w:rsidP="0091182C">
            <w:pPr>
              <w:pStyle w:val="BodyText"/>
              <w:rPr>
                <w:sz w:val="16"/>
                <w:szCs w:val="16"/>
                <w:lang w:val="fr-CH"/>
              </w:rPr>
            </w:pPr>
            <w:r w:rsidRPr="00A506D2">
              <w:rPr>
                <w:sz w:val="16"/>
                <w:szCs w:val="16"/>
                <w:lang w:val="fr-CH"/>
              </w:rPr>
              <w:t>Utilise les locaux disponibles de manière judicieuse</w:t>
            </w:r>
          </w:p>
        </w:tc>
        <w:tc>
          <w:tcPr>
            <w:tcW w:w="6633" w:type="dxa"/>
          </w:tcPr>
          <w:p w14:paraId="653C935B" w14:textId="2A6750AD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</w:tcPr>
          <w:p w14:paraId="5FEDFDBF" w14:textId="77777777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91182C" w:rsidRPr="0061543C" w14:paraId="4EF488E2" w14:textId="77777777">
        <w:trPr>
          <w:trHeight w:val="1077"/>
        </w:trPr>
        <w:tc>
          <w:tcPr>
            <w:tcW w:w="2268" w:type="dxa"/>
            <w:vMerge/>
          </w:tcPr>
          <w:p w14:paraId="6C5BFEBC" w14:textId="77777777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</w:tcPr>
          <w:p w14:paraId="2048750D" w14:textId="319CCC4A" w:rsidR="0091182C" w:rsidRPr="00A506D2" w:rsidRDefault="0091182C" w:rsidP="0091182C">
            <w:pPr>
              <w:pStyle w:val="BodyText"/>
              <w:rPr>
                <w:sz w:val="16"/>
                <w:szCs w:val="16"/>
                <w:lang w:val="fr-CH"/>
              </w:rPr>
            </w:pPr>
            <w:r w:rsidRPr="00A506D2">
              <w:rPr>
                <w:sz w:val="16"/>
                <w:szCs w:val="16"/>
                <w:lang w:val="fr-CH"/>
              </w:rPr>
              <w:t>Choisit les locaux et/ou le matériel en fonction de l'activité avec les personnes accompagnées</w:t>
            </w:r>
          </w:p>
        </w:tc>
        <w:tc>
          <w:tcPr>
            <w:tcW w:w="6633" w:type="dxa"/>
          </w:tcPr>
          <w:p w14:paraId="16BF25DA" w14:textId="77F7B053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</w:tcPr>
          <w:p w14:paraId="3E1BE387" w14:textId="77777777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91182C" w:rsidRPr="0061543C" w14:paraId="321CF8FA" w14:textId="77777777">
        <w:trPr>
          <w:trHeight w:val="1077"/>
        </w:trPr>
        <w:tc>
          <w:tcPr>
            <w:tcW w:w="2268" w:type="dxa"/>
            <w:vMerge/>
          </w:tcPr>
          <w:p w14:paraId="163433F3" w14:textId="77777777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</w:tcPr>
          <w:p w14:paraId="6BB9AFB1" w14:textId="389DAFF8" w:rsidR="0091182C" w:rsidRPr="0061543C" w:rsidRDefault="0091182C" w:rsidP="0091182C">
            <w:pPr>
              <w:spacing w:line="276" w:lineRule="auto"/>
              <w:rPr>
                <w:sz w:val="16"/>
                <w:szCs w:val="16"/>
                <w:lang w:val="fr-CH"/>
              </w:rPr>
            </w:pPr>
            <w:r w:rsidRPr="00A506D2">
              <w:rPr>
                <w:sz w:val="16"/>
                <w:szCs w:val="16"/>
                <w:lang w:val="fr-CH"/>
              </w:rPr>
              <w:t>Adapte le matériel proposé en fonction des ressources des personnes accompagnées</w:t>
            </w:r>
          </w:p>
        </w:tc>
        <w:tc>
          <w:tcPr>
            <w:tcW w:w="6633" w:type="dxa"/>
          </w:tcPr>
          <w:p w14:paraId="4D95FEE7" w14:textId="1955A9BE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</w:tcPr>
          <w:p w14:paraId="0E60C973" w14:textId="77777777" w:rsidR="0091182C" w:rsidRPr="0061543C" w:rsidRDefault="0091182C" w:rsidP="0091182C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5C4A9E" w:rsidRPr="0061543C" w14:paraId="5BE24849" w14:textId="77777777">
        <w:trPr>
          <w:trHeight w:val="5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1C884B24" w14:textId="77777777" w:rsidR="005C4A9E" w:rsidRPr="0061543C" w:rsidRDefault="005C4A9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33B76006" w14:textId="77777777" w:rsidR="005C4A9E" w:rsidRPr="0061543C" w:rsidRDefault="005C4A9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6633" w:type="dxa"/>
            <w:tcBorders>
              <w:left w:val="nil"/>
              <w:bottom w:val="nil"/>
            </w:tcBorders>
          </w:tcPr>
          <w:p w14:paraId="1CEB85A5" w14:textId="77777777" w:rsidR="005C4A9E" w:rsidRPr="0061543C" w:rsidRDefault="005C4A9E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  <w:lang w:val="fr-CH"/>
              </w:rPr>
            </w:pPr>
            <w:r w:rsidRPr="0061543C">
              <w:rPr>
                <w:b/>
                <w:bCs/>
                <w:sz w:val="20"/>
                <w:szCs w:val="20"/>
                <w:lang w:val="fr-CH"/>
              </w:rPr>
              <w:t>Total</w:t>
            </w:r>
          </w:p>
        </w:tc>
        <w:tc>
          <w:tcPr>
            <w:tcW w:w="2268" w:type="dxa"/>
          </w:tcPr>
          <w:p w14:paraId="1272DF04" w14:textId="2F194A68" w:rsidR="005C4A9E" w:rsidRPr="0061543C" w:rsidRDefault="005C4A9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  <w:r w:rsidR="002902A3">
              <w:rPr>
                <w:sz w:val="20"/>
                <w:szCs w:val="20"/>
                <w:lang w:val="fr-CH"/>
              </w:rPr>
              <w:t xml:space="preserve"> / 9</w:t>
            </w:r>
          </w:p>
        </w:tc>
      </w:tr>
    </w:tbl>
    <w:p w14:paraId="7B705549" w14:textId="42C02AEB" w:rsidR="00BA4EAD" w:rsidRPr="006F20BE" w:rsidRDefault="009E3F27" w:rsidP="006F20BE">
      <w:pPr>
        <w:widowControl/>
        <w:autoSpaceDE/>
        <w:autoSpaceDN/>
        <w:spacing w:after="200" w:line="276" w:lineRule="auto"/>
        <w:rPr>
          <w:sz w:val="20"/>
          <w:szCs w:val="20"/>
          <w:lang w:val="fr-CH"/>
        </w:rPr>
        <w:sectPr w:rsidR="00BA4EAD" w:rsidRPr="006F20BE" w:rsidSect="00AE3234">
          <w:headerReference w:type="default" r:id="rId16"/>
          <w:pgSz w:w="16838" w:h="11906" w:orient="landscape"/>
          <w:pgMar w:top="1418" w:right="2098" w:bottom="851" w:left="1418" w:header="6" w:footer="709" w:gutter="0"/>
          <w:cols w:space="708"/>
          <w:docGrid w:linePitch="360"/>
        </w:sectPr>
      </w:pPr>
      <w:r>
        <w:rPr>
          <w:sz w:val="20"/>
          <w:szCs w:val="20"/>
          <w:lang w:val="fr-CH"/>
        </w:rPr>
        <w:br w:type="page"/>
      </w:r>
    </w:p>
    <w:p w14:paraId="4A97ED6E" w14:textId="77777777" w:rsidR="006F20BE" w:rsidRDefault="006F20BE" w:rsidP="006F20BE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  <w:lang w:val="fr-CH"/>
        </w:rPr>
      </w:pPr>
      <w:r w:rsidRPr="006F3747">
        <w:rPr>
          <w:b/>
          <w:bCs/>
          <w:color w:val="95C11F" w:themeColor="text2"/>
          <w:sz w:val="20"/>
          <w:szCs w:val="20"/>
          <w:lang w:val="fr-CH"/>
        </w:rPr>
        <w:lastRenderedPageBreak/>
        <w:t xml:space="preserve">Mission pratique « </w:t>
      </w:r>
      <w:r>
        <w:rPr>
          <w:b/>
          <w:bCs/>
          <w:color w:val="95C11F" w:themeColor="text2"/>
          <w:sz w:val="20"/>
          <w:szCs w:val="20"/>
          <w:lang w:val="fr-CH"/>
        </w:rPr>
        <w:t>Favoriser l’auto-efficacité »</w:t>
      </w:r>
    </w:p>
    <w:p w14:paraId="417C6F2D" w14:textId="77777777" w:rsidR="006F20BE" w:rsidRPr="0061543C" w:rsidRDefault="006F20BE" w:rsidP="006F20BE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tbl>
      <w:tblPr>
        <w:tblStyle w:val="TableGrid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6633"/>
        <w:gridCol w:w="2268"/>
      </w:tblGrid>
      <w:tr w:rsidR="006F20BE" w:rsidRPr="009E6E18" w14:paraId="25454332" w14:textId="77777777">
        <w:tc>
          <w:tcPr>
            <w:tcW w:w="2268" w:type="dxa"/>
          </w:tcPr>
          <w:p w14:paraId="5DC1DF7F" w14:textId="77777777" w:rsidR="006F20BE" w:rsidRPr="009E6E18" w:rsidRDefault="006F20BE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9E6E18">
              <w:rPr>
                <w:b/>
                <w:bCs/>
                <w:sz w:val="20"/>
                <w:szCs w:val="20"/>
                <w:lang w:val="fr-CH"/>
              </w:rPr>
              <w:t>Objectifs évalua-teurs prescrits</w:t>
            </w:r>
          </w:p>
        </w:tc>
        <w:tc>
          <w:tcPr>
            <w:tcW w:w="2268" w:type="dxa"/>
          </w:tcPr>
          <w:p w14:paraId="71A7F648" w14:textId="77777777" w:rsidR="006F20BE" w:rsidRPr="009E6E18" w:rsidRDefault="006F20BE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9E6E18">
              <w:rPr>
                <w:b/>
                <w:bCs/>
                <w:sz w:val="20"/>
                <w:szCs w:val="20"/>
                <w:lang w:val="fr-CH"/>
              </w:rPr>
              <w:t>Critères</w:t>
            </w:r>
          </w:p>
        </w:tc>
        <w:tc>
          <w:tcPr>
            <w:tcW w:w="6633" w:type="dxa"/>
          </w:tcPr>
          <w:p w14:paraId="53A01E9E" w14:textId="77777777" w:rsidR="006F20BE" w:rsidRPr="009E6E18" w:rsidRDefault="006F20BE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9E6E18">
              <w:rPr>
                <w:b/>
                <w:bCs/>
                <w:sz w:val="20"/>
                <w:szCs w:val="20"/>
                <w:lang w:val="fr-CH"/>
              </w:rPr>
              <w:t>Remarques</w:t>
            </w:r>
          </w:p>
        </w:tc>
        <w:tc>
          <w:tcPr>
            <w:tcW w:w="2268" w:type="dxa"/>
          </w:tcPr>
          <w:p w14:paraId="40C373FB" w14:textId="77777777" w:rsidR="006F20BE" w:rsidRPr="009E6E18" w:rsidRDefault="006F20BE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9E6E18">
              <w:rPr>
                <w:b/>
                <w:bCs/>
                <w:sz w:val="20"/>
                <w:szCs w:val="20"/>
                <w:lang w:val="fr-CH"/>
              </w:rPr>
              <w:t>Points</w:t>
            </w:r>
          </w:p>
        </w:tc>
      </w:tr>
      <w:tr w:rsidR="00EE2EE3" w:rsidRPr="0061543C" w14:paraId="4633A509" w14:textId="77777777">
        <w:trPr>
          <w:trHeight w:val="1077"/>
        </w:trPr>
        <w:tc>
          <w:tcPr>
            <w:tcW w:w="2268" w:type="dxa"/>
            <w:vMerge w:val="restart"/>
          </w:tcPr>
          <w:p w14:paraId="18670BA0" w14:textId="77777777" w:rsidR="00EE2EE3" w:rsidRPr="00A506D2" w:rsidRDefault="00EE2EE3" w:rsidP="00EE2EE3">
            <w:pPr>
              <w:pStyle w:val="BodyText"/>
              <w:rPr>
                <w:sz w:val="16"/>
                <w:szCs w:val="16"/>
                <w:lang w:val="fr-CH"/>
              </w:rPr>
            </w:pPr>
            <w:r w:rsidRPr="00A506D2">
              <w:rPr>
                <w:sz w:val="16"/>
                <w:szCs w:val="16"/>
                <w:lang w:val="fr-CH"/>
              </w:rPr>
              <w:t>c2.3 … renforce la confiance en soi des personnes accompagnées et leur capacité décisionnelle. (C3)</w:t>
            </w:r>
          </w:p>
          <w:p w14:paraId="6D2F94ED" w14:textId="77777777" w:rsidR="00EE2EE3" w:rsidRPr="0061543C" w:rsidRDefault="00EE2EE3" w:rsidP="00EE2EE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</w:tcPr>
          <w:p w14:paraId="5571380A" w14:textId="0D044C5D" w:rsidR="00EE2EE3" w:rsidRPr="00A506D2" w:rsidRDefault="00EE2EE3" w:rsidP="00EE2EE3">
            <w:pPr>
              <w:pStyle w:val="BodyText"/>
              <w:rPr>
                <w:sz w:val="16"/>
                <w:szCs w:val="16"/>
                <w:lang w:val="fr-CH"/>
              </w:rPr>
            </w:pPr>
            <w:r w:rsidRPr="00A506D2">
              <w:rPr>
                <w:sz w:val="16"/>
                <w:szCs w:val="16"/>
                <w:lang w:val="fr-CH"/>
              </w:rPr>
              <w:t>Permet de vivre des expériences positives qui renforcent la confiance en soi</w:t>
            </w:r>
          </w:p>
        </w:tc>
        <w:tc>
          <w:tcPr>
            <w:tcW w:w="6633" w:type="dxa"/>
          </w:tcPr>
          <w:p w14:paraId="737FBFDB" w14:textId="7E972E79" w:rsidR="00EE2EE3" w:rsidRPr="0061543C" w:rsidRDefault="00EE2EE3" w:rsidP="00EE2EE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</w:tcPr>
          <w:p w14:paraId="06F027CD" w14:textId="77777777" w:rsidR="00EE2EE3" w:rsidRPr="0061543C" w:rsidRDefault="00EE2EE3" w:rsidP="00EE2EE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EE2EE3" w:rsidRPr="0061543C" w14:paraId="353C4A62" w14:textId="77777777">
        <w:trPr>
          <w:trHeight w:val="1077"/>
        </w:trPr>
        <w:tc>
          <w:tcPr>
            <w:tcW w:w="2268" w:type="dxa"/>
            <w:vMerge/>
          </w:tcPr>
          <w:p w14:paraId="464F21A3" w14:textId="77777777" w:rsidR="00EE2EE3" w:rsidRPr="0061543C" w:rsidRDefault="00EE2EE3" w:rsidP="00EE2EE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</w:tcPr>
          <w:p w14:paraId="64CA3C1C" w14:textId="4425811D" w:rsidR="00EE2EE3" w:rsidRPr="00A506D2" w:rsidRDefault="00EE2EE3" w:rsidP="00EE2EE3">
            <w:pPr>
              <w:pStyle w:val="BodyText"/>
              <w:rPr>
                <w:sz w:val="16"/>
                <w:szCs w:val="16"/>
                <w:lang w:val="fr-CH"/>
              </w:rPr>
            </w:pPr>
            <w:r w:rsidRPr="00A506D2">
              <w:rPr>
                <w:sz w:val="16"/>
                <w:szCs w:val="16"/>
                <w:lang w:val="fr-CH"/>
              </w:rPr>
              <w:t>Offre des possibilités de choix</w:t>
            </w:r>
          </w:p>
        </w:tc>
        <w:tc>
          <w:tcPr>
            <w:tcW w:w="6633" w:type="dxa"/>
          </w:tcPr>
          <w:p w14:paraId="3D70EC78" w14:textId="69F7791E" w:rsidR="00EE2EE3" w:rsidRPr="0061543C" w:rsidRDefault="00EE2EE3" w:rsidP="00EE2EE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</w:tcPr>
          <w:p w14:paraId="302C7975" w14:textId="77777777" w:rsidR="00EE2EE3" w:rsidRPr="0061543C" w:rsidRDefault="00EE2EE3" w:rsidP="00EE2EE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EE2EE3" w:rsidRPr="0061543C" w14:paraId="3F123AA9" w14:textId="77777777">
        <w:trPr>
          <w:trHeight w:val="1077"/>
        </w:trPr>
        <w:tc>
          <w:tcPr>
            <w:tcW w:w="2268" w:type="dxa"/>
            <w:vMerge/>
          </w:tcPr>
          <w:p w14:paraId="64FE5303" w14:textId="77777777" w:rsidR="00EE2EE3" w:rsidRPr="0061543C" w:rsidRDefault="00EE2EE3" w:rsidP="00EE2EE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</w:tcPr>
          <w:p w14:paraId="0BC389E3" w14:textId="09B4F58B" w:rsidR="00EE2EE3" w:rsidRPr="0061543C" w:rsidRDefault="00EE2EE3" w:rsidP="00EE2EE3">
            <w:pPr>
              <w:spacing w:line="276" w:lineRule="auto"/>
              <w:rPr>
                <w:sz w:val="16"/>
                <w:szCs w:val="16"/>
                <w:lang w:val="fr-CH"/>
              </w:rPr>
            </w:pPr>
            <w:r w:rsidRPr="00A506D2">
              <w:rPr>
                <w:sz w:val="16"/>
                <w:szCs w:val="16"/>
                <w:lang w:val="fr-CH"/>
              </w:rPr>
              <w:t>Valorise les actions des personnes accompagnées</w:t>
            </w:r>
          </w:p>
        </w:tc>
        <w:tc>
          <w:tcPr>
            <w:tcW w:w="6633" w:type="dxa"/>
          </w:tcPr>
          <w:p w14:paraId="678D7D3D" w14:textId="3487A20C" w:rsidR="00EE2EE3" w:rsidRPr="0061543C" w:rsidRDefault="00EE2EE3" w:rsidP="00EE2EE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</w:tcPr>
          <w:p w14:paraId="3A0A7AB5" w14:textId="77777777" w:rsidR="00EE2EE3" w:rsidRPr="0061543C" w:rsidRDefault="00EE2EE3" w:rsidP="00EE2EE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EE2EE3" w:rsidRPr="0061543C" w14:paraId="3FD87FDE" w14:textId="77777777">
        <w:trPr>
          <w:trHeight w:val="1077"/>
        </w:trPr>
        <w:tc>
          <w:tcPr>
            <w:tcW w:w="2268" w:type="dxa"/>
            <w:vMerge w:val="restart"/>
          </w:tcPr>
          <w:p w14:paraId="539BD361" w14:textId="77777777" w:rsidR="00EE2EE3" w:rsidRPr="00A506D2" w:rsidRDefault="00EE2EE3" w:rsidP="00EE2EE3">
            <w:pPr>
              <w:pStyle w:val="BodyText"/>
              <w:rPr>
                <w:sz w:val="16"/>
                <w:szCs w:val="16"/>
                <w:lang w:val="fr-CH"/>
              </w:rPr>
            </w:pPr>
            <w:r w:rsidRPr="00A506D2">
              <w:rPr>
                <w:sz w:val="16"/>
                <w:szCs w:val="16"/>
                <w:lang w:val="fr-CH"/>
              </w:rPr>
              <w:t>f2.2 … encourage l’autonomie et l’efficacité personnelle des enfants. (C3)</w:t>
            </w:r>
          </w:p>
          <w:p w14:paraId="3961351E" w14:textId="77777777" w:rsidR="00EE2EE3" w:rsidRPr="0061543C" w:rsidRDefault="00EE2EE3" w:rsidP="00EE2EE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</w:tcPr>
          <w:p w14:paraId="613FA3ED" w14:textId="2C4EBE51" w:rsidR="00EE2EE3" w:rsidRPr="00A506D2" w:rsidRDefault="00EE2EE3" w:rsidP="00EE2EE3">
            <w:pPr>
              <w:pStyle w:val="BodyText"/>
              <w:rPr>
                <w:sz w:val="16"/>
                <w:szCs w:val="16"/>
                <w:lang w:val="fr-CH"/>
              </w:rPr>
            </w:pPr>
            <w:r w:rsidRPr="00A506D2">
              <w:rPr>
                <w:sz w:val="16"/>
                <w:szCs w:val="16"/>
                <w:lang w:val="fr-CH"/>
              </w:rPr>
              <w:t>Offre l’espace aux enfants pour faire l’expérience d’une efficacité personnelle</w:t>
            </w:r>
          </w:p>
        </w:tc>
        <w:tc>
          <w:tcPr>
            <w:tcW w:w="6633" w:type="dxa"/>
          </w:tcPr>
          <w:p w14:paraId="6180A7BE" w14:textId="573D8313" w:rsidR="00EE2EE3" w:rsidRPr="0061543C" w:rsidRDefault="00EE2EE3" w:rsidP="00EE2EE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</w:tcPr>
          <w:p w14:paraId="1FB00C67" w14:textId="77777777" w:rsidR="00EE2EE3" w:rsidRPr="0061543C" w:rsidRDefault="00EE2EE3" w:rsidP="00EE2EE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EE2EE3" w:rsidRPr="0061543C" w14:paraId="645DD492" w14:textId="77777777">
        <w:trPr>
          <w:trHeight w:val="1077"/>
        </w:trPr>
        <w:tc>
          <w:tcPr>
            <w:tcW w:w="2268" w:type="dxa"/>
            <w:vMerge/>
          </w:tcPr>
          <w:p w14:paraId="6FAE472E" w14:textId="77777777" w:rsidR="00EE2EE3" w:rsidRPr="0061543C" w:rsidRDefault="00EE2EE3" w:rsidP="00EE2EE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</w:tcPr>
          <w:p w14:paraId="0BEDA042" w14:textId="195EEC90" w:rsidR="00EE2EE3" w:rsidRPr="00A506D2" w:rsidRDefault="00EE2EE3" w:rsidP="00EE2EE3">
            <w:pPr>
              <w:pStyle w:val="BodyText"/>
              <w:rPr>
                <w:sz w:val="16"/>
                <w:szCs w:val="16"/>
                <w:lang w:val="fr-CH"/>
              </w:rPr>
            </w:pPr>
            <w:r w:rsidRPr="00A506D2">
              <w:rPr>
                <w:sz w:val="16"/>
                <w:szCs w:val="16"/>
                <w:lang w:val="fr-CH"/>
              </w:rPr>
              <w:t>Fait preuve de bienveillance envers les enfants</w:t>
            </w:r>
          </w:p>
        </w:tc>
        <w:tc>
          <w:tcPr>
            <w:tcW w:w="6633" w:type="dxa"/>
          </w:tcPr>
          <w:p w14:paraId="3629B0DC" w14:textId="6BCFDE3C" w:rsidR="00EE2EE3" w:rsidRPr="0061543C" w:rsidRDefault="00EE2EE3" w:rsidP="00EE2EE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</w:tcPr>
          <w:p w14:paraId="7872BA31" w14:textId="77777777" w:rsidR="00EE2EE3" w:rsidRPr="0061543C" w:rsidRDefault="00EE2EE3" w:rsidP="00EE2EE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EE2EE3" w:rsidRPr="0061543C" w14:paraId="32366C0F" w14:textId="77777777">
        <w:trPr>
          <w:trHeight w:val="1077"/>
        </w:trPr>
        <w:tc>
          <w:tcPr>
            <w:tcW w:w="2268" w:type="dxa"/>
            <w:vMerge/>
          </w:tcPr>
          <w:p w14:paraId="7EB0DF18" w14:textId="77777777" w:rsidR="00EE2EE3" w:rsidRPr="0061543C" w:rsidRDefault="00EE2EE3" w:rsidP="00EE2EE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</w:tcPr>
          <w:p w14:paraId="626B97CC" w14:textId="58ECF1E3" w:rsidR="00EE2EE3" w:rsidRPr="0061543C" w:rsidRDefault="00EE2EE3" w:rsidP="00EE2EE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A506D2">
              <w:rPr>
                <w:sz w:val="16"/>
                <w:szCs w:val="16"/>
                <w:lang w:val="fr-CH"/>
              </w:rPr>
              <w:t>Reconnaît les ressources des enfants et réagit en conséquence</w:t>
            </w:r>
          </w:p>
        </w:tc>
        <w:tc>
          <w:tcPr>
            <w:tcW w:w="6633" w:type="dxa"/>
          </w:tcPr>
          <w:p w14:paraId="54AB6585" w14:textId="71E847A1" w:rsidR="00EE2EE3" w:rsidRPr="0061543C" w:rsidRDefault="00EE2EE3" w:rsidP="00EE2EE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</w:tcPr>
          <w:p w14:paraId="4E62752F" w14:textId="77777777" w:rsidR="00EE2EE3" w:rsidRPr="0061543C" w:rsidRDefault="00EE2EE3" w:rsidP="00EE2EE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6F20BE" w:rsidRPr="0061543C" w14:paraId="1AA3FEDC" w14:textId="77777777">
        <w:trPr>
          <w:trHeight w:val="5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6CDC4913" w14:textId="77777777" w:rsidR="006F20BE" w:rsidRPr="0061543C" w:rsidRDefault="006F20B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59EC3EA2" w14:textId="77777777" w:rsidR="006F20BE" w:rsidRPr="0061543C" w:rsidRDefault="006F20B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6633" w:type="dxa"/>
            <w:tcBorders>
              <w:left w:val="nil"/>
              <w:bottom w:val="nil"/>
            </w:tcBorders>
          </w:tcPr>
          <w:p w14:paraId="572BB9DF" w14:textId="77777777" w:rsidR="006F20BE" w:rsidRPr="0061543C" w:rsidRDefault="006F20BE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  <w:lang w:val="fr-CH"/>
              </w:rPr>
            </w:pPr>
            <w:r w:rsidRPr="0061543C">
              <w:rPr>
                <w:b/>
                <w:bCs/>
                <w:sz w:val="20"/>
                <w:szCs w:val="20"/>
                <w:lang w:val="fr-CH"/>
              </w:rPr>
              <w:t>Total</w:t>
            </w:r>
          </w:p>
        </w:tc>
        <w:tc>
          <w:tcPr>
            <w:tcW w:w="2268" w:type="dxa"/>
          </w:tcPr>
          <w:p w14:paraId="438684DE" w14:textId="62D57840" w:rsidR="006F20BE" w:rsidRPr="0061543C" w:rsidRDefault="006F20B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  <w:r w:rsidR="002902A3">
              <w:rPr>
                <w:sz w:val="20"/>
                <w:szCs w:val="20"/>
                <w:lang w:val="fr-CH"/>
              </w:rPr>
              <w:t xml:space="preserve"> / 18</w:t>
            </w:r>
          </w:p>
        </w:tc>
      </w:tr>
    </w:tbl>
    <w:p w14:paraId="23234450" w14:textId="77777777" w:rsidR="006F20BE" w:rsidRDefault="006F20BE" w:rsidP="006F20BE">
      <w:pPr>
        <w:rPr>
          <w:b/>
          <w:bCs/>
          <w:color w:val="95C11F" w:themeColor="text2"/>
          <w:sz w:val="20"/>
          <w:szCs w:val="20"/>
          <w:lang w:val="fr-CH"/>
        </w:rPr>
      </w:pPr>
    </w:p>
    <w:tbl>
      <w:tblPr>
        <w:tblStyle w:val="TableGrid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6633"/>
        <w:gridCol w:w="2268"/>
      </w:tblGrid>
      <w:tr w:rsidR="006F20BE" w:rsidRPr="009E6E18" w14:paraId="29A31E90" w14:textId="77777777">
        <w:tc>
          <w:tcPr>
            <w:tcW w:w="2268" w:type="dxa"/>
          </w:tcPr>
          <w:p w14:paraId="55AB7360" w14:textId="77777777" w:rsidR="006F20BE" w:rsidRPr="009E6E18" w:rsidRDefault="006F20BE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9E6E18">
              <w:rPr>
                <w:b/>
                <w:bCs/>
                <w:sz w:val="20"/>
                <w:szCs w:val="20"/>
                <w:lang w:val="fr-CH"/>
              </w:rPr>
              <w:t xml:space="preserve">Objectifs évalua-teurs </w:t>
            </w:r>
            <w:r>
              <w:rPr>
                <w:b/>
                <w:bCs/>
                <w:sz w:val="20"/>
                <w:szCs w:val="20"/>
                <w:lang w:val="fr-CH"/>
              </w:rPr>
              <w:t>à choix</w:t>
            </w:r>
          </w:p>
        </w:tc>
        <w:tc>
          <w:tcPr>
            <w:tcW w:w="2268" w:type="dxa"/>
          </w:tcPr>
          <w:p w14:paraId="2D761E77" w14:textId="77777777" w:rsidR="006F20BE" w:rsidRPr="009E6E18" w:rsidRDefault="006F20BE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9E6E18">
              <w:rPr>
                <w:b/>
                <w:bCs/>
                <w:sz w:val="20"/>
                <w:szCs w:val="20"/>
                <w:lang w:val="fr-CH"/>
              </w:rPr>
              <w:t>Critères</w:t>
            </w:r>
          </w:p>
        </w:tc>
        <w:tc>
          <w:tcPr>
            <w:tcW w:w="6633" w:type="dxa"/>
          </w:tcPr>
          <w:p w14:paraId="277B86FC" w14:textId="77777777" w:rsidR="006F20BE" w:rsidRPr="009E6E18" w:rsidRDefault="006F20BE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9E6E18">
              <w:rPr>
                <w:b/>
                <w:bCs/>
                <w:sz w:val="20"/>
                <w:szCs w:val="20"/>
                <w:lang w:val="fr-CH"/>
              </w:rPr>
              <w:t>Remarques</w:t>
            </w:r>
          </w:p>
        </w:tc>
        <w:tc>
          <w:tcPr>
            <w:tcW w:w="2268" w:type="dxa"/>
          </w:tcPr>
          <w:p w14:paraId="48F63D86" w14:textId="77777777" w:rsidR="006F20BE" w:rsidRPr="009E6E18" w:rsidRDefault="006F20BE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9E6E18">
              <w:rPr>
                <w:b/>
                <w:bCs/>
                <w:sz w:val="20"/>
                <w:szCs w:val="20"/>
                <w:lang w:val="fr-CH"/>
              </w:rPr>
              <w:t>Points</w:t>
            </w:r>
          </w:p>
        </w:tc>
      </w:tr>
      <w:tr w:rsidR="00EE2EE3" w:rsidRPr="0061543C" w14:paraId="73D7623A" w14:textId="77777777">
        <w:trPr>
          <w:trHeight w:val="1077"/>
        </w:trPr>
        <w:tc>
          <w:tcPr>
            <w:tcW w:w="2268" w:type="dxa"/>
            <w:vMerge w:val="restart"/>
          </w:tcPr>
          <w:p w14:paraId="0634A294" w14:textId="77777777" w:rsidR="00EE2EE3" w:rsidRPr="00A506D2" w:rsidRDefault="00EE2EE3" w:rsidP="00EE2EE3">
            <w:pPr>
              <w:pStyle w:val="BodyText"/>
              <w:rPr>
                <w:sz w:val="16"/>
                <w:szCs w:val="16"/>
                <w:lang w:val="fr-CH"/>
              </w:rPr>
            </w:pPr>
            <w:r w:rsidRPr="00A506D2">
              <w:rPr>
                <w:sz w:val="16"/>
                <w:szCs w:val="16"/>
                <w:lang w:val="fr-CH"/>
              </w:rPr>
              <w:t>f3.3 … s’adresse aux enfants de manière ouverte et attentive et encourage leur autonomie, leur auto-efficacité et leur confiance en soi. (C3)</w:t>
            </w:r>
          </w:p>
          <w:p w14:paraId="71D84ED4" w14:textId="77777777" w:rsidR="00EE2EE3" w:rsidRPr="0061543C" w:rsidRDefault="00EE2EE3" w:rsidP="00EE2EE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</w:tcPr>
          <w:p w14:paraId="12551706" w14:textId="7DB6EA35" w:rsidR="00EE2EE3" w:rsidRPr="00A506D2" w:rsidRDefault="00EE2EE3" w:rsidP="00EE2EE3">
            <w:pPr>
              <w:pStyle w:val="BodyText"/>
              <w:rPr>
                <w:sz w:val="16"/>
                <w:szCs w:val="16"/>
                <w:lang w:val="fr-CH"/>
              </w:rPr>
            </w:pPr>
            <w:r w:rsidRPr="00A506D2">
              <w:rPr>
                <w:sz w:val="16"/>
                <w:szCs w:val="16"/>
                <w:lang w:val="fr-CH"/>
              </w:rPr>
              <w:t>Encourage les enfants à agir de manière autonome</w:t>
            </w:r>
          </w:p>
        </w:tc>
        <w:tc>
          <w:tcPr>
            <w:tcW w:w="6633" w:type="dxa"/>
          </w:tcPr>
          <w:p w14:paraId="65610C55" w14:textId="0D3D9077" w:rsidR="00EE2EE3" w:rsidRPr="0061543C" w:rsidRDefault="00EE2EE3" w:rsidP="00EE2EE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</w:tcPr>
          <w:p w14:paraId="5722F9D6" w14:textId="77777777" w:rsidR="00EE2EE3" w:rsidRPr="0061543C" w:rsidRDefault="00EE2EE3" w:rsidP="00EE2EE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EE2EE3" w:rsidRPr="0061543C" w14:paraId="79BD8AE2" w14:textId="77777777">
        <w:trPr>
          <w:trHeight w:val="1077"/>
        </w:trPr>
        <w:tc>
          <w:tcPr>
            <w:tcW w:w="2268" w:type="dxa"/>
            <w:vMerge/>
          </w:tcPr>
          <w:p w14:paraId="28E042F5" w14:textId="77777777" w:rsidR="00EE2EE3" w:rsidRPr="0061543C" w:rsidRDefault="00EE2EE3" w:rsidP="00EE2EE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</w:tcPr>
          <w:p w14:paraId="3E757C75" w14:textId="6FA0E68D" w:rsidR="00EE2EE3" w:rsidRPr="00A506D2" w:rsidRDefault="00EE2EE3" w:rsidP="00EE2EE3">
            <w:pPr>
              <w:pStyle w:val="BodyText"/>
              <w:rPr>
                <w:sz w:val="16"/>
                <w:szCs w:val="16"/>
                <w:lang w:val="fr-CH"/>
              </w:rPr>
            </w:pPr>
            <w:r w:rsidRPr="00A506D2">
              <w:rPr>
                <w:sz w:val="16"/>
                <w:szCs w:val="16"/>
                <w:lang w:val="fr-CH"/>
              </w:rPr>
              <w:t>Accueille et considère les impulsions des enfants avec respect</w:t>
            </w:r>
          </w:p>
        </w:tc>
        <w:tc>
          <w:tcPr>
            <w:tcW w:w="6633" w:type="dxa"/>
          </w:tcPr>
          <w:p w14:paraId="3C346AF9" w14:textId="44383EE5" w:rsidR="00EE2EE3" w:rsidRPr="0061543C" w:rsidRDefault="00EE2EE3" w:rsidP="00EE2EE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</w:tcPr>
          <w:p w14:paraId="41F89D76" w14:textId="77777777" w:rsidR="00EE2EE3" w:rsidRPr="0061543C" w:rsidRDefault="00EE2EE3" w:rsidP="00EE2EE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EE2EE3" w:rsidRPr="0061543C" w14:paraId="7C1E970C" w14:textId="77777777">
        <w:trPr>
          <w:trHeight w:val="1077"/>
        </w:trPr>
        <w:tc>
          <w:tcPr>
            <w:tcW w:w="2268" w:type="dxa"/>
            <w:vMerge/>
          </w:tcPr>
          <w:p w14:paraId="77860A31" w14:textId="77777777" w:rsidR="00EE2EE3" w:rsidRPr="0061543C" w:rsidRDefault="00EE2EE3" w:rsidP="00EE2EE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</w:tcPr>
          <w:p w14:paraId="6C41F102" w14:textId="0E60F362" w:rsidR="00EE2EE3" w:rsidRPr="0061543C" w:rsidRDefault="00EE2EE3" w:rsidP="00EE2EE3">
            <w:pPr>
              <w:spacing w:line="276" w:lineRule="auto"/>
              <w:rPr>
                <w:sz w:val="16"/>
                <w:szCs w:val="16"/>
                <w:lang w:val="fr-CH"/>
              </w:rPr>
            </w:pPr>
            <w:r w:rsidRPr="00A506D2">
              <w:rPr>
                <w:sz w:val="16"/>
                <w:szCs w:val="16"/>
                <w:lang w:val="fr-CH"/>
              </w:rPr>
              <w:t>Soutient, dans la mesure du possible, les enfants dans la mise en œuvre de leurs idées</w:t>
            </w:r>
          </w:p>
        </w:tc>
        <w:tc>
          <w:tcPr>
            <w:tcW w:w="6633" w:type="dxa"/>
          </w:tcPr>
          <w:p w14:paraId="38C7D9A1" w14:textId="5278DD7A" w:rsidR="00EE2EE3" w:rsidRPr="0061543C" w:rsidRDefault="00EE2EE3" w:rsidP="00EE2EE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</w:tcPr>
          <w:p w14:paraId="65F4D1B9" w14:textId="77777777" w:rsidR="00EE2EE3" w:rsidRPr="0061543C" w:rsidRDefault="00EE2EE3" w:rsidP="00EE2EE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EE2EE3" w:rsidRPr="0061543C" w14:paraId="15B7DC99" w14:textId="77777777">
        <w:trPr>
          <w:trHeight w:val="1077"/>
        </w:trPr>
        <w:tc>
          <w:tcPr>
            <w:tcW w:w="2268" w:type="dxa"/>
            <w:vMerge w:val="restart"/>
          </w:tcPr>
          <w:p w14:paraId="575BBC75" w14:textId="77777777" w:rsidR="00EE2EE3" w:rsidRPr="00A506D2" w:rsidRDefault="00EE2EE3" w:rsidP="00EE2EE3">
            <w:pPr>
              <w:pStyle w:val="BodyText"/>
              <w:rPr>
                <w:sz w:val="16"/>
                <w:szCs w:val="16"/>
                <w:lang w:val="fr-CH"/>
              </w:rPr>
            </w:pPr>
            <w:r w:rsidRPr="00A506D2">
              <w:rPr>
                <w:sz w:val="16"/>
                <w:szCs w:val="16"/>
                <w:lang w:val="fr-CH"/>
              </w:rPr>
              <w:t>f3.2 … met en place un environnement d’apprentissage permettant aux enfants de découvrir et d’apprendre de manière ludique en éprouvant du plaisir. (C3)</w:t>
            </w:r>
          </w:p>
          <w:p w14:paraId="3C959654" w14:textId="77777777" w:rsidR="00EE2EE3" w:rsidRPr="0061543C" w:rsidRDefault="00EE2EE3" w:rsidP="00EE2EE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</w:tcPr>
          <w:p w14:paraId="51B4EECE" w14:textId="47D0564B" w:rsidR="00EE2EE3" w:rsidRPr="00A506D2" w:rsidRDefault="00EE2EE3" w:rsidP="00EE2EE3">
            <w:pPr>
              <w:pStyle w:val="BodyText"/>
              <w:rPr>
                <w:sz w:val="16"/>
                <w:szCs w:val="16"/>
                <w:lang w:val="fr-CH"/>
              </w:rPr>
            </w:pPr>
            <w:r w:rsidRPr="00A506D2">
              <w:rPr>
                <w:sz w:val="16"/>
                <w:szCs w:val="16"/>
                <w:lang w:val="fr-CH"/>
              </w:rPr>
              <w:t>Éveille la curiosité des enfants grâce au matériel proposé et aux méthodes utilisées</w:t>
            </w:r>
          </w:p>
        </w:tc>
        <w:tc>
          <w:tcPr>
            <w:tcW w:w="6633" w:type="dxa"/>
          </w:tcPr>
          <w:p w14:paraId="253A29F5" w14:textId="72BF1E19" w:rsidR="00EE2EE3" w:rsidRPr="0061543C" w:rsidRDefault="00EE2EE3" w:rsidP="00EE2EE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</w:tcPr>
          <w:p w14:paraId="43685CAB" w14:textId="77777777" w:rsidR="00EE2EE3" w:rsidRPr="0061543C" w:rsidRDefault="00EE2EE3" w:rsidP="00EE2EE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EE2EE3" w:rsidRPr="0061543C" w14:paraId="6EC1D670" w14:textId="77777777">
        <w:trPr>
          <w:trHeight w:val="1077"/>
        </w:trPr>
        <w:tc>
          <w:tcPr>
            <w:tcW w:w="2268" w:type="dxa"/>
            <w:vMerge/>
          </w:tcPr>
          <w:p w14:paraId="49969034" w14:textId="77777777" w:rsidR="00EE2EE3" w:rsidRPr="0061543C" w:rsidRDefault="00EE2EE3" w:rsidP="00EE2EE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</w:tcPr>
          <w:p w14:paraId="302704B1" w14:textId="1C31FD9C" w:rsidR="00EE2EE3" w:rsidRPr="00A506D2" w:rsidRDefault="00EE2EE3" w:rsidP="00EE2EE3">
            <w:pPr>
              <w:pStyle w:val="BodyText"/>
              <w:rPr>
                <w:sz w:val="16"/>
                <w:szCs w:val="16"/>
                <w:lang w:val="fr-CH"/>
              </w:rPr>
            </w:pPr>
            <w:r w:rsidRPr="00A506D2">
              <w:rPr>
                <w:sz w:val="16"/>
                <w:szCs w:val="16"/>
                <w:lang w:val="fr-CH"/>
              </w:rPr>
              <w:t>Réorganise l'environnement d'apprentissage de manière flexible lorsque la situation l'exige</w:t>
            </w:r>
          </w:p>
        </w:tc>
        <w:tc>
          <w:tcPr>
            <w:tcW w:w="6633" w:type="dxa"/>
          </w:tcPr>
          <w:p w14:paraId="63EBC00F" w14:textId="002EC507" w:rsidR="00EE2EE3" w:rsidRPr="0061543C" w:rsidRDefault="00EE2EE3" w:rsidP="00EE2EE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</w:tcPr>
          <w:p w14:paraId="6633DD68" w14:textId="77777777" w:rsidR="00EE2EE3" w:rsidRPr="0061543C" w:rsidRDefault="00EE2EE3" w:rsidP="00EE2EE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EE2EE3" w:rsidRPr="0061543C" w14:paraId="1456A8F8" w14:textId="77777777">
        <w:trPr>
          <w:trHeight w:val="1077"/>
        </w:trPr>
        <w:tc>
          <w:tcPr>
            <w:tcW w:w="2268" w:type="dxa"/>
            <w:vMerge/>
          </w:tcPr>
          <w:p w14:paraId="1D4C89F7" w14:textId="77777777" w:rsidR="00EE2EE3" w:rsidRPr="0061543C" w:rsidRDefault="00EE2EE3" w:rsidP="00EE2EE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</w:tcPr>
          <w:p w14:paraId="1C558533" w14:textId="10A7C4AE" w:rsidR="00EE2EE3" w:rsidRPr="0061543C" w:rsidRDefault="00EE2EE3" w:rsidP="002461E1">
            <w:pPr>
              <w:pStyle w:val="BodyText"/>
              <w:rPr>
                <w:sz w:val="16"/>
                <w:szCs w:val="16"/>
                <w:lang w:val="fr-CH"/>
              </w:rPr>
            </w:pPr>
            <w:r w:rsidRPr="00A506D2">
              <w:rPr>
                <w:sz w:val="16"/>
                <w:szCs w:val="16"/>
                <w:lang w:val="fr-CH"/>
              </w:rPr>
              <w:t>Conçoit un environnement d’apprentissage adapté au niveau de développement des enfants</w:t>
            </w:r>
          </w:p>
        </w:tc>
        <w:tc>
          <w:tcPr>
            <w:tcW w:w="6633" w:type="dxa"/>
          </w:tcPr>
          <w:p w14:paraId="17E3BF69" w14:textId="1D940293" w:rsidR="00EE2EE3" w:rsidRPr="0061543C" w:rsidRDefault="00EE2EE3" w:rsidP="00EE2EE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8" w:type="dxa"/>
          </w:tcPr>
          <w:p w14:paraId="1732D65F" w14:textId="77777777" w:rsidR="00EE2EE3" w:rsidRPr="0061543C" w:rsidRDefault="00EE2EE3" w:rsidP="00EE2EE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6F20BE" w:rsidRPr="0061543C" w14:paraId="6593517E" w14:textId="77777777">
        <w:trPr>
          <w:trHeight w:val="5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5B9CFD3F" w14:textId="77777777" w:rsidR="006F20BE" w:rsidRPr="0061543C" w:rsidRDefault="006F20B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30AC3AD8" w14:textId="77777777" w:rsidR="006F20BE" w:rsidRPr="0061543C" w:rsidRDefault="006F20B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6633" w:type="dxa"/>
            <w:tcBorders>
              <w:left w:val="nil"/>
              <w:bottom w:val="nil"/>
            </w:tcBorders>
          </w:tcPr>
          <w:p w14:paraId="5A5A4BF4" w14:textId="77777777" w:rsidR="006F20BE" w:rsidRPr="0061543C" w:rsidRDefault="006F20BE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  <w:lang w:val="fr-CH"/>
              </w:rPr>
            </w:pPr>
            <w:r w:rsidRPr="0061543C">
              <w:rPr>
                <w:b/>
                <w:bCs/>
                <w:sz w:val="20"/>
                <w:szCs w:val="20"/>
                <w:lang w:val="fr-CH"/>
              </w:rPr>
              <w:t>Total</w:t>
            </w:r>
          </w:p>
        </w:tc>
        <w:tc>
          <w:tcPr>
            <w:tcW w:w="2268" w:type="dxa"/>
          </w:tcPr>
          <w:p w14:paraId="5520C786" w14:textId="7856CCAD" w:rsidR="006F20BE" w:rsidRPr="0061543C" w:rsidRDefault="006F20B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  <w:r w:rsidR="00D66451">
              <w:rPr>
                <w:sz w:val="20"/>
                <w:szCs w:val="20"/>
                <w:lang w:val="fr-CH"/>
              </w:rPr>
              <w:t xml:space="preserve"> / 9</w:t>
            </w:r>
          </w:p>
        </w:tc>
      </w:tr>
    </w:tbl>
    <w:p w14:paraId="20CA5DC7" w14:textId="77777777" w:rsidR="006F20BE" w:rsidRPr="006F20BE" w:rsidRDefault="006F20BE" w:rsidP="006F20BE">
      <w:pPr>
        <w:rPr>
          <w:sz w:val="20"/>
          <w:szCs w:val="20"/>
          <w:lang w:val="fr-CH"/>
        </w:rPr>
        <w:sectPr w:rsidR="006F20BE" w:rsidRPr="006F20BE" w:rsidSect="00AE3234">
          <w:headerReference w:type="default" r:id="rId17"/>
          <w:pgSz w:w="16838" w:h="11906" w:orient="landscape"/>
          <w:pgMar w:top="1418" w:right="2098" w:bottom="851" w:left="1418" w:header="6" w:footer="709" w:gutter="0"/>
          <w:cols w:space="708"/>
          <w:docGrid w:linePitch="360"/>
        </w:sectPr>
      </w:pPr>
    </w:p>
    <w:p w14:paraId="66FF42AE" w14:textId="77777777" w:rsidR="005E4E36" w:rsidRDefault="005E4E36" w:rsidP="005E4E36">
      <w:pPr>
        <w:tabs>
          <w:tab w:val="left" w:pos="1195"/>
        </w:tabs>
        <w:rPr>
          <w:b/>
          <w:bCs/>
          <w:color w:val="95C11F" w:themeColor="text2"/>
          <w:sz w:val="20"/>
          <w:szCs w:val="20"/>
          <w:lang w:val="fr-CH"/>
        </w:rPr>
      </w:pPr>
    </w:p>
    <w:p w14:paraId="369940E9" w14:textId="6989E396" w:rsidR="002579D1" w:rsidRDefault="00E725E0" w:rsidP="005E4E36">
      <w:pPr>
        <w:tabs>
          <w:tab w:val="left" w:pos="1195"/>
        </w:tabs>
        <w:rPr>
          <w:b/>
          <w:bCs/>
          <w:color w:val="95C11F" w:themeColor="text2"/>
          <w:sz w:val="20"/>
          <w:szCs w:val="20"/>
          <w:lang w:val="fr-CH"/>
        </w:rPr>
      </w:pPr>
      <w:r w:rsidRPr="00E725E0">
        <w:rPr>
          <w:b/>
          <w:bCs/>
          <w:color w:val="95C11F" w:themeColor="text2"/>
          <w:sz w:val="20"/>
          <w:szCs w:val="20"/>
          <w:lang w:val="fr-CH"/>
        </w:rPr>
        <w:t>Résultat missions pratiques</w:t>
      </w:r>
      <w:r w:rsidR="00B0157E">
        <w:rPr>
          <w:b/>
          <w:bCs/>
          <w:color w:val="95C11F" w:themeColor="text2"/>
          <w:sz w:val="20"/>
          <w:szCs w:val="20"/>
          <w:lang w:val="fr-CH"/>
        </w:rPr>
        <w:t xml:space="preserve"> (point d’appréciation 1)</w:t>
      </w:r>
    </w:p>
    <w:p w14:paraId="58F37644" w14:textId="77777777" w:rsidR="00580D5A" w:rsidRDefault="00580D5A" w:rsidP="005E4E36">
      <w:pPr>
        <w:tabs>
          <w:tab w:val="left" w:pos="1195"/>
        </w:tabs>
        <w:rPr>
          <w:b/>
          <w:bCs/>
          <w:color w:val="95C11F" w:themeColor="text2"/>
          <w:sz w:val="20"/>
          <w:szCs w:val="20"/>
          <w:lang w:val="fr-CH"/>
        </w:rPr>
      </w:pPr>
    </w:p>
    <w:p w14:paraId="202BD749" w14:textId="77777777" w:rsidR="00E725E0" w:rsidRPr="0061543C" w:rsidRDefault="00E725E0" w:rsidP="002579D1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tbl>
      <w:tblPr>
        <w:tblStyle w:val="TableGrid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450"/>
        <w:gridCol w:w="2243"/>
        <w:gridCol w:w="2258"/>
        <w:gridCol w:w="2243"/>
        <w:gridCol w:w="2243"/>
      </w:tblGrid>
      <w:tr w:rsidR="00E725E0" w:rsidRPr="0061543C" w14:paraId="0FC1EC07" w14:textId="77777777" w:rsidTr="00BA23E6">
        <w:tc>
          <w:tcPr>
            <w:tcW w:w="4450" w:type="dxa"/>
            <w:tcBorders>
              <w:top w:val="nil"/>
              <w:left w:val="nil"/>
            </w:tcBorders>
          </w:tcPr>
          <w:p w14:paraId="75C37A6C" w14:textId="7A2DFC0A" w:rsidR="00E725E0" w:rsidRPr="0061543C" w:rsidRDefault="00E725E0" w:rsidP="00E725E0">
            <w:pPr>
              <w:widowControl/>
              <w:autoSpaceDE/>
              <w:autoSpaceDN/>
              <w:spacing w:line="276" w:lineRule="auto"/>
              <w:ind w:left="-87"/>
              <w:rPr>
                <w:sz w:val="20"/>
                <w:szCs w:val="20"/>
                <w:lang w:val="fr-CH"/>
              </w:rPr>
            </w:pPr>
            <w:r w:rsidRPr="00E725E0">
              <w:rPr>
                <w:b/>
                <w:bCs/>
                <w:sz w:val="20"/>
                <w:szCs w:val="20"/>
                <w:lang w:val="fr-CH"/>
              </w:rPr>
              <w:t>Répartition des points</w:t>
            </w:r>
          </w:p>
        </w:tc>
        <w:tc>
          <w:tcPr>
            <w:tcW w:w="2243" w:type="dxa"/>
          </w:tcPr>
          <w:p w14:paraId="673C6749" w14:textId="6421C1E8" w:rsidR="00E725E0" w:rsidRPr="0061543C" w:rsidRDefault="00E725E0" w:rsidP="00E725E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E725E0">
              <w:rPr>
                <w:sz w:val="20"/>
                <w:szCs w:val="20"/>
                <w:lang w:val="fr-CH"/>
              </w:rPr>
              <w:t>Mission pratique 1</w:t>
            </w:r>
            <w:proofErr w:type="gramStart"/>
            <w:r w:rsidRPr="00E725E0">
              <w:rPr>
                <w:sz w:val="20"/>
                <w:szCs w:val="20"/>
                <w:lang w:val="fr-CH"/>
              </w:rPr>
              <w:t xml:space="preserve"> «Introduction</w:t>
            </w:r>
            <w:proofErr w:type="gramEnd"/>
            <w:r w:rsidRPr="00E725E0">
              <w:rPr>
                <w:sz w:val="20"/>
                <w:szCs w:val="20"/>
                <w:lang w:val="fr-CH"/>
              </w:rPr>
              <w:t>»</w:t>
            </w:r>
          </w:p>
        </w:tc>
        <w:tc>
          <w:tcPr>
            <w:tcW w:w="2258" w:type="dxa"/>
          </w:tcPr>
          <w:p w14:paraId="71F07CE1" w14:textId="7E18DB43" w:rsidR="00E725E0" w:rsidRPr="0061543C" w:rsidRDefault="00E725E0" w:rsidP="00E725E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E725E0">
              <w:rPr>
                <w:sz w:val="20"/>
                <w:szCs w:val="20"/>
                <w:lang w:val="fr-CH"/>
              </w:rPr>
              <w:t xml:space="preserve">Mission </w:t>
            </w:r>
            <w:proofErr w:type="gramStart"/>
            <w:r w:rsidRPr="00E725E0">
              <w:rPr>
                <w:sz w:val="20"/>
                <w:szCs w:val="20"/>
                <w:lang w:val="fr-CH"/>
              </w:rPr>
              <w:t>pratique  «</w:t>
            </w:r>
            <w:proofErr w:type="gramEnd"/>
            <w:r w:rsidRPr="00E725E0">
              <w:rPr>
                <w:sz w:val="20"/>
                <w:szCs w:val="20"/>
                <w:lang w:val="fr-CH"/>
              </w:rPr>
              <w:t>Quotidien»</w:t>
            </w:r>
          </w:p>
        </w:tc>
        <w:tc>
          <w:tcPr>
            <w:tcW w:w="2243" w:type="dxa"/>
          </w:tcPr>
          <w:p w14:paraId="1353447F" w14:textId="09DB085F" w:rsidR="00E725E0" w:rsidRPr="0061543C" w:rsidRDefault="00E725E0" w:rsidP="00E725E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E725E0">
              <w:rPr>
                <w:sz w:val="20"/>
                <w:szCs w:val="20"/>
                <w:lang w:val="fr-CH"/>
              </w:rPr>
              <w:t>Mission pratique</w:t>
            </w:r>
            <w:proofErr w:type="gramStart"/>
            <w:r w:rsidRPr="00E725E0">
              <w:rPr>
                <w:sz w:val="20"/>
                <w:szCs w:val="20"/>
                <w:lang w:val="fr-CH"/>
              </w:rPr>
              <w:t xml:space="preserve"> «</w:t>
            </w:r>
            <w:r w:rsidR="004D6BB0">
              <w:rPr>
                <w:sz w:val="20"/>
                <w:szCs w:val="20"/>
                <w:lang w:val="fr-CH"/>
              </w:rPr>
              <w:t>Compétence</w:t>
            </w:r>
            <w:proofErr w:type="gramEnd"/>
            <w:r w:rsidRPr="00E725E0">
              <w:rPr>
                <w:sz w:val="20"/>
                <w:szCs w:val="20"/>
                <w:lang w:val="fr-CH"/>
              </w:rPr>
              <w:t>»</w:t>
            </w:r>
          </w:p>
        </w:tc>
        <w:tc>
          <w:tcPr>
            <w:tcW w:w="2243" w:type="dxa"/>
          </w:tcPr>
          <w:p w14:paraId="7C7781F7" w14:textId="7999EFC4" w:rsidR="00E725E0" w:rsidRPr="0061543C" w:rsidRDefault="00E725E0" w:rsidP="00E725E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E725E0">
              <w:rPr>
                <w:sz w:val="20"/>
                <w:szCs w:val="20"/>
                <w:lang w:val="fr-CH"/>
              </w:rPr>
              <w:t>Mission pratique</w:t>
            </w:r>
            <w:proofErr w:type="gramStart"/>
            <w:r w:rsidRPr="00E725E0">
              <w:rPr>
                <w:sz w:val="20"/>
                <w:szCs w:val="20"/>
                <w:lang w:val="fr-CH"/>
              </w:rPr>
              <w:t xml:space="preserve"> «</w:t>
            </w:r>
            <w:r w:rsidR="004D6BB0">
              <w:rPr>
                <w:sz w:val="20"/>
                <w:szCs w:val="20"/>
                <w:lang w:val="fr-CH"/>
              </w:rPr>
              <w:t>Auto</w:t>
            </w:r>
            <w:proofErr w:type="gramEnd"/>
            <w:r w:rsidR="004D6BB0">
              <w:rPr>
                <w:sz w:val="20"/>
                <w:szCs w:val="20"/>
                <w:lang w:val="fr-CH"/>
              </w:rPr>
              <w:t>-efficacité</w:t>
            </w:r>
            <w:r w:rsidRPr="00E725E0">
              <w:rPr>
                <w:sz w:val="20"/>
                <w:szCs w:val="20"/>
                <w:lang w:val="fr-CH"/>
              </w:rPr>
              <w:t>»</w:t>
            </w:r>
          </w:p>
        </w:tc>
      </w:tr>
      <w:tr w:rsidR="00E725E0" w:rsidRPr="0061543C" w14:paraId="079FD944" w14:textId="77777777" w:rsidTr="00E725E0">
        <w:tc>
          <w:tcPr>
            <w:tcW w:w="4450" w:type="dxa"/>
          </w:tcPr>
          <w:p w14:paraId="49F4E5AC" w14:textId="7982D0C7" w:rsidR="00A92900" w:rsidRPr="0061543C" w:rsidRDefault="00A92900" w:rsidP="00E725E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E725E0">
              <w:rPr>
                <w:sz w:val="20"/>
                <w:szCs w:val="20"/>
                <w:lang w:val="fr-CH"/>
              </w:rPr>
              <w:t>Objectifs évaluateurs prescrits</w:t>
            </w:r>
          </w:p>
        </w:tc>
        <w:tc>
          <w:tcPr>
            <w:tcW w:w="2243" w:type="dxa"/>
          </w:tcPr>
          <w:p w14:paraId="531BCB07" w14:textId="0649B9D4" w:rsidR="00E725E0" w:rsidRPr="0061543C" w:rsidRDefault="004165C7" w:rsidP="00E725E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  <w:r w:rsidR="002902A3">
              <w:rPr>
                <w:sz w:val="20"/>
                <w:szCs w:val="20"/>
                <w:lang w:val="fr-CH"/>
              </w:rPr>
              <w:t xml:space="preserve"> </w:t>
            </w:r>
            <w:r w:rsidRPr="0061543C">
              <w:rPr>
                <w:sz w:val="20"/>
                <w:szCs w:val="20"/>
                <w:lang w:val="fr-CH"/>
              </w:rPr>
              <w:t>/</w:t>
            </w:r>
            <w:r w:rsidR="002902A3">
              <w:rPr>
                <w:sz w:val="20"/>
                <w:szCs w:val="20"/>
                <w:lang w:val="fr-CH"/>
              </w:rPr>
              <w:t xml:space="preserve"> </w:t>
            </w:r>
            <w:r>
              <w:rPr>
                <w:sz w:val="20"/>
                <w:szCs w:val="20"/>
                <w:lang w:val="fr-CH"/>
              </w:rPr>
              <w:t>30</w:t>
            </w:r>
          </w:p>
        </w:tc>
        <w:tc>
          <w:tcPr>
            <w:tcW w:w="2258" w:type="dxa"/>
          </w:tcPr>
          <w:p w14:paraId="12CCBC33" w14:textId="4AF7A826" w:rsidR="00E725E0" w:rsidRPr="0061543C" w:rsidRDefault="00E725E0" w:rsidP="00E725E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  <w:r w:rsidR="002902A3">
              <w:rPr>
                <w:sz w:val="20"/>
                <w:szCs w:val="20"/>
                <w:lang w:val="fr-CH"/>
              </w:rPr>
              <w:t xml:space="preserve"> </w:t>
            </w:r>
            <w:r w:rsidRPr="0061543C">
              <w:rPr>
                <w:sz w:val="20"/>
                <w:szCs w:val="20"/>
                <w:lang w:val="fr-CH"/>
              </w:rPr>
              <w:t>/</w:t>
            </w:r>
            <w:r w:rsidR="002902A3">
              <w:rPr>
                <w:sz w:val="20"/>
                <w:szCs w:val="20"/>
                <w:lang w:val="fr-CH"/>
              </w:rPr>
              <w:t xml:space="preserve"> 18</w:t>
            </w:r>
          </w:p>
        </w:tc>
        <w:tc>
          <w:tcPr>
            <w:tcW w:w="2243" w:type="dxa"/>
          </w:tcPr>
          <w:p w14:paraId="6C48B9AF" w14:textId="124EF66F" w:rsidR="00E725E0" w:rsidRPr="0061543C" w:rsidRDefault="00E725E0" w:rsidP="00E725E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  <w:r w:rsidR="002902A3">
              <w:rPr>
                <w:sz w:val="20"/>
                <w:szCs w:val="20"/>
                <w:lang w:val="fr-CH"/>
              </w:rPr>
              <w:t xml:space="preserve"> </w:t>
            </w:r>
            <w:r w:rsidRPr="0061543C">
              <w:rPr>
                <w:sz w:val="20"/>
                <w:szCs w:val="20"/>
                <w:lang w:val="fr-CH"/>
              </w:rPr>
              <w:t>/</w:t>
            </w:r>
            <w:r w:rsidR="002902A3">
              <w:rPr>
                <w:sz w:val="20"/>
                <w:szCs w:val="20"/>
                <w:lang w:val="fr-CH"/>
              </w:rPr>
              <w:t xml:space="preserve"> 18</w:t>
            </w:r>
          </w:p>
        </w:tc>
        <w:tc>
          <w:tcPr>
            <w:tcW w:w="2243" w:type="dxa"/>
          </w:tcPr>
          <w:p w14:paraId="3D086F3A" w14:textId="6FC01B94" w:rsidR="00E725E0" w:rsidRPr="0061543C" w:rsidRDefault="00E725E0" w:rsidP="00E725E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  <w:r w:rsidR="002902A3">
              <w:rPr>
                <w:sz w:val="20"/>
                <w:szCs w:val="20"/>
                <w:lang w:val="fr-CH"/>
              </w:rPr>
              <w:t xml:space="preserve"> </w:t>
            </w:r>
            <w:r w:rsidRPr="0061543C">
              <w:rPr>
                <w:sz w:val="20"/>
                <w:szCs w:val="20"/>
                <w:lang w:val="fr-CH"/>
              </w:rPr>
              <w:t>/</w:t>
            </w:r>
            <w:r w:rsidR="002902A3">
              <w:rPr>
                <w:sz w:val="20"/>
                <w:szCs w:val="20"/>
                <w:lang w:val="fr-CH"/>
              </w:rPr>
              <w:t xml:space="preserve"> 18</w:t>
            </w:r>
          </w:p>
        </w:tc>
      </w:tr>
      <w:tr w:rsidR="00E725E0" w:rsidRPr="0061543C" w14:paraId="1A97BB30" w14:textId="77777777" w:rsidTr="007A7687">
        <w:tc>
          <w:tcPr>
            <w:tcW w:w="4450" w:type="dxa"/>
            <w:tcBorders>
              <w:bottom w:val="single" w:sz="8" w:space="0" w:color="auto"/>
            </w:tcBorders>
          </w:tcPr>
          <w:p w14:paraId="5984BBA7" w14:textId="4A6001CC" w:rsidR="00E725E0" w:rsidRPr="0061543C" w:rsidRDefault="00E725E0" w:rsidP="00E725E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E725E0">
              <w:rPr>
                <w:sz w:val="20"/>
                <w:szCs w:val="20"/>
                <w:lang w:val="fr-CH"/>
              </w:rPr>
              <w:t>Objectifs évaluateurs à choix</w:t>
            </w:r>
          </w:p>
        </w:tc>
        <w:tc>
          <w:tcPr>
            <w:tcW w:w="2243" w:type="dxa"/>
            <w:tcBorders>
              <w:bottom w:val="single" w:sz="8" w:space="0" w:color="auto"/>
            </w:tcBorders>
          </w:tcPr>
          <w:p w14:paraId="541FD62D" w14:textId="7F2A0AE0" w:rsidR="00E725E0" w:rsidRPr="0061543C" w:rsidRDefault="00E725E0" w:rsidP="00E725E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t>–</w:t>
            </w:r>
          </w:p>
        </w:tc>
        <w:tc>
          <w:tcPr>
            <w:tcW w:w="2258" w:type="dxa"/>
            <w:tcBorders>
              <w:bottom w:val="single" w:sz="8" w:space="0" w:color="auto"/>
            </w:tcBorders>
          </w:tcPr>
          <w:p w14:paraId="3741795F" w14:textId="77C53AC4" w:rsidR="00E725E0" w:rsidRPr="0061543C" w:rsidRDefault="00E725E0" w:rsidP="00E725E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  <w:r w:rsidR="002902A3">
              <w:rPr>
                <w:sz w:val="20"/>
                <w:szCs w:val="20"/>
                <w:lang w:val="fr-CH"/>
              </w:rPr>
              <w:t xml:space="preserve"> </w:t>
            </w:r>
            <w:r w:rsidRPr="0061543C">
              <w:rPr>
                <w:sz w:val="20"/>
                <w:szCs w:val="20"/>
                <w:lang w:val="fr-CH"/>
              </w:rPr>
              <w:t>/</w:t>
            </w:r>
            <w:r w:rsidR="002902A3">
              <w:rPr>
                <w:sz w:val="20"/>
                <w:szCs w:val="20"/>
                <w:lang w:val="fr-CH"/>
              </w:rPr>
              <w:t xml:space="preserve"> 9</w:t>
            </w:r>
          </w:p>
        </w:tc>
        <w:tc>
          <w:tcPr>
            <w:tcW w:w="2243" w:type="dxa"/>
            <w:tcBorders>
              <w:bottom w:val="single" w:sz="8" w:space="0" w:color="auto"/>
            </w:tcBorders>
          </w:tcPr>
          <w:p w14:paraId="64685463" w14:textId="7EA966EF" w:rsidR="00E725E0" w:rsidRPr="0061543C" w:rsidRDefault="00E725E0" w:rsidP="00E725E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  <w:r w:rsidR="002902A3">
              <w:rPr>
                <w:sz w:val="20"/>
                <w:szCs w:val="20"/>
                <w:lang w:val="fr-CH"/>
              </w:rPr>
              <w:t xml:space="preserve"> </w:t>
            </w:r>
            <w:r w:rsidRPr="0061543C">
              <w:rPr>
                <w:sz w:val="20"/>
                <w:szCs w:val="20"/>
                <w:lang w:val="fr-CH"/>
              </w:rPr>
              <w:t>/</w:t>
            </w:r>
            <w:r w:rsidR="002902A3">
              <w:rPr>
                <w:sz w:val="20"/>
                <w:szCs w:val="20"/>
                <w:lang w:val="fr-CH"/>
              </w:rPr>
              <w:t xml:space="preserve"> 9</w:t>
            </w:r>
          </w:p>
        </w:tc>
        <w:tc>
          <w:tcPr>
            <w:tcW w:w="2243" w:type="dxa"/>
            <w:tcBorders>
              <w:bottom w:val="single" w:sz="8" w:space="0" w:color="auto"/>
            </w:tcBorders>
          </w:tcPr>
          <w:p w14:paraId="117A4437" w14:textId="39E6D4DC" w:rsidR="00E725E0" w:rsidRPr="0061543C" w:rsidRDefault="00E725E0" w:rsidP="00E725E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  <w:r w:rsidR="002902A3">
              <w:rPr>
                <w:sz w:val="20"/>
                <w:szCs w:val="20"/>
                <w:lang w:val="fr-CH"/>
              </w:rPr>
              <w:t xml:space="preserve"> </w:t>
            </w:r>
            <w:r w:rsidRPr="0061543C">
              <w:rPr>
                <w:sz w:val="20"/>
                <w:szCs w:val="20"/>
                <w:lang w:val="fr-CH"/>
              </w:rPr>
              <w:t>/</w:t>
            </w:r>
            <w:r w:rsidR="002902A3">
              <w:rPr>
                <w:sz w:val="20"/>
                <w:szCs w:val="20"/>
                <w:lang w:val="fr-CH"/>
              </w:rPr>
              <w:t xml:space="preserve"> 9</w:t>
            </w:r>
          </w:p>
        </w:tc>
      </w:tr>
      <w:tr w:rsidR="0020628F" w:rsidRPr="0061543C" w14:paraId="21E8EDC4" w14:textId="77777777" w:rsidTr="007A7687"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8336CB6" w14:textId="662CAC9F" w:rsidR="002579D1" w:rsidRPr="0061543C" w:rsidRDefault="00E725E0" w:rsidP="00E46640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  <w:lang w:val="fr-CH"/>
              </w:rPr>
            </w:pPr>
            <w:r w:rsidRPr="00E725E0">
              <w:rPr>
                <w:b/>
                <w:bCs/>
                <w:sz w:val="20"/>
                <w:szCs w:val="20"/>
                <w:lang w:val="fr-CH"/>
              </w:rPr>
              <w:t>Somme</w:t>
            </w:r>
            <w:r w:rsidR="00583407">
              <w:rPr>
                <w:b/>
                <w:bCs/>
                <w:sz w:val="20"/>
                <w:szCs w:val="20"/>
                <w:lang w:val="fr-CH"/>
              </w:rPr>
              <w:t>s</w:t>
            </w:r>
            <w:r w:rsidRPr="00E725E0">
              <w:rPr>
                <w:b/>
                <w:bCs/>
                <w:sz w:val="20"/>
                <w:szCs w:val="20"/>
                <w:lang w:val="fr-CH"/>
              </w:rPr>
              <w:t xml:space="preserve"> intermédiaire</w:t>
            </w:r>
            <w:r w:rsidR="00583407">
              <w:rPr>
                <w:b/>
                <w:bCs/>
                <w:sz w:val="20"/>
                <w:szCs w:val="20"/>
                <w:lang w:val="fr-CH"/>
              </w:rPr>
              <w:t>s</w:t>
            </w:r>
          </w:p>
        </w:tc>
        <w:tc>
          <w:tcPr>
            <w:tcW w:w="2243" w:type="dxa"/>
            <w:tcBorders>
              <w:top w:val="single" w:sz="8" w:space="0" w:color="auto"/>
              <w:bottom w:val="single" w:sz="8" w:space="0" w:color="auto"/>
            </w:tcBorders>
          </w:tcPr>
          <w:p w14:paraId="47DE5B5B" w14:textId="49D8E55F" w:rsidR="002579D1" w:rsidRPr="0061543C" w:rsidRDefault="00EE2EE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58" w:type="dxa"/>
            <w:tcBorders>
              <w:top w:val="single" w:sz="8" w:space="0" w:color="auto"/>
              <w:bottom w:val="single" w:sz="8" w:space="0" w:color="auto"/>
            </w:tcBorders>
          </w:tcPr>
          <w:p w14:paraId="3BF47ECC" w14:textId="7280831F" w:rsidR="002579D1" w:rsidRPr="0061543C" w:rsidRDefault="00EE2EE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43" w:type="dxa"/>
            <w:tcBorders>
              <w:top w:val="single" w:sz="8" w:space="0" w:color="auto"/>
              <w:bottom w:val="single" w:sz="8" w:space="0" w:color="auto"/>
            </w:tcBorders>
          </w:tcPr>
          <w:p w14:paraId="386398B6" w14:textId="10D4D350" w:rsidR="002579D1" w:rsidRPr="0061543C" w:rsidRDefault="00EE2EE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6521C" w14:textId="613F791F" w:rsidR="002579D1" w:rsidRPr="0061543C" w:rsidRDefault="00EE2EE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813AE6" w:rsidRPr="0061543C" w14:paraId="510F7CF8" w14:textId="77777777" w:rsidTr="007A7687"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F9F02" w14:textId="58A384FA" w:rsidR="00813AE6" w:rsidRPr="00E725E0" w:rsidRDefault="00813AE6" w:rsidP="00813AE6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  <w:r w:rsidRPr="00E725E0">
              <w:rPr>
                <w:sz w:val="20"/>
                <w:szCs w:val="20"/>
                <w:lang w:val="fr-CH"/>
              </w:rPr>
              <w:t>Objectifs évaluateurs transversaux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3DB54" w14:textId="6A07965A" w:rsidR="00813AE6" w:rsidRPr="0061543C" w:rsidRDefault="00813AE6" w:rsidP="00E46640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61209EB" w14:textId="3E51B5D3" w:rsidR="00813AE6" w:rsidRPr="0061543C" w:rsidRDefault="00813AE6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  <w:r w:rsidR="002902A3">
              <w:rPr>
                <w:sz w:val="20"/>
                <w:szCs w:val="20"/>
                <w:lang w:val="fr-CH"/>
              </w:rPr>
              <w:t xml:space="preserve"> </w:t>
            </w:r>
            <w:r w:rsidRPr="0061543C">
              <w:rPr>
                <w:sz w:val="20"/>
                <w:szCs w:val="20"/>
                <w:lang w:val="fr-CH"/>
              </w:rPr>
              <w:t>/</w:t>
            </w:r>
            <w:r w:rsidR="002902A3">
              <w:rPr>
                <w:sz w:val="20"/>
                <w:szCs w:val="20"/>
                <w:lang w:val="fr-CH"/>
              </w:rPr>
              <w:t xml:space="preserve"> 27</w:t>
            </w: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D13657F" w14:textId="77777777" w:rsidR="00813AE6" w:rsidRPr="0061543C" w:rsidRDefault="00813AE6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298CE8" w14:textId="77777777" w:rsidR="00813AE6" w:rsidRPr="0061543C" w:rsidRDefault="00813AE6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</w:p>
        </w:tc>
      </w:tr>
      <w:tr w:rsidR="0020628F" w:rsidRPr="0061543C" w14:paraId="06DFEB7B" w14:textId="77777777" w:rsidTr="007A7687"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C5BBC" w14:textId="0C53EB60" w:rsidR="00B0157E" w:rsidRPr="0061543C" w:rsidRDefault="00E725E0" w:rsidP="00734442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  <w:lang w:val="fr-CH"/>
              </w:rPr>
            </w:pPr>
            <w:r w:rsidRPr="00E725E0">
              <w:rPr>
                <w:b/>
                <w:bCs/>
                <w:sz w:val="20"/>
                <w:szCs w:val="20"/>
                <w:lang w:val="fr-CH"/>
              </w:rPr>
              <w:t>S</w:t>
            </w:r>
            <w:r w:rsidR="00F63CA9">
              <w:rPr>
                <w:b/>
                <w:bCs/>
                <w:sz w:val="20"/>
                <w:szCs w:val="20"/>
                <w:lang w:val="fr-CH"/>
              </w:rPr>
              <w:t>o</w:t>
            </w:r>
            <w:r w:rsidRPr="00E725E0">
              <w:rPr>
                <w:b/>
                <w:bCs/>
                <w:sz w:val="20"/>
                <w:szCs w:val="20"/>
                <w:lang w:val="fr-CH"/>
              </w:rPr>
              <w:t>mme des points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81A62" w14:textId="0AD7D3EF" w:rsidR="002579D1" w:rsidRPr="0061543C" w:rsidRDefault="00EE2EE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  <w:r w:rsidR="002902A3">
              <w:rPr>
                <w:b/>
                <w:bCs/>
                <w:sz w:val="20"/>
                <w:szCs w:val="20"/>
                <w:lang w:val="fr-CH"/>
              </w:rPr>
              <w:t xml:space="preserve"> / 138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4F681B6" w14:textId="77777777" w:rsidR="002579D1" w:rsidRPr="0061543C" w:rsidRDefault="002579D1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8B8E855" w14:textId="4265583A" w:rsidR="002579D1" w:rsidRPr="0061543C" w:rsidRDefault="002579D1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B5F0B3" w14:textId="06E8CF10" w:rsidR="002579D1" w:rsidRPr="0061543C" w:rsidRDefault="002579D1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</w:p>
        </w:tc>
      </w:tr>
    </w:tbl>
    <w:p w14:paraId="6A2AE871" w14:textId="77777777" w:rsidR="00EB0005" w:rsidRPr="0061543C" w:rsidRDefault="00EB0005" w:rsidP="00E46640">
      <w:pPr>
        <w:pStyle w:val="BodyText"/>
        <w:spacing w:line="276" w:lineRule="auto"/>
        <w:ind w:right="1627"/>
        <w:rPr>
          <w:sz w:val="20"/>
          <w:szCs w:val="20"/>
          <w:lang w:val="fr-CH"/>
        </w:rPr>
      </w:pPr>
    </w:p>
    <w:p w14:paraId="0B242D5E" w14:textId="77777777" w:rsidR="00EB0005" w:rsidRPr="0061543C" w:rsidRDefault="00EB0005">
      <w:pPr>
        <w:widowControl/>
        <w:autoSpaceDE/>
        <w:autoSpaceDN/>
        <w:spacing w:after="200" w:line="276" w:lineRule="auto"/>
        <w:rPr>
          <w:sz w:val="20"/>
          <w:szCs w:val="20"/>
          <w:lang w:val="fr-CH"/>
        </w:rPr>
      </w:pPr>
      <w:r w:rsidRPr="0061543C">
        <w:rPr>
          <w:sz w:val="20"/>
          <w:szCs w:val="20"/>
          <w:lang w:val="fr-CH"/>
        </w:rPr>
        <w:br w:type="page"/>
      </w:r>
    </w:p>
    <w:p w14:paraId="09896CCC" w14:textId="77777777" w:rsidR="003D7AC2" w:rsidRPr="0061543C" w:rsidRDefault="003D7AC2" w:rsidP="003D7AC2">
      <w:pPr>
        <w:widowControl/>
        <w:tabs>
          <w:tab w:val="left" w:pos="7371"/>
        </w:tabs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  <w:lang w:val="fr-CH"/>
        </w:rPr>
      </w:pPr>
      <w:r w:rsidRPr="00E725E0">
        <w:rPr>
          <w:b/>
          <w:bCs/>
          <w:color w:val="95C11F" w:themeColor="text2"/>
          <w:sz w:val="20"/>
          <w:szCs w:val="20"/>
          <w:lang w:val="fr-CH"/>
        </w:rPr>
        <w:lastRenderedPageBreak/>
        <w:t xml:space="preserve">Résultat </w:t>
      </w:r>
      <w:r>
        <w:rPr>
          <w:b/>
          <w:bCs/>
          <w:color w:val="95C11F" w:themeColor="text2"/>
          <w:sz w:val="20"/>
          <w:szCs w:val="20"/>
          <w:lang w:val="fr-CH"/>
        </w:rPr>
        <w:t>missions pratiques (point d’appréciation 1)</w:t>
      </w:r>
      <w:r w:rsidRPr="0061543C">
        <w:rPr>
          <w:b/>
          <w:bCs/>
          <w:color w:val="95C11F" w:themeColor="text2"/>
          <w:sz w:val="20"/>
          <w:szCs w:val="20"/>
          <w:lang w:val="fr-CH"/>
        </w:rPr>
        <w:tab/>
      </w:r>
      <w:r w:rsidRPr="00E725E0">
        <w:rPr>
          <w:b/>
          <w:bCs/>
          <w:color w:val="95C11F" w:themeColor="text2"/>
          <w:sz w:val="20"/>
          <w:szCs w:val="20"/>
          <w:lang w:val="fr-CH"/>
        </w:rPr>
        <w:t>Barème</w:t>
      </w:r>
    </w:p>
    <w:p w14:paraId="781F79F1" w14:textId="5CFC6079" w:rsidR="003D7AC2" w:rsidRPr="0061543C" w:rsidRDefault="003D7AC2" w:rsidP="003D7AC2">
      <w:pPr>
        <w:widowControl/>
        <w:tabs>
          <w:tab w:val="left" w:pos="7371"/>
        </w:tabs>
        <w:autoSpaceDE/>
        <w:autoSpaceDN/>
        <w:spacing w:line="276" w:lineRule="auto"/>
        <w:rPr>
          <w:sz w:val="20"/>
          <w:szCs w:val="20"/>
          <w:lang w:val="fr-CH"/>
        </w:rPr>
      </w:pPr>
      <w:r w:rsidRPr="0061543C">
        <w:rPr>
          <w:sz w:val="20"/>
          <w:szCs w:val="20"/>
          <w:lang w:val="fr-CH"/>
        </w:rPr>
        <w:tab/>
      </w:r>
      <w:r w:rsidRPr="00D55D36">
        <w:rPr>
          <w:sz w:val="20"/>
          <w:szCs w:val="20"/>
          <w:lang w:val="fr-CH"/>
        </w:rPr>
        <w:t>Nombre maximum de points</w:t>
      </w:r>
      <w:r>
        <w:rPr>
          <w:sz w:val="20"/>
          <w:szCs w:val="20"/>
          <w:lang w:val="fr-CH"/>
        </w:rPr>
        <w:t xml:space="preserve"> </w:t>
      </w:r>
      <w:r w:rsidRPr="0061543C">
        <w:rPr>
          <w:sz w:val="20"/>
          <w:szCs w:val="20"/>
          <w:lang w:val="fr-CH"/>
        </w:rPr>
        <w:t xml:space="preserve">: </w:t>
      </w:r>
      <w:r w:rsidR="002902A3">
        <w:rPr>
          <w:sz w:val="20"/>
          <w:szCs w:val="20"/>
          <w:lang w:val="fr-CH"/>
        </w:rPr>
        <w:t>138</w:t>
      </w:r>
    </w:p>
    <w:tbl>
      <w:tblPr>
        <w:tblStyle w:val="TableGrid"/>
        <w:tblW w:w="1269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3402"/>
        <w:gridCol w:w="3261"/>
        <w:gridCol w:w="567"/>
        <w:gridCol w:w="851"/>
        <w:gridCol w:w="283"/>
        <w:gridCol w:w="763"/>
        <w:gridCol w:w="1079"/>
        <w:gridCol w:w="709"/>
        <w:gridCol w:w="851"/>
        <w:gridCol w:w="925"/>
      </w:tblGrid>
      <w:tr w:rsidR="003D7AC2" w:rsidRPr="0061543C" w14:paraId="0F4A5782" w14:textId="77777777" w:rsidTr="00EE2EE3">
        <w:tc>
          <w:tcPr>
            <w:tcW w:w="3402" w:type="dxa"/>
            <w:tcBorders>
              <w:bottom w:val="single" w:sz="8" w:space="0" w:color="auto"/>
            </w:tcBorders>
          </w:tcPr>
          <w:p w14:paraId="6A960D59" w14:textId="77777777" w:rsidR="003D7AC2" w:rsidRPr="0061543C" w:rsidRDefault="003D7A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Somme des points obtenus</w:t>
            </w:r>
            <w:r w:rsidRPr="00D55D36">
              <w:rPr>
                <w:sz w:val="20"/>
                <w:szCs w:val="20"/>
                <w:lang w:val="fr-CH"/>
              </w:rPr>
              <w:t xml:space="preserve"> </w:t>
            </w:r>
            <w:r>
              <w:rPr>
                <w:sz w:val="20"/>
                <w:szCs w:val="20"/>
                <w:lang w:val="fr-CH"/>
              </w:rPr>
              <w:t>aux missions pratiques</w:t>
            </w:r>
          </w:p>
        </w:tc>
        <w:tc>
          <w:tcPr>
            <w:tcW w:w="3261" w:type="dxa"/>
            <w:tcBorders>
              <w:bottom w:val="single" w:sz="8" w:space="0" w:color="auto"/>
            </w:tcBorders>
            <w:vAlign w:val="center"/>
          </w:tcPr>
          <w:p w14:paraId="198AF52A" w14:textId="77777777" w:rsidR="003D7AC2" w:rsidRPr="0061543C" w:rsidRDefault="003D7AC2" w:rsidP="00EE2EE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2EBF9F8" w14:textId="77777777" w:rsidR="003D7AC2" w:rsidRPr="0061543C" w:rsidRDefault="003D7A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14AEE" w14:textId="77777777" w:rsidR="003D7AC2" w:rsidRPr="0061543C" w:rsidRDefault="003D7AC2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449E8" w14:textId="77777777" w:rsidR="003D7AC2" w:rsidRPr="0061543C" w:rsidRDefault="003D7A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5E9411A9" w14:textId="77777777" w:rsidR="003D7AC2" w:rsidRPr="0061543C" w:rsidRDefault="003D7AC2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66C10" w14:textId="77777777" w:rsidR="003D7AC2" w:rsidRPr="0061543C" w:rsidRDefault="003D7A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CA2B0" w14:textId="77777777" w:rsidR="003D7AC2" w:rsidRPr="0061543C" w:rsidRDefault="003D7A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A23F6" w14:textId="77777777" w:rsidR="003D7AC2" w:rsidRPr="0061543C" w:rsidRDefault="003D7A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26F08" w14:textId="77777777" w:rsidR="003D7AC2" w:rsidRPr="0061543C" w:rsidRDefault="003D7A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val="fr-CH" w:eastAsia="de-CH"/>
              </w:rPr>
            </w:pPr>
          </w:p>
        </w:tc>
      </w:tr>
      <w:tr w:rsidR="001C6A8D" w:rsidRPr="0061543C" w14:paraId="59F3760E" w14:textId="77777777" w:rsidTr="00346383"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320BC249" w14:textId="77777777" w:rsidR="001C6A8D" w:rsidRPr="0061543C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14:paraId="08293CDF" w14:textId="77777777" w:rsidR="001C6A8D" w:rsidRPr="0061543C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10DC07" w14:textId="77777777" w:rsidR="001C6A8D" w:rsidRPr="0061543C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5C80A" w14:textId="3CFEF39A" w:rsidR="001C6A8D" w:rsidRPr="00F9596A" w:rsidRDefault="001C6A8D" w:rsidP="001C6A8D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132.0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81D1F" w14:textId="34AC8F34" w:rsidR="001C6A8D" w:rsidRPr="00F9596A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273200E9" w14:textId="741E11F5" w:rsidR="001C6A8D" w:rsidRPr="00F9596A" w:rsidRDefault="001C6A8D" w:rsidP="001C6A8D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138.0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9AB88" w14:textId="674EDB6A" w:rsidR="001C6A8D" w:rsidRPr="009430CE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865761">
              <w:rPr>
                <w:sz w:val="20"/>
                <w:szCs w:val="20"/>
                <w:lang w:val="fr-CH"/>
              </w:rPr>
              <w:t>Points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665C9" w14:textId="7521E370" w:rsidR="001C6A8D" w:rsidRPr="009430CE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BA0A4" w14:textId="36B5641A" w:rsidR="001C6A8D" w:rsidRPr="009430CE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E9E80" w14:textId="6442F1AB" w:rsidR="001C6A8D" w:rsidRPr="009430CE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6.0</w:t>
            </w:r>
          </w:p>
        </w:tc>
      </w:tr>
      <w:tr w:rsidR="001C6A8D" w:rsidRPr="0061543C" w14:paraId="1CE492E2" w14:textId="77777777" w:rsidTr="00346383"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</w:tcPr>
          <w:p w14:paraId="6C04E3F4" w14:textId="77777777" w:rsidR="001C6A8D" w:rsidRPr="0061543C" w:rsidRDefault="001C6A8D" w:rsidP="001C6A8D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2AA04EC" w14:textId="77777777" w:rsidR="001C6A8D" w:rsidRPr="0061543C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8BA030" w14:textId="77777777" w:rsidR="001C6A8D" w:rsidRPr="0061543C" w:rsidRDefault="001C6A8D" w:rsidP="001C6A8D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D0BBB" w14:textId="25219490" w:rsidR="001C6A8D" w:rsidRPr="009430CE" w:rsidRDefault="001C6A8D" w:rsidP="001C6A8D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118.0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7EAEA" w14:textId="6CE67DBD" w:rsidR="001C6A8D" w:rsidRPr="009430CE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6ACBCEA6" w14:textId="086D2CBF" w:rsidR="001C6A8D" w:rsidRPr="009430CE" w:rsidRDefault="001C6A8D" w:rsidP="001C6A8D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131.0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3A6A0" w14:textId="2403C351" w:rsidR="001C6A8D" w:rsidRPr="009430CE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865761">
              <w:rPr>
                <w:sz w:val="20"/>
                <w:szCs w:val="20"/>
                <w:lang w:val="fr-CH"/>
              </w:rPr>
              <w:t>Points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C0665" w14:textId="30094FE4" w:rsidR="001C6A8D" w:rsidRPr="009430CE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E01FE" w14:textId="7A69EFD6" w:rsidR="001C6A8D" w:rsidRPr="009430CE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F5B0B" w14:textId="4F4B62EF" w:rsidR="001C6A8D" w:rsidRPr="009430CE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5.5</w:t>
            </w:r>
          </w:p>
        </w:tc>
      </w:tr>
      <w:tr w:rsidR="001C6A8D" w:rsidRPr="0061543C" w14:paraId="05B8A17E" w14:textId="77777777" w:rsidTr="00346383"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14:paraId="07E3B26F" w14:textId="77777777" w:rsidR="001C6A8D" w:rsidRPr="0061543C" w:rsidRDefault="001C6A8D" w:rsidP="001C6A8D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54106FE" w14:textId="77777777" w:rsidR="001C6A8D" w:rsidRPr="0061543C" w:rsidRDefault="001C6A8D" w:rsidP="001C6A8D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B620BA" w14:textId="77777777" w:rsidR="001C6A8D" w:rsidRPr="0061543C" w:rsidRDefault="001C6A8D" w:rsidP="001C6A8D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27355" w14:textId="3FF578C3" w:rsidR="001C6A8D" w:rsidRPr="009430CE" w:rsidRDefault="001C6A8D" w:rsidP="001C6A8D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104.0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F7612" w14:textId="30AE0F8D" w:rsidR="001C6A8D" w:rsidRPr="009430CE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65C1637C" w14:textId="67B78369" w:rsidR="001C6A8D" w:rsidRPr="009430CE" w:rsidRDefault="001C6A8D" w:rsidP="001C6A8D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117.0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268CF" w14:textId="5F003D5C" w:rsidR="001C6A8D" w:rsidRPr="009430CE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865761">
              <w:rPr>
                <w:sz w:val="20"/>
                <w:szCs w:val="20"/>
                <w:lang w:val="fr-CH"/>
              </w:rPr>
              <w:t>Points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BA218" w14:textId="2EAD9DD5" w:rsidR="001C6A8D" w:rsidRPr="009430CE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644D6" w14:textId="14CA77CA" w:rsidR="001C6A8D" w:rsidRPr="009430CE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BC8F1" w14:textId="6F10803D" w:rsidR="001C6A8D" w:rsidRPr="009430CE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5.0</w:t>
            </w:r>
          </w:p>
        </w:tc>
      </w:tr>
      <w:tr w:rsidR="001C6A8D" w:rsidRPr="0061543C" w14:paraId="50D1AD6E" w14:textId="77777777" w:rsidTr="0034638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7180D62" w14:textId="77777777" w:rsidR="001C6A8D" w:rsidRPr="0061543C" w:rsidRDefault="001C6A8D" w:rsidP="001C6A8D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0C61B55" w14:textId="77777777" w:rsidR="001C6A8D" w:rsidRPr="0061543C" w:rsidRDefault="001C6A8D" w:rsidP="001C6A8D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133E3C" w14:textId="77777777" w:rsidR="001C6A8D" w:rsidRPr="0061543C" w:rsidRDefault="001C6A8D" w:rsidP="001C6A8D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739AB" w14:textId="1DDE365D" w:rsidR="001C6A8D" w:rsidRPr="00F9596A" w:rsidRDefault="001C6A8D" w:rsidP="001C6A8D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90.0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C45F6" w14:textId="378DE7FF" w:rsidR="001C6A8D" w:rsidRPr="00F9596A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3194DD56" w14:textId="4D9976A1" w:rsidR="001C6A8D" w:rsidRPr="00F9596A" w:rsidRDefault="001C6A8D" w:rsidP="001C6A8D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103.0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C0675" w14:textId="36B8F1C7" w:rsidR="001C6A8D" w:rsidRPr="00F9596A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865761">
              <w:rPr>
                <w:sz w:val="20"/>
                <w:szCs w:val="20"/>
                <w:lang w:val="fr-CH"/>
              </w:rPr>
              <w:t>Points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084A7" w14:textId="1CEC79AB" w:rsidR="001C6A8D" w:rsidRPr="00F9596A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DE5D1" w14:textId="3B0E5F7F" w:rsidR="001C6A8D" w:rsidRPr="009430CE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6532C" w14:textId="09F7FAC2" w:rsidR="001C6A8D" w:rsidRPr="009430CE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4.5</w:t>
            </w:r>
          </w:p>
        </w:tc>
      </w:tr>
      <w:tr w:rsidR="001C6A8D" w:rsidRPr="0061543C" w14:paraId="15D930C0" w14:textId="77777777" w:rsidTr="0034638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6F724C3" w14:textId="77777777" w:rsidR="001C6A8D" w:rsidRPr="0061543C" w:rsidRDefault="001C6A8D" w:rsidP="001C6A8D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24A117A" w14:textId="77777777" w:rsidR="001C6A8D" w:rsidRPr="0061543C" w:rsidRDefault="001C6A8D" w:rsidP="001C6A8D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8D377C" w14:textId="77777777" w:rsidR="001C6A8D" w:rsidRPr="0061543C" w:rsidRDefault="001C6A8D" w:rsidP="001C6A8D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96526F" w14:textId="1A99350A" w:rsidR="001C6A8D" w:rsidRPr="00346383" w:rsidRDefault="001C6A8D" w:rsidP="001C6A8D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  <w:lang w:val="fr-CH"/>
              </w:rPr>
            </w:pPr>
            <w:r w:rsidRPr="00A47FC2">
              <w:rPr>
                <w:rFonts w:cs="Arial"/>
                <w:b/>
                <w:bCs/>
                <w:color w:val="000000"/>
                <w:sz w:val="20"/>
                <w:szCs w:val="20"/>
              </w:rPr>
              <w:t>76.0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E5439D" w14:textId="14DDE059" w:rsidR="001C6A8D" w:rsidRPr="00346383" w:rsidRDefault="001C6A8D" w:rsidP="001C6A8D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  <w:r w:rsidRPr="00A47FC2">
              <w:rPr>
                <w:rFonts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bottom"/>
          </w:tcPr>
          <w:p w14:paraId="1D5FCF54" w14:textId="2027A2EA" w:rsidR="001C6A8D" w:rsidRPr="00346383" w:rsidRDefault="001C6A8D" w:rsidP="001C6A8D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  <w:lang w:val="fr-CH"/>
              </w:rPr>
            </w:pPr>
            <w:r w:rsidRPr="00A47FC2">
              <w:rPr>
                <w:rFonts w:cs="Arial"/>
                <w:b/>
                <w:bCs/>
                <w:color w:val="000000"/>
                <w:sz w:val="20"/>
                <w:szCs w:val="20"/>
              </w:rPr>
              <w:t>89.0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A19590" w14:textId="72B427EE" w:rsidR="001C6A8D" w:rsidRPr="00346383" w:rsidRDefault="001C6A8D" w:rsidP="001C6A8D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  <w:r w:rsidRPr="009132FA">
              <w:rPr>
                <w:b/>
                <w:bCs/>
                <w:sz w:val="20"/>
                <w:szCs w:val="20"/>
                <w:lang w:val="fr-CH"/>
              </w:rPr>
              <w:t>Points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F3C386" w14:textId="5E61CBAC" w:rsidR="001C6A8D" w:rsidRPr="00346383" w:rsidRDefault="001C6A8D" w:rsidP="001C6A8D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  <w:r w:rsidRPr="00A47FC2">
              <w:rPr>
                <w:rFonts w:cs="Arial"/>
                <w:b/>
                <w:bCs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A0E297" w14:textId="79FB3D1E" w:rsidR="001C6A8D" w:rsidRPr="00346383" w:rsidRDefault="001C6A8D" w:rsidP="001C6A8D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  <w:r w:rsidRPr="00A47FC2">
              <w:rPr>
                <w:rFonts w:cs="Arial"/>
                <w:b/>
                <w:bCs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219EE3" w14:textId="4EA01E78" w:rsidR="001C6A8D" w:rsidRPr="00346383" w:rsidRDefault="001C6A8D" w:rsidP="001C6A8D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  <w:r w:rsidRPr="00A47FC2">
              <w:rPr>
                <w:rFonts w:cs="Arial"/>
                <w:b/>
                <w:bCs/>
                <w:color w:val="000000"/>
                <w:sz w:val="20"/>
                <w:szCs w:val="20"/>
              </w:rPr>
              <w:t>4.0</w:t>
            </w:r>
          </w:p>
        </w:tc>
      </w:tr>
      <w:tr w:rsidR="001C6A8D" w:rsidRPr="0061543C" w14:paraId="631521BD" w14:textId="77777777" w:rsidTr="0034638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2FF7C3" w14:textId="77777777" w:rsidR="001C6A8D" w:rsidRPr="0061543C" w:rsidRDefault="001C6A8D" w:rsidP="001C6A8D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340CEA6" w14:textId="77777777" w:rsidR="001C6A8D" w:rsidRPr="0061543C" w:rsidRDefault="001C6A8D" w:rsidP="001C6A8D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44BC34" w14:textId="77777777" w:rsidR="001C6A8D" w:rsidRPr="0061543C" w:rsidRDefault="001C6A8D" w:rsidP="001C6A8D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FF4E126" w14:textId="5F64651F" w:rsidR="001C6A8D" w:rsidRPr="00F9596A" w:rsidRDefault="001C6A8D" w:rsidP="001C6A8D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63.0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06E2282" w14:textId="69ACDB7A" w:rsidR="001C6A8D" w:rsidRPr="00F9596A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6C2E9570" w14:textId="11ACAE5C" w:rsidR="001C6A8D" w:rsidRPr="00F9596A" w:rsidRDefault="001C6A8D" w:rsidP="001C6A8D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75.0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227DD14" w14:textId="13631AA8" w:rsidR="001C6A8D" w:rsidRPr="00F9596A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865761">
              <w:rPr>
                <w:sz w:val="20"/>
                <w:szCs w:val="20"/>
                <w:lang w:val="fr-CH"/>
              </w:rPr>
              <w:t>Points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E59179D" w14:textId="6376F09E" w:rsidR="001C6A8D" w:rsidRPr="00F9596A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EBC997" w14:textId="5C112428" w:rsidR="001C6A8D" w:rsidRPr="009430CE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2A15A61" w14:textId="0CB32BAB" w:rsidR="001C6A8D" w:rsidRPr="009430CE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3.5</w:t>
            </w:r>
          </w:p>
        </w:tc>
      </w:tr>
      <w:tr w:rsidR="001C6A8D" w:rsidRPr="0061543C" w14:paraId="47594CD7" w14:textId="77777777" w:rsidTr="0034638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CBC3C15" w14:textId="77777777" w:rsidR="001C6A8D" w:rsidRPr="0061543C" w:rsidRDefault="001C6A8D" w:rsidP="001C6A8D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C59C51A" w14:textId="77777777" w:rsidR="001C6A8D" w:rsidRPr="0061543C" w:rsidRDefault="001C6A8D" w:rsidP="001C6A8D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EB3742" w14:textId="77777777" w:rsidR="001C6A8D" w:rsidRPr="0061543C" w:rsidRDefault="001C6A8D" w:rsidP="001C6A8D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3BD62" w14:textId="7AB7014E" w:rsidR="001C6A8D" w:rsidRPr="00F9596A" w:rsidRDefault="001C6A8D" w:rsidP="001C6A8D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49.0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553B5" w14:textId="51783AF3" w:rsidR="001C6A8D" w:rsidRPr="00F9596A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1E193161" w14:textId="4BA2B5F1" w:rsidR="001C6A8D" w:rsidRPr="00F9596A" w:rsidRDefault="001C6A8D" w:rsidP="001C6A8D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62.0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81BEC" w14:textId="4E947EA1" w:rsidR="001C6A8D" w:rsidRPr="00F9596A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865761">
              <w:rPr>
                <w:sz w:val="20"/>
                <w:szCs w:val="20"/>
                <w:lang w:val="fr-CH"/>
              </w:rPr>
              <w:t>Points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403BA" w14:textId="497AD11C" w:rsidR="001C6A8D" w:rsidRPr="00F9596A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FCBFC" w14:textId="470EFF40" w:rsidR="001C6A8D" w:rsidRPr="009430CE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18572" w14:textId="64D5AA39" w:rsidR="001C6A8D" w:rsidRPr="009430CE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3.0</w:t>
            </w:r>
          </w:p>
        </w:tc>
      </w:tr>
      <w:tr w:rsidR="001C6A8D" w:rsidRPr="0061543C" w14:paraId="5FBB3D1F" w14:textId="77777777" w:rsidTr="0034638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7E5B98F" w14:textId="77777777" w:rsidR="001C6A8D" w:rsidRPr="0061543C" w:rsidRDefault="001C6A8D" w:rsidP="001C6A8D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30C7A8A" w14:textId="77777777" w:rsidR="001C6A8D" w:rsidRPr="0061543C" w:rsidRDefault="001C6A8D" w:rsidP="001C6A8D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C5E6F0" w14:textId="77777777" w:rsidR="001C6A8D" w:rsidRPr="0061543C" w:rsidRDefault="001C6A8D" w:rsidP="001C6A8D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940C1" w14:textId="63B2449A" w:rsidR="001C6A8D" w:rsidRPr="00F9596A" w:rsidRDefault="001C6A8D" w:rsidP="001C6A8D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35.0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61577" w14:textId="6CB0E0C2" w:rsidR="001C6A8D" w:rsidRPr="00F9596A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1B22388B" w14:textId="4005C0E1" w:rsidR="001C6A8D" w:rsidRPr="00F9596A" w:rsidRDefault="001C6A8D" w:rsidP="001C6A8D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48.0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FFCD3" w14:textId="25BDE4A0" w:rsidR="001C6A8D" w:rsidRPr="00F9596A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865761">
              <w:rPr>
                <w:sz w:val="20"/>
                <w:szCs w:val="20"/>
                <w:lang w:val="fr-CH"/>
              </w:rPr>
              <w:t>Points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2D356" w14:textId="5900DD92" w:rsidR="001C6A8D" w:rsidRPr="00F9596A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27C48" w14:textId="0AD656FC" w:rsidR="001C6A8D" w:rsidRPr="009430CE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6C188" w14:textId="62EE8332" w:rsidR="001C6A8D" w:rsidRPr="009430CE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2.5</w:t>
            </w:r>
          </w:p>
        </w:tc>
      </w:tr>
      <w:tr w:rsidR="001C6A8D" w:rsidRPr="0061543C" w14:paraId="42352E74" w14:textId="77777777" w:rsidTr="0034638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D24A960" w14:textId="77777777" w:rsidR="001C6A8D" w:rsidRPr="0061543C" w:rsidRDefault="001C6A8D" w:rsidP="001C6A8D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2829CEA" w14:textId="77777777" w:rsidR="001C6A8D" w:rsidRPr="0061543C" w:rsidRDefault="001C6A8D" w:rsidP="001C6A8D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CAC36F" w14:textId="77777777" w:rsidR="001C6A8D" w:rsidRPr="0061543C" w:rsidRDefault="001C6A8D" w:rsidP="001C6A8D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827B4" w14:textId="7AD5647E" w:rsidR="001C6A8D" w:rsidRPr="00F9596A" w:rsidRDefault="001C6A8D" w:rsidP="001C6A8D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21.0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80EF1" w14:textId="496A0B1E" w:rsidR="001C6A8D" w:rsidRPr="00F9596A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1AC1F245" w14:textId="298B40F1" w:rsidR="001C6A8D" w:rsidRPr="00F9596A" w:rsidRDefault="001C6A8D" w:rsidP="001C6A8D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34.0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7F5D2" w14:textId="6BAC39F0" w:rsidR="001C6A8D" w:rsidRPr="00F9596A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865761">
              <w:rPr>
                <w:sz w:val="20"/>
                <w:szCs w:val="20"/>
                <w:lang w:val="fr-CH"/>
              </w:rPr>
              <w:t>Points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E27F9" w14:textId="78366623" w:rsidR="001C6A8D" w:rsidRPr="00F9596A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03528" w14:textId="4C2843C5" w:rsidR="001C6A8D" w:rsidRPr="009430CE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3EDC2" w14:textId="46A89A34" w:rsidR="001C6A8D" w:rsidRPr="009430CE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2.0</w:t>
            </w:r>
          </w:p>
        </w:tc>
      </w:tr>
      <w:tr w:rsidR="001C6A8D" w:rsidRPr="0061543C" w14:paraId="1ABEDB3D" w14:textId="77777777" w:rsidTr="0034638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D43DF1A" w14:textId="77777777" w:rsidR="001C6A8D" w:rsidRPr="0061543C" w:rsidRDefault="001C6A8D" w:rsidP="001C6A8D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FD29C71" w14:textId="77777777" w:rsidR="001C6A8D" w:rsidRPr="0061543C" w:rsidRDefault="001C6A8D" w:rsidP="001C6A8D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C89D80" w14:textId="77777777" w:rsidR="001C6A8D" w:rsidRPr="0061543C" w:rsidRDefault="001C6A8D" w:rsidP="001C6A8D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F1A7B" w14:textId="5A054D45" w:rsidR="001C6A8D" w:rsidRPr="00F9596A" w:rsidRDefault="001C6A8D" w:rsidP="001C6A8D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7B881" w14:textId="7275F025" w:rsidR="001C6A8D" w:rsidRPr="00F9596A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682DDBD7" w14:textId="2F090040" w:rsidR="001C6A8D" w:rsidRPr="00F9596A" w:rsidRDefault="001C6A8D" w:rsidP="001C6A8D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7C309" w14:textId="55BBA2D1" w:rsidR="001C6A8D" w:rsidRPr="00F9596A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865761">
              <w:rPr>
                <w:sz w:val="20"/>
                <w:szCs w:val="20"/>
                <w:lang w:val="fr-CH"/>
              </w:rPr>
              <w:t>Points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21ABE" w14:textId="3F80CAFC" w:rsidR="001C6A8D" w:rsidRPr="00F9596A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8C922" w14:textId="26E7EC52" w:rsidR="001C6A8D" w:rsidRPr="009430CE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8FC95" w14:textId="04437DE7" w:rsidR="001C6A8D" w:rsidRPr="009430CE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1.5</w:t>
            </w:r>
          </w:p>
        </w:tc>
      </w:tr>
      <w:tr w:rsidR="001C6A8D" w:rsidRPr="0061543C" w14:paraId="652B4945" w14:textId="77777777" w:rsidTr="0034638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3447954" w14:textId="77777777" w:rsidR="001C6A8D" w:rsidRPr="0061543C" w:rsidRDefault="001C6A8D" w:rsidP="001C6A8D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4EF6356" w14:textId="77777777" w:rsidR="001C6A8D" w:rsidRPr="0061543C" w:rsidRDefault="001C6A8D" w:rsidP="001C6A8D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C28939" w14:textId="77777777" w:rsidR="001C6A8D" w:rsidRPr="0061543C" w:rsidRDefault="001C6A8D" w:rsidP="001C6A8D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72546" w14:textId="6F98B1DF" w:rsidR="001C6A8D" w:rsidRPr="00F9596A" w:rsidRDefault="001C6A8D" w:rsidP="001C6A8D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DD8E7" w14:textId="44CBE587" w:rsidR="001C6A8D" w:rsidRPr="00F9596A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3776F407" w14:textId="45306DD6" w:rsidR="001C6A8D" w:rsidRPr="00F9596A" w:rsidRDefault="001C6A8D" w:rsidP="001C6A8D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C8FC6" w14:textId="0AE6848A" w:rsidR="001C6A8D" w:rsidRPr="00F9596A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865761">
              <w:rPr>
                <w:sz w:val="20"/>
                <w:szCs w:val="20"/>
                <w:lang w:val="fr-CH"/>
              </w:rPr>
              <w:t>Points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499F6" w14:textId="2492198E" w:rsidR="001C6A8D" w:rsidRPr="00F9596A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355F2" w14:textId="3CA8BDEA" w:rsidR="001C6A8D" w:rsidRPr="00F9596A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50E1D" w14:textId="4F903AEB" w:rsidR="001C6A8D" w:rsidRPr="00F9596A" w:rsidRDefault="001C6A8D" w:rsidP="001C6A8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1.0</w:t>
            </w:r>
          </w:p>
        </w:tc>
      </w:tr>
    </w:tbl>
    <w:p w14:paraId="26ED776C" w14:textId="77777777" w:rsidR="003D7AC2" w:rsidRPr="0061543C" w:rsidRDefault="003D7AC2" w:rsidP="003D7AC2">
      <w:pPr>
        <w:widowControl/>
        <w:autoSpaceDE/>
        <w:autoSpaceDN/>
        <w:spacing w:after="200" w:line="276" w:lineRule="auto"/>
        <w:rPr>
          <w:sz w:val="20"/>
          <w:szCs w:val="20"/>
          <w:lang w:val="fr-CH"/>
        </w:rPr>
      </w:pPr>
    </w:p>
    <w:tbl>
      <w:tblPr>
        <w:tblStyle w:val="TableGrid"/>
        <w:tblW w:w="67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359"/>
        <w:gridCol w:w="3359"/>
      </w:tblGrid>
      <w:tr w:rsidR="003D7AC2" w:rsidRPr="00A51411" w14:paraId="27100160" w14:textId="77777777">
        <w:trPr>
          <w:trHeight w:val="227"/>
        </w:trPr>
        <w:tc>
          <w:tcPr>
            <w:tcW w:w="3359" w:type="dxa"/>
            <w:tcBorders>
              <w:bottom w:val="single" w:sz="8" w:space="0" w:color="auto"/>
            </w:tcBorders>
          </w:tcPr>
          <w:p w14:paraId="6B3A215C" w14:textId="6F4A70A5" w:rsidR="003D7AC2" w:rsidRPr="0061543C" w:rsidRDefault="003D7AC2" w:rsidP="00C12DB4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  <w:lang w:val="fr-CH"/>
              </w:rPr>
            </w:pPr>
            <w:r w:rsidRPr="00D55D36">
              <w:rPr>
                <w:sz w:val="20"/>
                <w:szCs w:val="20"/>
                <w:lang w:val="fr-CH"/>
              </w:rPr>
              <w:t>Note</w:t>
            </w:r>
            <w:r w:rsidR="00A96F0C">
              <w:rPr>
                <w:sz w:val="20"/>
                <w:szCs w:val="20"/>
                <w:lang w:val="fr-CH"/>
              </w:rPr>
              <w:t xml:space="preserve"> </w:t>
            </w:r>
            <w:r>
              <w:rPr>
                <w:sz w:val="20"/>
                <w:szCs w:val="20"/>
                <w:lang w:val="fr-CH"/>
              </w:rPr>
              <w:t>missions pratiques</w:t>
            </w:r>
          </w:p>
        </w:tc>
        <w:tc>
          <w:tcPr>
            <w:tcW w:w="3359" w:type="dxa"/>
            <w:tcBorders>
              <w:top w:val="nil"/>
              <w:bottom w:val="nil"/>
              <w:right w:val="nil"/>
            </w:tcBorders>
          </w:tcPr>
          <w:p w14:paraId="301EC248" w14:textId="77777777" w:rsidR="003D7AC2" w:rsidRPr="0061543C" w:rsidRDefault="003D7AC2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  <w:lang w:val="fr-CH"/>
              </w:rPr>
            </w:pPr>
          </w:p>
        </w:tc>
      </w:tr>
      <w:tr w:rsidR="003D7AC2" w:rsidRPr="0061543C" w14:paraId="43ED05ED" w14:textId="77777777" w:rsidTr="00EE2EE3">
        <w:trPr>
          <w:trHeight w:val="454"/>
        </w:trPr>
        <w:tc>
          <w:tcPr>
            <w:tcW w:w="3359" w:type="dxa"/>
            <w:tcBorders>
              <w:bottom w:val="single" w:sz="8" w:space="0" w:color="auto"/>
            </w:tcBorders>
            <w:vAlign w:val="center"/>
          </w:tcPr>
          <w:p w14:paraId="36D05ADB" w14:textId="5EFE76BB" w:rsidR="003D7AC2" w:rsidRPr="0061543C" w:rsidRDefault="003D7AC2" w:rsidP="00EE2EE3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  <w:lang w:val="fr-CH"/>
              </w:rPr>
            </w:pPr>
            <w:r w:rsidRPr="0061543C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b w:val="0"/>
                <w:bCs w:val="0"/>
                <w:sz w:val="20"/>
                <w:szCs w:val="20"/>
                <w:lang w:val="fr-CH"/>
              </w:rPr>
            </w:r>
            <w:r w:rsidRPr="0061543C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3359" w:type="dxa"/>
            <w:tcBorders>
              <w:top w:val="nil"/>
              <w:bottom w:val="nil"/>
              <w:right w:val="nil"/>
            </w:tcBorders>
          </w:tcPr>
          <w:p w14:paraId="723A5C1F" w14:textId="77777777" w:rsidR="003D7AC2" w:rsidRPr="0061543C" w:rsidRDefault="003D7AC2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  <w:lang w:val="fr-CH"/>
              </w:rPr>
            </w:pPr>
          </w:p>
        </w:tc>
      </w:tr>
    </w:tbl>
    <w:p w14:paraId="74973EF5" w14:textId="77777777" w:rsidR="003F767F" w:rsidRDefault="003F767F" w:rsidP="003F767F">
      <w:pPr>
        <w:rPr>
          <w:b/>
          <w:bCs/>
          <w:color w:val="95C11F" w:themeColor="text2"/>
          <w:sz w:val="20"/>
          <w:szCs w:val="20"/>
          <w:lang w:val="fr-CH"/>
        </w:rPr>
        <w:sectPr w:rsidR="003F767F" w:rsidSect="00AE3234">
          <w:headerReference w:type="default" r:id="rId18"/>
          <w:pgSz w:w="16838" w:h="11906" w:orient="landscape"/>
          <w:pgMar w:top="1418" w:right="2098" w:bottom="851" w:left="1418" w:header="6" w:footer="709" w:gutter="0"/>
          <w:cols w:space="708"/>
          <w:docGrid w:linePitch="360"/>
        </w:sectPr>
      </w:pPr>
    </w:p>
    <w:p w14:paraId="64DE115D" w14:textId="77777777" w:rsidR="007B55A0" w:rsidRPr="007B55A0" w:rsidRDefault="007B55A0" w:rsidP="007B55A0">
      <w:pPr>
        <w:rPr>
          <w:sz w:val="20"/>
          <w:szCs w:val="20"/>
          <w:lang w:val="fr-CH"/>
        </w:rPr>
      </w:pPr>
    </w:p>
    <w:p w14:paraId="56138A6C" w14:textId="77777777" w:rsidR="003B06E6" w:rsidRDefault="003B06E6" w:rsidP="003B06E6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  <w:lang w:val="fr-CH"/>
        </w:rPr>
      </w:pPr>
      <w:bookmarkStart w:id="12" w:name="_Hlk178777108"/>
      <w:r w:rsidRPr="00E725E0">
        <w:rPr>
          <w:b/>
          <w:bCs/>
          <w:color w:val="95C11F" w:themeColor="text2"/>
          <w:sz w:val="20"/>
          <w:szCs w:val="20"/>
          <w:lang w:val="fr-CH"/>
        </w:rPr>
        <w:t>Entretien professionnel</w:t>
      </w:r>
    </w:p>
    <w:p w14:paraId="46B22A2D" w14:textId="77777777" w:rsidR="003B06E6" w:rsidRPr="0061543C" w:rsidRDefault="003B06E6" w:rsidP="003B06E6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tbl>
      <w:tblPr>
        <w:tblStyle w:val="TableGrid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2272"/>
        <w:gridCol w:w="6630"/>
        <w:gridCol w:w="2267"/>
      </w:tblGrid>
      <w:tr w:rsidR="003B06E6" w:rsidRPr="00E725E0" w14:paraId="5D0EA6B7" w14:textId="77777777">
        <w:tc>
          <w:tcPr>
            <w:tcW w:w="2268" w:type="dxa"/>
          </w:tcPr>
          <w:p w14:paraId="3C08CB20" w14:textId="77777777" w:rsidR="003B06E6" w:rsidRPr="00E725E0" w:rsidRDefault="003B06E6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E725E0">
              <w:rPr>
                <w:b/>
                <w:bCs/>
                <w:sz w:val="20"/>
                <w:szCs w:val="20"/>
                <w:lang w:val="fr-CH"/>
              </w:rPr>
              <w:t xml:space="preserve">Objectifs évaluateurs </w:t>
            </w:r>
          </w:p>
        </w:tc>
        <w:tc>
          <w:tcPr>
            <w:tcW w:w="2272" w:type="dxa"/>
          </w:tcPr>
          <w:p w14:paraId="38656F1B" w14:textId="77777777" w:rsidR="003B06E6" w:rsidRPr="00E725E0" w:rsidRDefault="003B06E6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E725E0">
              <w:rPr>
                <w:b/>
                <w:bCs/>
                <w:sz w:val="20"/>
                <w:szCs w:val="20"/>
                <w:lang w:val="fr-CH"/>
              </w:rPr>
              <w:t>Critères</w:t>
            </w:r>
          </w:p>
        </w:tc>
        <w:tc>
          <w:tcPr>
            <w:tcW w:w="6630" w:type="dxa"/>
          </w:tcPr>
          <w:p w14:paraId="2664288A" w14:textId="77777777" w:rsidR="003B06E6" w:rsidRPr="00E725E0" w:rsidRDefault="003B06E6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E725E0">
              <w:rPr>
                <w:b/>
                <w:bCs/>
                <w:sz w:val="20"/>
                <w:szCs w:val="20"/>
                <w:lang w:val="fr-CH"/>
              </w:rPr>
              <w:t>Remarques</w:t>
            </w:r>
          </w:p>
        </w:tc>
        <w:tc>
          <w:tcPr>
            <w:tcW w:w="2267" w:type="dxa"/>
          </w:tcPr>
          <w:p w14:paraId="6B7405C7" w14:textId="77777777" w:rsidR="003B06E6" w:rsidRPr="00E725E0" w:rsidRDefault="003B06E6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E725E0">
              <w:rPr>
                <w:b/>
                <w:bCs/>
                <w:sz w:val="20"/>
                <w:szCs w:val="20"/>
                <w:lang w:val="fr-CH"/>
              </w:rPr>
              <w:t>Points</w:t>
            </w:r>
          </w:p>
        </w:tc>
      </w:tr>
      <w:tr w:rsidR="003B06E6" w:rsidRPr="0061543C" w14:paraId="31A237A1" w14:textId="77777777" w:rsidTr="002902A3">
        <w:tc>
          <w:tcPr>
            <w:tcW w:w="13437" w:type="dxa"/>
            <w:gridSpan w:val="4"/>
            <w:shd w:val="clear" w:color="auto" w:fill="F2F2F2" w:themeFill="background2" w:themeFillShade="F2"/>
          </w:tcPr>
          <w:p w14:paraId="161EAB66" w14:textId="77777777" w:rsidR="003B06E6" w:rsidRPr="0061543C" w:rsidRDefault="003B06E6">
            <w:pPr>
              <w:widowControl/>
              <w:autoSpaceDE/>
              <w:autoSpaceDN/>
              <w:rPr>
                <w:sz w:val="20"/>
                <w:szCs w:val="20"/>
                <w:lang w:val="fr-CH"/>
              </w:rPr>
            </w:pPr>
            <w:r w:rsidRPr="00E725E0">
              <w:rPr>
                <w:b/>
                <w:bCs/>
                <w:sz w:val="20"/>
                <w:szCs w:val="20"/>
                <w:lang w:val="fr-CH"/>
              </w:rPr>
              <w:t>Communication</w:t>
            </w:r>
          </w:p>
        </w:tc>
      </w:tr>
      <w:tr w:rsidR="0095385D" w:rsidRPr="0061543C" w14:paraId="3413B273" w14:textId="77777777">
        <w:trPr>
          <w:trHeight w:val="1077"/>
        </w:trPr>
        <w:tc>
          <w:tcPr>
            <w:tcW w:w="2268" w:type="dxa"/>
            <w:vMerge w:val="restart"/>
          </w:tcPr>
          <w:p w14:paraId="373CF195" w14:textId="77777777" w:rsidR="0095385D" w:rsidRPr="0061543C" w:rsidRDefault="0095385D" w:rsidP="0095385D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E725E0">
              <w:rPr>
                <w:sz w:val="16"/>
                <w:szCs w:val="16"/>
                <w:lang w:val="fr-CH"/>
              </w:rPr>
              <w:t xml:space="preserve">a4.1 … communique de manière respectueuse en adaptant son message à la situation et au destinataire. (C3) </w:t>
            </w:r>
          </w:p>
          <w:p w14:paraId="380CAFA8" w14:textId="77777777" w:rsidR="0095385D" w:rsidRPr="0061543C" w:rsidRDefault="0095385D" w:rsidP="0095385D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72" w:type="dxa"/>
          </w:tcPr>
          <w:p w14:paraId="59BB814B" w14:textId="5720CE0C" w:rsidR="0095385D" w:rsidRPr="00CE08E8" w:rsidRDefault="0095385D" w:rsidP="0095385D">
            <w:pPr>
              <w:pStyle w:val="BodyText"/>
              <w:rPr>
                <w:sz w:val="16"/>
                <w:szCs w:val="16"/>
                <w:lang w:val="fr-CH"/>
              </w:rPr>
            </w:pPr>
            <w:r w:rsidRPr="00CE08E8">
              <w:rPr>
                <w:sz w:val="16"/>
                <w:szCs w:val="16"/>
                <w:lang w:val="fr-CH"/>
              </w:rPr>
              <w:t>Présente les différentes situations de manière claire</w:t>
            </w:r>
            <w:r w:rsidRPr="00CE08E8" w:rsidDel="008E3986">
              <w:rPr>
                <w:sz w:val="16"/>
                <w:szCs w:val="16"/>
                <w:lang w:val="fr-CH"/>
              </w:rPr>
              <w:t xml:space="preserve"> </w:t>
            </w:r>
          </w:p>
        </w:tc>
        <w:tc>
          <w:tcPr>
            <w:tcW w:w="6630" w:type="dxa"/>
          </w:tcPr>
          <w:p w14:paraId="095BFC1B" w14:textId="53520441" w:rsidR="0095385D" w:rsidRPr="0061543C" w:rsidRDefault="0095385D" w:rsidP="0095385D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7" w:type="dxa"/>
          </w:tcPr>
          <w:p w14:paraId="28E353D4" w14:textId="77777777" w:rsidR="0095385D" w:rsidRPr="0061543C" w:rsidRDefault="0095385D" w:rsidP="0095385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95385D" w:rsidRPr="0061543C" w14:paraId="4BE817C3" w14:textId="77777777">
        <w:trPr>
          <w:trHeight w:val="1077"/>
        </w:trPr>
        <w:tc>
          <w:tcPr>
            <w:tcW w:w="2268" w:type="dxa"/>
            <w:vMerge/>
          </w:tcPr>
          <w:p w14:paraId="72B1B5B9" w14:textId="77777777" w:rsidR="0095385D" w:rsidRPr="0061543C" w:rsidRDefault="0095385D" w:rsidP="0095385D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72" w:type="dxa"/>
          </w:tcPr>
          <w:p w14:paraId="26957325" w14:textId="290141F1" w:rsidR="0095385D" w:rsidRPr="00CE08E8" w:rsidRDefault="0095385D" w:rsidP="0095385D">
            <w:pPr>
              <w:pStyle w:val="BodyText"/>
              <w:rPr>
                <w:sz w:val="16"/>
                <w:szCs w:val="16"/>
                <w:lang w:val="fr-CH"/>
              </w:rPr>
            </w:pPr>
            <w:r w:rsidRPr="00CE08E8">
              <w:rPr>
                <w:sz w:val="16"/>
                <w:szCs w:val="16"/>
                <w:lang w:val="fr-CH"/>
              </w:rPr>
              <w:t>Utilise correctement le langage professionnel</w:t>
            </w:r>
          </w:p>
        </w:tc>
        <w:tc>
          <w:tcPr>
            <w:tcW w:w="6630" w:type="dxa"/>
          </w:tcPr>
          <w:p w14:paraId="4E6F0C83" w14:textId="41750E8C" w:rsidR="0095385D" w:rsidRPr="0061543C" w:rsidRDefault="0095385D" w:rsidP="0095385D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7" w:type="dxa"/>
          </w:tcPr>
          <w:p w14:paraId="153FCEAA" w14:textId="77777777" w:rsidR="0095385D" w:rsidRPr="0061543C" w:rsidRDefault="0095385D" w:rsidP="0095385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95385D" w:rsidRPr="0061543C" w14:paraId="71C29FEA" w14:textId="77777777">
        <w:trPr>
          <w:trHeight w:val="1077"/>
        </w:trPr>
        <w:tc>
          <w:tcPr>
            <w:tcW w:w="2268" w:type="dxa"/>
            <w:vMerge/>
          </w:tcPr>
          <w:p w14:paraId="21E48309" w14:textId="77777777" w:rsidR="0095385D" w:rsidRPr="0061543C" w:rsidRDefault="0095385D" w:rsidP="0095385D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72" w:type="dxa"/>
          </w:tcPr>
          <w:p w14:paraId="5683B906" w14:textId="361B8099" w:rsidR="0095385D" w:rsidRPr="00CE08E8" w:rsidRDefault="0095385D" w:rsidP="0095385D">
            <w:pPr>
              <w:pStyle w:val="BodyText"/>
              <w:rPr>
                <w:sz w:val="16"/>
                <w:szCs w:val="16"/>
                <w:lang w:val="fr-CH"/>
              </w:rPr>
            </w:pPr>
            <w:r w:rsidRPr="00CE08E8">
              <w:rPr>
                <w:sz w:val="16"/>
                <w:szCs w:val="16"/>
                <w:lang w:val="fr-CH"/>
              </w:rPr>
              <w:t>Parle de manière respectueuse des personnes accompagnées et/ou de l'équipe</w:t>
            </w:r>
          </w:p>
        </w:tc>
        <w:tc>
          <w:tcPr>
            <w:tcW w:w="6630" w:type="dxa"/>
          </w:tcPr>
          <w:p w14:paraId="165E0355" w14:textId="3AF46B8F" w:rsidR="0095385D" w:rsidRPr="0061543C" w:rsidRDefault="0095385D" w:rsidP="0095385D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7" w:type="dxa"/>
          </w:tcPr>
          <w:p w14:paraId="2FB299CA" w14:textId="77777777" w:rsidR="0095385D" w:rsidRPr="0061543C" w:rsidRDefault="0095385D" w:rsidP="0095385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95385D" w:rsidRPr="0061543C" w14:paraId="01C02656" w14:textId="77777777">
        <w:trPr>
          <w:trHeight w:val="1077"/>
        </w:trPr>
        <w:tc>
          <w:tcPr>
            <w:tcW w:w="2268" w:type="dxa"/>
            <w:vMerge/>
          </w:tcPr>
          <w:p w14:paraId="527DC36D" w14:textId="77777777" w:rsidR="0095385D" w:rsidRPr="0061543C" w:rsidRDefault="0095385D" w:rsidP="0095385D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72" w:type="dxa"/>
          </w:tcPr>
          <w:p w14:paraId="3DBF0A55" w14:textId="109B21F4" w:rsidR="0095385D" w:rsidRPr="0061543C" w:rsidRDefault="0095385D" w:rsidP="0095385D">
            <w:pPr>
              <w:spacing w:line="276" w:lineRule="auto"/>
              <w:rPr>
                <w:sz w:val="16"/>
                <w:szCs w:val="16"/>
                <w:lang w:val="fr-CH"/>
              </w:rPr>
            </w:pPr>
            <w:r w:rsidRPr="00CE08E8">
              <w:rPr>
                <w:sz w:val="16"/>
                <w:szCs w:val="16"/>
                <w:lang w:val="fr-CH"/>
              </w:rPr>
              <w:t>S'exprime clairement et à un rythme approprié</w:t>
            </w:r>
          </w:p>
        </w:tc>
        <w:tc>
          <w:tcPr>
            <w:tcW w:w="6630" w:type="dxa"/>
          </w:tcPr>
          <w:p w14:paraId="64FC41A2" w14:textId="1CC85F4F" w:rsidR="0095385D" w:rsidRPr="0061543C" w:rsidRDefault="0095385D" w:rsidP="0095385D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7" w:type="dxa"/>
          </w:tcPr>
          <w:p w14:paraId="3C6ECD20" w14:textId="77777777" w:rsidR="0095385D" w:rsidRPr="0061543C" w:rsidRDefault="0095385D" w:rsidP="0095385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</w:tbl>
    <w:p w14:paraId="438B5F53" w14:textId="77777777" w:rsidR="003B06E6" w:rsidRDefault="003B06E6" w:rsidP="003B06E6">
      <w:pPr>
        <w:rPr>
          <w:lang w:val="fr-CH"/>
        </w:rPr>
      </w:pPr>
    </w:p>
    <w:p w14:paraId="54D4C1D4" w14:textId="77777777" w:rsidR="003B06E6" w:rsidRDefault="003B06E6" w:rsidP="003B06E6">
      <w:pPr>
        <w:widowControl/>
        <w:autoSpaceDE/>
        <w:autoSpaceDN/>
        <w:spacing w:after="200" w:line="276" w:lineRule="auto"/>
        <w:rPr>
          <w:lang w:val="fr-CH"/>
        </w:rPr>
      </w:pPr>
      <w:r>
        <w:rPr>
          <w:lang w:val="fr-CH"/>
        </w:rPr>
        <w:br w:type="page"/>
      </w:r>
    </w:p>
    <w:p w14:paraId="011CC839" w14:textId="77777777" w:rsidR="003B06E6" w:rsidRDefault="003B06E6" w:rsidP="003B06E6">
      <w:pPr>
        <w:rPr>
          <w:lang w:val="fr-CH"/>
        </w:rPr>
      </w:pPr>
    </w:p>
    <w:tbl>
      <w:tblPr>
        <w:tblStyle w:val="TableGrid"/>
        <w:tblW w:w="13437" w:type="dxa"/>
        <w:tblInd w:w="5" w:type="dxa"/>
        <w:tblLook w:val="04A0" w:firstRow="1" w:lastRow="0" w:firstColumn="1" w:lastColumn="0" w:noHBand="0" w:noVBand="1"/>
      </w:tblPr>
      <w:tblGrid>
        <w:gridCol w:w="2268"/>
        <w:gridCol w:w="2272"/>
        <w:gridCol w:w="6630"/>
        <w:gridCol w:w="2267"/>
      </w:tblGrid>
      <w:tr w:rsidR="005565E2" w:rsidRPr="00E725E0" w14:paraId="52330BA4" w14:textId="77777777" w:rsidTr="00E81398">
        <w:trPr>
          <w:trHeight w:val="652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944CE" w14:textId="77777777" w:rsidR="005565E2" w:rsidRPr="00E725E0" w:rsidRDefault="005565E2" w:rsidP="00FA034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E725E0">
              <w:rPr>
                <w:b/>
                <w:bCs/>
                <w:sz w:val="20"/>
                <w:szCs w:val="20"/>
                <w:lang w:val="fr-CH"/>
              </w:rPr>
              <w:t xml:space="preserve">Objectifs évaluateurs </w:t>
            </w:r>
          </w:p>
        </w:tc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51584B" w14:textId="77777777" w:rsidR="005565E2" w:rsidRPr="00E725E0" w:rsidRDefault="005565E2" w:rsidP="00FA034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E725E0">
              <w:rPr>
                <w:b/>
                <w:bCs/>
                <w:sz w:val="20"/>
                <w:szCs w:val="20"/>
                <w:lang w:val="fr-CH"/>
              </w:rPr>
              <w:t>Critères</w:t>
            </w:r>
          </w:p>
        </w:tc>
        <w:tc>
          <w:tcPr>
            <w:tcW w:w="6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51DB1" w14:textId="77777777" w:rsidR="005565E2" w:rsidRPr="00E725E0" w:rsidRDefault="005565E2" w:rsidP="00FA034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E725E0">
              <w:rPr>
                <w:b/>
                <w:bCs/>
                <w:sz w:val="20"/>
                <w:szCs w:val="20"/>
                <w:lang w:val="fr-CH"/>
              </w:rPr>
              <w:t>Remarques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11798" w14:textId="77777777" w:rsidR="005565E2" w:rsidRPr="00E725E0" w:rsidRDefault="005565E2" w:rsidP="00FA034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E725E0">
              <w:rPr>
                <w:b/>
                <w:bCs/>
                <w:sz w:val="20"/>
                <w:szCs w:val="20"/>
                <w:lang w:val="fr-CH"/>
              </w:rPr>
              <w:t>Points</w:t>
            </w:r>
          </w:p>
        </w:tc>
      </w:tr>
      <w:tr w:rsidR="00E81398" w:rsidRPr="0061543C" w14:paraId="4014AC48" w14:textId="77777777" w:rsidTr="008D6BF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85" w:type="dxa"/>
            <w:left w:w="85" w:type="dxa"/>
            <w:bottom w:w="85" w:type="dxa"/>
            <w:right w:w="113" w:type="dxa"/>
          </w:tblCellMar>
        </w:tblPrEx>
        <w:trPr>
          <w:trHeight w:val="323"/>
        </w:trPr>
        <w:tc>
          <w:tcPr>
            <w:tcW w:w="13437" w:type="dxa"/>
            <w:gridSpan w:val="4"/>
            <w:tcBorders>
              <w:top w:val="single" w:sz="8" w:space="0" w:color="auto"/>
            </w:tcBorders>
            <w:shd w:val="clear" w:color="auto" w:fill="F2F2F2" w:themeFill="background2" w:themeFillShade="F2"/>
          </w:tcPr>
          <w:p w14:paraId="69D589CF" w14:textId="61A18A2C" w:rsidR="00E81398" w:rsidRPr="0061543C" w:rsidRDefault="00E81398" w:rsidP="0095385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E725E0">
              <w:rPr>
                <w:b/>
                <w:bCs/>
                <w:sz w:val="20"/>
                <w:szCs w:val="20"/>
                <w:lang w:val="fr-CH"/>
              </w:rPr>
              <w:t>Communication</w:t>
            </w:r>
          </w:p>
        </w:tc>
      </w:tr>
      <w:tr w:rsidR="0095385D" w:rsidRPr="0061543C" w14:paraId="6692ECEC" w14:textId="77777777" w:rsidTr="005565E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85" w:type="dxa"/>
            <w:left w:w="85" w:type="dxa"/>
            <w:bottom w:w="85" w:type="dxa"/>
            <w:right w:w="113" w:type="dxa"/>
          </w:tblCellMar>
        </w:tblPrEx>
        <w:trPr>
          <w:trHeight w:val="1077"/>
        </w:trPr>
        <w:tc>
          <w:tcPr>
            <w:tcW w:w="2268" w:type="dxa"/>
            <w:vMerge w:val="restart"/>
            <w:tcBorders>
              <w:top w:val="single" w:sz="8" w:space="0" w:color="auto"/>
            </w:tcBorders>
          </w:tcPr>
          <w:p w14:paraId="6EDBFAC8" w14:textId="77777777" w:rsidR="0095385D" w:rsidRPr="0061543C" w:rsidRDefault="0095385D" w:rsidP="0095385D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E725E0">
              <w:rPr>
                <w:sz w:val="16"/>
                <w:szCs w:val="16"/>
                <w:lang w:val="fr-CH"/>
              </w:rPr>
              <w:t>d2.1 … échange avec d’autres professionnels de façon ciblée et selon les besoins. (C3)</w:t>
            </w:r>
          </w:p>
        </w:tc>
        <w:tc>
          <w:tcPr>
            <w:tcW w:w="2272" w:type="dxa"/>
            <w:tcBorders>
              <w:top w:val="single" w:sz="8" w:space="0" w:color="auto"/>
            </w:tcBorders>
          </w:tcPr>
          <w:p w14:paraId="0830BBCD" w14:textId="3D1327AA" w:rsidR="0095385D" w:rsidRPr="00CE08E8" w:rsidRDefault="0095385D" w:rsidP="0095385D">
            <w:pPr>
              <w:pStyle w:val="BodyText"/>
              <w:rPr>
                <w:sz w:val="16"/>
                <w:szCs w:val="16"/>
                <w:lang w:val="fr-CH"/>
              </w:rPr>
            </w:pPr>
            <w:r w:rsidRPr="00CE08E8">
              <w:rPr>
                <w:sz w:val="16"/>
                <w:szCs w:val="16"/>
                <w:lang w:val="fr-CH"/>
              </w:rPr>
              <w:t>Comprend les questions</w:t>
            </w:r>
          </w:p>
        </w:tc>
        <w:tc>
          <w:tcPr>
            <w:tcW w:w="6630" w:type="dxa"/>
            <w:tcBorders>
              <w:top w:val="single" w:sz="8" w:space="0" w:color="auto"/>
            </w:tcBorders>
          </w:tcPr>
          <w:p w14:paraId="50A165BD" w14:textId="57516C79" w:rsidR="0095385D" w:rsidRPr="0061543C" w:rsidRDefault="0095385D" w:rsidP="0095385D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7" w:type="dxa"/>
            <w:tcBorders>
              <w:top w:val="single" w:sz="8" w:space="0" w:color="auto"/>
            </w:tcBorders>
          </w:tcPr>
          <w:p w14:paraId="5AC8DB53" w14:textId="77777777" w:rsidR="0095385D" w:rsidRPr="0061543C" w:rsidRDefault="0095385D" w:rsidP="0095385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95385D" w:rsidRPr="0061543C" w14:paraId="5F8EE544" w14:textId="77777777" w:rsidTr="005565E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85" w:type="dxa"/>
            <w:left w:w="85" w:type="dxa"/>
            <w:bottom w:w="85" w:type="dxa"/>
            <w:right w:w="113" w:type="dxa"/>
          </w:tblCellMar>
        </w:tblPrEx>
        <w:trPr>
          <w:trHeight w:val="1077"/>
        </w:trPr>
        <w:tc>
          <w:tcPr>
            <w:tcW w:w="2268" w:type="dxa"/>
            <w:vMerge/>
          </w:tcPr>
          <w:p w14:paraId="2D97F78C" w14:textId="77777777" w:rsidR="0095385D" w:rsidRPr="0061543C" w:rsidRDefault="0095385D" w:rsidP="0095385D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72" w:type="dxa"/>
          </w:tcPr>
          <w:p w14:paraId="3A007938" w14:textId="422008C5" w:rsidR="0095385D" w:rsidRPr="00CE08E8" w:rsidRDefault="0095385D" w:rsidP="0095385D">
            <w:pPr>
              <w:pStyle w:val="BodyText"/>
              <w:rPr>
                <w:sz w:val="16"/>
                <w:szCs w:val="16"/>
                <w:lang w:val="fr-CH"/>
              </w:rPr>
            </w:pPr>
            <w:r w:rsidRPr="00CE08E8">
              <w:rPr>
                <w:sz w:val="16"/>
                <w:szCs w:val="16"/>
                <w:lang w:val="fr-CH"/>
              </w:rPr>
              <w:t>Répond aux questions avec pertinence</w:t>
            </w:r>
          </w:p>
        </w:tc>
        <w:tc>
          <w:tcPr>
            <w:tcW w:w="6630" w:type="dxa"/>
          </w:tcPr>
          <w:p w14:paraId="3F373E7F" w14:textId="5074C678" w:rsidR="0095385D" w:rsidRPr="0061543C" w:rsidRDefault="0095385D" w:rsidP="0095385D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7" w:type="dxa"/>
          </w:tcPr>
          <w:p w14:paraId="45657038" w14:textId="77777777" w:rsidR="0095385D" w:rsidRPr="0061543C" w:rsidRDefault="0095385D" w:rsidP="0095385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95385D" w:rsidRPr="0061543C" w14:paraId="7701E0A6" w14:textId="77777777" w:rsidTr="005565E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85" w:type="dxa"/>
            <w:left w:w="85" w:type="dxa"/>
            <w:bottom w:w="85" w:type="dxa"/>
            <w:right w:w="113" w:type="dxa"/>
          </w:tblCellMar>
        </w:tblPrEx>
        <w:trPr>
          <w:trHeight w:val="1077"/>
        </w:trPr>
        <w:tc>
          <w:tcPr>
            <w:tcW w:w="2268" w:type="dxa"/>
            <w:vMerge/>
          </w:tcPr>
          <w:p w14:paraId="07FE4224" w14:textId="77777777" w:rsidR="0095385D" w:rsidRPr="0061543C" w:rsidRDefault="0095385D" w:rsidP="0095385D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72" w:type="dxa"/>
          </w:tcPr>
          <w:p w14:paraId="403C09CA" w14:textId="4ABDA891" w:rsidR="0095385D" w:rsidRPr="0061543C" w:rsidRDefault="0095385D" w:rsidP="0095385D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CE08E8">
              <w:rPr>
                <w:sz w:val="16"/>
                <w:szCs w:val="16"/>
                <w:lang w:val="fr-CH"/>
              </w:rPr>
              <w:t>Argumente ses réflexions de façon nuancée et compréhensible</w:t>
            </w:r>
          </w:p>
        </w:tc>
        <w:tc>
          <w:tcPr>
            <w:tcW w:w="6630" w:type="dxa"/>
          </w:tcPr>
          <w:p w14:paraId="5A505263" w14:textId="239B98B5" w:rsidR="0095385D" w:rsidRPr="0061543C" w:rsidRDefault="0095385D" w:rsidP="0095385D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7" w:type="dxa"/>
          </w:tcPr>
          <w:p w14:paraId="56758F28" w14:textId="77777777" w:rsidR="0095385D" w:rsidRPr="0061543C" w:rsidRDefault="0095385D" w:rsidP="0095385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</w:tbl>
    <w:p w14:paraId="1E142875" w14:textId="77777777" w:rsidR="003B06E6" w:rsidRPr="0061543C" w:rsidRDefault="003B06E6" w:rsidP="003B06E6">
      <w:pPr>
        <w:rPr>
          <w:lang w:val="fr-CH"/>
        </w:rPr>
      </w:pPr>
      <w:r w:rsidRPr="0061543C">
        <w:rPr>
          <w:lang w:val="fr-CH"/>
        </w:rPr>
        <w:br w:type="page"/>
      </w:r>
    </w:p>
    <w:p w14:paraId="0660D691" w14:textId="77777777" w:rsidR="003B06E6" w:rsidRPr="0061543C" w:rsidRDefault="003B06E6" w:rsidP="003B06E6">
      <w:pPr>
        <w:rPr>
          <w:lang w:val="fr-CH"/>
        </w:rPr>
      </w:pPr>
    </w:p>
    <w:tbl>
      <w:tblPr>
        <w:tblStyle w:val="TableGrid"/>
        <w:tblW w:w="13447" w:type="dxa"/>
        <w:tblLook w:val="04A0" w:firstRow="1" w:lastRow="0" w:firstColumn="1" w:lastColumn="0" w:noHBand="0" w:noVBand="1"/>
      </w:tblPr>
      <w:tblGrid>
        <w:gridCol w:w="2274"/>
        <w:gridCol w:w="2273"/>
        <w:gridCol w:w="6632"/>
        <w:gridCol w:w="2268"/>
      </w:tblGrid>
      <w:tr w:rsidR="005565E2" w:rsidRPr="00E725E0" w14:paraId="62371635" w14:textId="77777777" w:rsidTr="00E81398">
        <w:trPr>
          <w:trHeight w:val="652"/>
        </w:trPr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13A60" w14:textId="77777777" w:rsidR="005565E2" w:rsidRPr="00E725E0" w:rsidRDefault="005565E2" w:rsidP="00FA034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E725E0">
              <w:rPr>
                <w:b/>
                <w:bCs/>
                <w:sz w:val="20"/>
                <w:szCs w:val="20"/>
                <w:lang w:val="fr-CH"/>
              </w:rPr>
              <w:t xml:space="preserve">Objectifs évaluateurs </w:t>
            </w:r>
          </w:p>
        </w:tc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91CCF" w14:textId="77777777" w:rsidR="005565E2" w:rsidRPr="00E725E0" w:rsidRDefault="005565E2" w:rsidP="00FA034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E725E0">
              <w:rPr>
                <w:b/>
                <w:bCs/>
                <w:sz w:val="20"/>
                <w:szCs w:val="20"/>
                <w:lang w:val="fr-CH"/>
              </w:rPr>
              <w:t>Critères</w:t>
            </w:r>
          </w:p>
        </w:tc>
        <w:tc>
          <w:tcPr>
            <w:tcW w:w="6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332A48" w14:textId="77777777" w:rsidR="005565E2" w:rsidRPr="00E725E0" w:rsidRDefault="005565E2" w:rsidP="00FA034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E725E0">
              <w:rPr>
                <w:b/>
                <w:bCs/>
                <w:sz w:val="20"/>
                <w:szCs w:val="20"/>
                <w:lang w:val="fr-CH"/>
              </w:rPr>
              <w:t>Remarques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9FA61" w14:textId="77777777" w:rsidR="005565E2" w:rsidRPr="00E725E0" w:rsidRDefault="005565E2" w:rsidP="00FA034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E725E0">
              <w:rPr>
                <w:b/>
                <w:bCs/>
                <w:sz w:val="20"/>
                <w:szCs w:val="20"/>
                <w:lang w:val="fr-CH"/>
              </w:rPr>
              <w:t>Points</w:t>
            </w:r>
          </w:p>
        </w:tc>
      </w:tr>
      <w:tr w:rsidR="003B06E6" w:rsidRPr="0061543C" w14:paraId="0CFBD9CB" w14:textId="77777777" w:rsidTr="00E8139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85" w:type="dxa"/>
            <w:left w:w="85" w:type="dxa"/>
            <w:bottom w:w="85" w:type="dxa"/>
            <w:right w:w="113" w:type="dxa"/>
          </w:tblCellMar>
        </w:tblPrEx>
        <w:tc>
          <w:tcPr>
            <w:tcW w:w="13442" w:type="dxa"/>
            <w:gridSpan w:val="4"/>
            <w:shd w:val="clear" w:color="auto" w:fill="F2F2F2" w:themeFill="background2" w:themeFillShade="F2"/>
          </w:tcPr>
          <w:p w14:paraId="3BFA50D5" w14:textId="77777777" w:rsidR="003B06E6" w:rsidRPr="0061543C" w:rsidRDefault="003B06E6">
            <w:pPr>
              <w:widowControl/>
              <w:autoSpaceDE/>
              <w:autoSpaceDN/>
              <w:rPr>
                <w:sz w:val="20"/>
                <w:szCs w:val="20"/>
                <w:lang w:val="fr-CH"/>
              </w:rPr>
            </w:pPr>
            <w:r w:rsidRPr="00E725E0">
              <w:rPr>
                <w:b/>
                <w:bCs/>
                <w:sz w:val="20"/>
                <w:szCs w:val="20"/>
                <w:lang w:val="fr-CH"/>
              </w:rPr>
              <w:t>Réflexion</w:t>
            </w:r>
          </w:p>
        </w:tc>
      </w:tr>
      <w:tr w:rsidR="003C2465" w:rsidRPr="0061543C" w14:paraId="37836B24" w14:textId="77777777" w:rsidTr="00E8139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85" w:type="dxa"/>
            <w:left w:w="85" w:type="dxa"/>
            <w:bottom w:w="85" w:type="dxa"/>
            <w:right w:w="113" w:type="dxa"/>
          </w:tblCellMar>
        </w:tblPrEx>
        <w:trPr>
          <w:trHeight w:val="1077"/>
        </w:trPr>
        <w:tc>
          <w:tcPr>
            <w:tcW w:w="2273" w:type="dxa"/>
            <w:vMerge w:val="restart"/>
          </w:tcPr>
          <w:p w14:paraId="34DEEF21" w14:textId="77777777" w:rsidR="003C2465" w:rsidRPr="0061543C" w:rsidRDefault="003C2465" w:rsidP="003C2465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E725E0">
              <w:rPr>
                <w:sz w:val="16"/>
                <w:szCs w:val="16"/>
                <w:lang w:val="fr-CH"/>
              </w:rPr>
              <w:t>a2.1 ... Analyse les situations professionnelles et ses propres actions professionnelles selon des aspects déontologiques. (C4)</w:t>
            </w:r>
          </w:p>
        </w:tc>
        <w:tc>
          <w:tcPr>
            <w:tcW w:w="2272" w:type="dxa"/>
          </w:tcPr>
          <w:p w14:paraId="6788892C" w14:textId="77777777" w:rsidR="003C2465" w:rsidRPr="0061543C" w:rsidRDefault="003C2465" w:rsidP="003C2465">
            <w:pPr>
              <w:spacing w:line="276" w:lineRule="auto"/>
              <w:rPr>
                <w:sz w:val="16"/>
                <w:szCs w:val="16"/>
                <w:lang w:val="fr-CH"/>
              </w:rPr>
            </w:pPr>
            <w:r w:rsidRPr="00E725E0">
              <w:rPr>
                <w:sz w:val="16"/>
                <w:szCs w:val="16"/>
                <w:lang w:val="fr-CH"/>
              </w:rPr>
              <w:t>Porte un regard objectif sur son travail</w:t>
            </w:r>
          </w:p>
        </w:tc>
        <w:tc>
          <w:tcPr>
            <w:tcW w:w="6630" w:type="dxa"/>
          </w:tcPr>
          <w:p w14:paraId="7C03420F" w14:textId="17CBA005" w:rsidR="003C2465" w:rsidRPr="0061543C" w:rsidRDefault="003C2465" w:rsidP="003C2465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7" w:type="dxa"/>
          </w:tcPr>
          <w:p w14:paraId="240A3AED" w14:textId="77777777" w:rsidR="003C2465" w:rsidRPr="0061543C" w:rsidRDefault="003C2465" w:rsidP="003C2465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3C2465" w:rsidRPr="0061543C" w14:paraId="33CE1C2E" w14:textId="77777777" w:rsidTr="00E8139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85" w:type="dxa"/>
            <w:left w:w="85" w:type="dxa"/>
            <w:bottom w:w="85" w:type="dxa"/>
            <w:right w:w="113" w:type="dxa"/>
          </w:tblCellMar>
        </w:tblPrEx>
        <w:trPr>
          <w:trHeight w:val="1077"/>
        </w:trPr>
        <w:tc>
          <w:tcPr>
            <w:tcW w:w="2273" w:type="dxa"/>
            <w:vMerge/>
          </w:tcPr>
          <w:p w14:paraId="47B22423" w14:textId="77777777" w:rsidR="003C2465" w:rsidRPr="0061543C" w:rsidRDefault="003C2465" w:rsidP="003C2465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72" w:type="dxa"/>
          </w:tcPr>
          <w:p w14:paraId="18212750" w14:textId="77777777" w:rsidR="003C2465" w:rsidRPr="0061543C" w:rsidRDefault="003C2465" w:rsidP="003C2465">
            <w:pPr>
              <w:spacing w:line="276" w:lineRule="auto"/>
              <w:rPr>
                <w:sz w:val="16"/>
                <w:szCs w:val="16"/>
                <w:lang w:val="fr-CH"/>
              </w:rPr>
            </w:pPr>
            <w:r w:rsidRPr="00E725E0">
              <w:rPr>
                <w:sz w:val="16"/>
                <w:szCs w:val="16"/>
                <w:lang w:val="fr-CH"/>
              </w:rPr>
              <w:t xml:space="preserve">Justifie </w:t>
            </w:r>
            <w:r>
              <w:rPr>
                <w:sz w:val="16"/>
                <w:szCs w:val="16"/>
                <w:lang w:val="fr-CH"/>
              </w:rPr>
              <w:t xml:space="preserve">de manière professionnelle </w:t>
            </w:r>
            <w:r w:rsidRPr="00E725E0">
              <w:rPr>
                <w:sz w:val="16"/>
                <w:szCs w:val="16"/>
                <w:lang w:val="fr-CH"/>
              </w:rPr>
              <w:t>les aspects déontologiques selon lesquels il ou elle a agi</w:t>
            </w:r>
          </w:p>
        </w:tc>
        <w:tc>
          <w:tcPr>
            <w:tcW w:w="6630" w:type="dxa"/>
          </w:tcPr>
          <w:p w14:paraId="4AEDDE4F" w14:textId="54F034AE" w:rsidR="003C2465" w:rsidRPr="0061543C" w:rsidRDefault="003C2465" w:rsidP="003C2465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7" w:type="dxa"/>
          </w:tcPr>
          <w:p w14:paraId="22766A06" w14:textId="77777777" w:rsidR="003C2465" w:rsidRPr="0061543C" w:rsidRDefault="003C2465" w:rsidP="003C2465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3C2465" w:rsidRPr="0061543C" w14:paraId="1E76C3E2" w14:textId="77777777" w:rsidTr="00E8139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85" w:type="dxa"/>
            <w:left w:w="85" w:type="dxa"/>
            <w:bottom w:w="85" w:type="dxa"/>
            <w:right w:w="113" w:type="dxa"/>
          </w:tblCellMar>
        </w:tblPrEx>
        <w:trPr>
          <w:trHeight w:val="1077"/>
        </w:trPr>
        <w:tc>
          <w:tcPr>
            <w:tcW w:w="2273" w:type="dxa"/>
            <w:vMerge/>
          </w:tcPr>
          <w:p w14:paraId="051BECCD" w14:textId="77777777" w:rsidR="003C2465" w:rsidRPr="0061543C" w:rsidRDefault="003C2465" w:rsidP="003C2465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72" w:type="dxa"/>
          </w:tcPr>
          <w:p w14:paraId="1B583104" w14:textId="5E506734" w:rsidR="003C2465" w:rsidRPr="00CE08E8" w:rsidRDefault="003C2465" w:rsidP="003C2465">
            <w:pPr>
              <w:pStyle w:val="BodyText"/>
              <w:rPr>
                <w:sz w:val="16"/>
                <w:szCs w:val="16"/>
                <w:lang w:val="fr-CH"/>
              </w:rPr>
            </w:pPr>
            <w:r w:rsidRPr="00CE08E8">
              <w:rPr>
                <w:sz w:val="16"/>
                <w:szCs w:val="16"/>
                <w:lang w:val="fr-CH"/>
              </w:rPr>
              <w:t>Présente d’autres pistes d’actions pertinentes et les argumente d’un point de vue professionnel</w:t>
            </w:r>
          </w:p>
        </w:tc>
        <w:tc>
          <w:tcPr>
            <w:tcW w:w="6630" w:type="dxa"/>
          </w:tcPr>
          <w:p w14:paraId="215D374E" w14:textId="1491180D" w:rsidR="003C2465" w:rsidRPr="0061543C" w:rsidRDefault="003C2465" w:rsidP="003C2465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7" w:type="dxa"/>
          </w:tcPr>
          <w:p w14:paraId="101F5E71" w14:textId="77777777" w:rsidR="003C2465" w:rsidRPr="0061543C" w:rsidRDefault="003C2465" w:rsidP="003C2465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3C2465" w:rsidRPr="00532916" w14:paraId="569A4987" w14:textId="77777777" w:rsidTr="00E8139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85" w:type="dxa"/>
            <w:left w:w="85" w:type="dxa"/>
            <w:bottom w:w="85" w:type="dxa"/>
            <w:right w:w="113" w:type="dxa"/>
          </w:tblCellMar>
        </w:tblPrEx>
        <w:trPr>
          <w:trHeight w:val="1077"/>
        </w:trPr>
        <w:tc>
          <w:tcPr>
            <w:tcW w:w="2273" w:type="dxa"/>
            <w:vMerge/>
          </w:tcPr>
          <w:p w14:paraId="4D457CBC" w14:textId="77777777" w:rsidR="003C2465" w:rsidRPr="0061543C" w:rsidRDefault="003C2465" w:rsidP="003C2465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72" w:type="dxa"/>
          </w:tcPr>
          <w:p w14:paraId="7DCF04A5" w14:textId="0FC53335" w:rsidR="003C2465" w:rsidRPr="00CE08E8" w:rsidRDefault="003C2465" w:rsidP="003C2465">
            <w:pPr>
              <w:pStyle w:val="BodyText"/>
              <w:rPr>
                <w:sz w:val="16"/>
                <w:szCs w:val="16"/>
                <w:lang w:val="fr-CH"/>
              </w:rPr>
            </w:pPr>
            <w:r w:rsidRPr="00CE08E8">
              <w:rPr>
                <w:sz w:val="16"/>
                <w:szCs w:val="16"/>
                <w:lang w:val="fr-CH"/>
              </w:rPr>
              <w:t>Évalue ses propres actions de manière critique et professionnelle</w:t>
            </w:r>
          </w:p>
        </w:tc>
        <w:tc>
          <w:tcPr>
            <w:tcW w:w="6630" w:type="dxa"/>
          </w:tcPr>
          <w:p w14:paraId="09F231AB" w14:textId="5415AD36" w:rsidR="003C2465" w:rsidRPr="0061543C" w:rsidRDefault="003C2465" w:rsidP="003C2465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7" w:type="dxa"/>
          </w:tcPr>
          <w:p w14:paraId="2B682D30" w14:textId="51951EC6" w:rsidR="003C2465" w:rsidRPr="0061543C" w:rsidRDefault="003C2465" w:rsidP="003C2465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3C2465" w:rsidRPr="0061543C" w14:paraId="2495A123" w14:textId="77777777" w:rsidTr="00E8139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85" w:type="dxa"/>
            <w:left w:w="85" w:type="dxa"/>
            <w:bottom w:w="85" w:type="dxa"/>
            <w:right w:w="113" w:type="dxa"/>
          </w:tblCellMar>
        </w:tblPrEx>
        <w:trPr>
          <w:trHeight w:val="1077"/>
        </w:trPr>
        <w:tc>
          <w:tcPr>
            <w:tcW w:w="2273" w:type="dxa"/>
            <w:vMerge w:val="restart"/>
          </w:tcPr>
          <w:p w14:paraId="780397A2" w14:textId="77777777" w:rsidR="003C2465" w:rsidRPr="0061543C" w:rsidRDefault="003C2465" w:rsidP="003C2465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E725E0">
              <w:rPr>
                <w:sz w:val="16"/>
                <w:szCs w:val="16"/>
                <w:lang w:val="fr-CH"/>
              </w:rPr>
              <w:t>a2.4 …intègre les prescriptions et les principes directeurs de l'établissement dans sa réflexion. (C4)</w:t>
            </w:r>
          </w:p>
        </w:tc>
        <w:tc>
          <w:tcPr>
            <w:tcW w:w="2272" w:type="dxa"/>
          </w:tcPr>
          <w:p w14:paraId="3CDD08A7" w14:textId="5F661B99" w:rsidR="003C2465" w:rsidRPr="00CE08E8" w:rsidRDefault="003C2465" w:rsidP="003C2465">
            <w:pPr>
              <w:pStyle w:val="BodyText"/>
              <w:rPr>
                <w:sz w:val="16"/>
                <w:szCs w:val="16"/>
                <w:lang w:val="fr-CH"/>
              </w:rPr>
            </w:pPr>
            <w:r w:rsidRPr="00CE08E8">
              <w:rPr>
                <w:sz w:val="16"/>
                <w:szCs w:val="16"/>
                <w:lang w:val="fr-CH"/>
              </w:rPr>
              <w:t>Fait référence aux prescriptions et principes directeurs de l’institution dans sa réflexion</w:t>
            </w:r>
          </w:p>
        </w:tc>
        <w:tc>
          <w:tcPr>
            <w:tcW w:w="6630" w:type="dxa"/>
          </w:tcPr>
          <w:p w14:paraId="06A1D09A" w14:textId="26603AA0" w:rsidR="003C2465" w:rsidRPr="0061543C" w:rsidRDefault="003C2465" w:rsidP="003C2465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7" w:type="dxa"/>
          </w:tcPr>
          <w:p w14:paraId="08CC66EF" w14:textId="77777777" w:rsidR="003C2465" w:rsidRPr="0061543C" w:rsidRDefault="003C2465" w:rsidP="003C2465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3C2465" w:rsidRPr="0061543C" w14:paraId="0FB87182" w14:textId="77777777" w:rsidTr="00E8139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85" w:type="dxa"/>
            <w:left w:w="85" w:type="dxa"/>
            <w:bottom w:w="85" w:type="dxa"/>
            <w:right w:w="113" w:type="dxa"/>
          </w:tblCellMar>
        </w:tblPrEx>
        <w:trPr>
          <w:trHeight w:val="1077"/>
        </w:trPr>
        <w:tc>
          <w:tcPr>
            <w:tcW w:w="2273" w:type="dxa"/>
            <w:vMerge/>
          </w:tcPr>
          <w:p w14:paraId="1B538C0A" w14:textId="77777777" w:rsidR="003C2465" w:rsidRPr="0061543C" w:rsidRDefault="003C2465" w:rsidP="003C2465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72" w:type="dxa"/>
          </w:tcPr>
          <w:p w14:paraId="6F302AAE" w14:textId="36756B40" w:rsidR="003C2465" w:rsidRPr="0061543C" w:rsidRDefault="003C2465" w:rsidP="003C2465">
            <w:pPr>
              <w:spacing w:line="276" w:lineRule="auto"/>
              <w:rPr>
                <w:sz w:val="16"/>
                <w:szCs w:val="16"/>
                <w:lang w:val="fr-CH"/>
              </w:rPr>
            </w:pPr>
            <w:r w:rsidRPr="00CE08E8">
              <w:rPr>
                <w:sz w:val="16"/>
                <w:szCs w:val="16"/>
                <w:lang w:val="fr-CH"/>
              </w:rPr>
              <w:t>Explique comment les prescriptions et principes directeurs de l’institution ont influencé son accompagnement</w:t>
            </w:r>
          </w:p>
        </w:tc>
        <w:tc>
          <w:tcPr>
            <w:tcW w:w="6630" w:type="dxa"/>
          </w:tcPr>
          <w:p w14:paraId="25E24741" w14:textId="5F895A51" w:rsidR="003C2465" w:rsidRPr="0061543C" w:rsidRDefault="003C2465" w:rsidP="003C2465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7" w:type="dxa"/>
          </w:tcPr>
          <w:p w14:paraId="74D44DC5" w14:textId="77777777" w:rsidR="003C2465" w:rsidRPr="0061543C" w:rsidRDefault="003C2465" w:rsidP="003C2465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</w:tbl>
    <w:p w14:paraId="31E75448" w14:textId="77777777" w:rsidR="003B06E6" w:rsidRDefault="003B06E6" w:rsidP="003B06E6">
      <w:pPr>
        <w:rPr>
          <w:lang w:val="fr-CH"/>
        </w:rPr>
      </w:pPr>
      <w:r w:rsidRPr="0061543C">
        <w:rPr>
          <w:lang w:val="fr-CH"/>
        </w:rPr>
        <w:br w:type="page"/>
      </w:r>
    </w:p>
    <w:p w14:paraId="12990FA6" w14:textId="77777777" w:rsidR="003B06E6" w:rsidRDefault="003B06E6" w:rsidP="003B06E6">
      <w:pPr>
        <w:rPr>
          <w:lang w:val="fr-CH"/>
        </w:rPr>
      </w:pPr>
    </w:p>
    <w:tbl>
      <w:tblPr>
        <w:tblStyle w:val="TableGrid"/>
        <w:tblW w:w="13442" w:type="dxa"/>
        <w:tblLook w:val="04A0" w:firstRow="1" w:lastRow="0" w:firstColumn="1" w:lastColumn="0" w:noHBand="0" w:noVBand="1"/>
      </w:tblPr>
      <w:tblGrid>
        <w:gridCol w:w="2273"/>
        <w:gridCol w:w="2272"/>
        <w:gridCol w:w="6630"/>
        <w:gridCol w:w="2267"/>
      </w:tblGrid>
      <w:tr w:rsidR="005565E2" w:rsidRPr="00E725E0" w14:paraId="3A647434" w14:textId="77777777" w:rsidTr="005565E2"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9F3DE" w14:textId="77777777" w:rsidR="005565E2" w:rsidRPr="00E725E0" w:rsidRDefault="005565E2" w:rsidP="00FA034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E725E0">
              <w:rPr>
                <w:b/>
                <w:bCs/>
                <w:sz w:val="20"/>
                <w:szCs w:val="20"/>
                <w:lang w:val="fr-CH"/>
              </w:rPr>
              <w:t xml:space="preserve">Objectifs évaluateurs </w:t>
            </w:r>
          </w:p>
        </w:tc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D84F5" w14:textId="77777777" w:rsidR="005565E2" w:rsidRPr="00E725E0" w:rsidRDefault="005565E2" w:rsidP="00FA034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E725E0">
              <w:rPr>
                <w:b/>
                <w:bCs/>
                <w:sz w:val="20"/>
                <w:szCs w:val="20"/>
                <w:lang w:val="fr-CH"/>
              </w:rPr>
              <w:t>Critères</w:t>
            </w:r>
          </w:p>
        </w:tc>
        <w:tc>
          <w:tcPr>
            <w:tcW w:w="6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287C5" w14:textId="77777777" w:rsidR="005565E2" w:rsidRPr="00E725E0" w:rsidRDefault="005565E2" w:rsidP="00FA034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E725E0">
              <w:rPr>
                <w:b/>
                <w:bCs/>
                <w:sz w:val="20"/>
                <w:szCs w:val="20"/>
                <w:lang w:val="fr-CH"/>
              </w:rPr>
              <w:t>Remarques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3F3F18" w14:textId="77777777" w:rsidR="005565E2" w:rsidRPr="00E725E0" w:rsidRDefault="005565E2" w:rsidP="00FA034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CH"/>
              </w:rPr>
            </w:pPr>
            <w:r w:rsidRPr="00E725E0">
              <w:rPr>
                <w:b/>
                <w:bCs/>
                <w:sz w:val="20"/>
                <w:szCs w:val="20"/>
                <w:lang w:val="fr-CH"/>
              </w:rPr>
              <w:t>Points</w:t>
            </w:r>
          </w:p>
        </w:tc>
      </w:tr>
      <w:tr w:rsidR="003B06E6" w:rsidRPr="0061543C" w14:paraId="15B569AF" w14:textId="77777777" w:rsidTr="005565E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85" w:type="dxa"/>
            <w:left w:w="85" w:type="dxa"/>
            <w:bottom w:w="85" w:type="dxa"/>
            <w:right w:w="113" w:type="dxa"/>
          </w:tblCellMar>
        </w:tblPrEx>
        <w:tc>
          <w:tcPr>
            <w:tcW w:w="13442" w:type="dxa"/>
            <w:gridSpan w:val="4"/>
            <w:shd w:val="clear" w:color="auto" w:fill="F2F2F2" w:themeFill="background2" w:themeFillShade="F2"/>
          </w:tcPr>
          <w:p w14:paraId="5578C89F" w14:textId="77777777" w:rsidR="003B06E6" w:rsidRPr="0061543C" w:rsidRDefault="003B06E6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E725E0">
              <w:rPr>
                <w:b/>
                <w:bCs/>
                <w:sz w:val="20"/>
                <w:szCs w:val="20"/>
                <w:lang w:val="fr-CH"/>
              </w:rPr>
              <w:t>Rôle professionnel</w:t>
            </w:r>
          </w:p>
        </w:tc>
      </w:tr>
      <w:tr w:rsidR="003C2465" w:rsidRPr="0061543C" w14:paraId="2319C165" w14:textId="77777777" w:rsidTr="005565E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85" w:type="dxa"/>
            <w:left w:w="85" w:type="dxa"/>
            <w:bottom w:w="85" w:type="dxa"/>
            <w:right w:w="113" w:type="dxa"/>
          </w:tblCellMar>
        </w:tblPrEx>
        <w:trPr>
          <w:trHeight w:val="1077"/>
        </w:trPr>
        <w:tc>
          <w:tcPr>
            <w:tcW w:w="2273" w:type="dxa"/>
            <w:vMerge w:val="restart"/>
          </w:tcPr>
          <w:p w14:paraId="6BA423F5" w14:textId="77777777" w:rsidR="003C2465" w:rsidRPr="0061543C" w:rsidRDefault="003C2465" w:rsidP="003C2465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E725E0">
              <w:rPr>
                <w:sz w:val="16"/>
                <w:szCs w:val="16"/>
                <w:lang w:val="fr-CH"/>
              </w:rPr>
              <w:t>a1.8 …défend avec persuasion sa profession vis-à-vis de tiers. (C3)</w:t>
            </w:r>
          </w:p>
        </w:tc>
        <w:tc>
          <w:tcPr>
            <w:tcW w:w="2272" w:type="dxa"/>
          </w:tcPr>
          <w:p w14:paraId="13044F7D" w14:textId="4B559B46" w:rsidR="003C2465" w:rsidRPr="00CE08E8" w:rsidRDefault="003C2465" w:rsidP="003C2465">
            <w:pPr>
              <w:pStyle w:val="BodyText"/>
              <w:rPr>
                <w:sz w:val="16"/>
                <w:szCs w:val="16"/>
                <w:lang w:val="fr-CH"/>
              </w:rPr>
            </w:pPr>
            <w:r w:rsidRPr="00CE08E8">
              <w:rPr>
                <w:sz w:val="16"/>
                <w:szCs w:val="16"/>
                <w:lang w:val="fr-CH"/>
              </w:rPr>
              <w:t>Agit et mène des réflexions en étant conscient-e de son rôle professionnel</w:t>
            </w:r>
          </w:p>
        </w:tc>
        <w:tc>
          <w:tcPr>
            <w:tcW w:w="6630" w:type="dxa"/>
          </w:tcPr>
          <w:p w14:paraId="276A2E07" w14:textId="5FDD2D11" w:rsidR="003C2465" w:rsidRPr="0061543C" w:rsidRDefault="003C2465" w:rsidP="003C2465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7" w:type="dxa"/>
          </w:tcPr>
          <w:p w14:paraId="2F747E30" w14:textId="77777777" w:rsidR="003C2465" w:rsidRPr="0061543C" w:rsidRDefault="003C2465" w:rsidP="003C2465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3C2465" w:rsidRPr="0061543C" w14:paraId="22856F92" w14:textId="77777777" w:rsidTr="005565E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85" w:type="dxa"/>
            <w:left w:w="85" w:type="dxa"/>
            <w:bottom w:w="85" w:type="dxa"/>
            <w:right w:w="113" w:type="dxa"/>
          </w:tblCellMar>
        </w:tblPrEx>
        <w:trPr>
          <w:trHeight w:val="1077"/>
        </w:trPr>
        <w:tc>
          <w:tcPr>
            <w:tcW w:w="2273" w:type="dxa"/>
            <w:vMerge/>
          </w:tcPr>
          <w:p w14:paraId="2E1CFDE2" w14:textId="77777777" w:rsidR="003C2465" w:rsidRPr="0061543C" w:rsidRDefault="003C2465" w:rsidP="003C2465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72" w:type="dxa"/>
          </w:tcPr>
          <w:p w14:paraId="294497CD" w14:textId="77777777" w:rsidR="003C2465" w:rsidRPr="0061543C" w:rsidRDefault="003C2465" w:rsidP="003C2465">
            <w:pPr>
              <w:spacing w:line="276" w:lineRule="auto"/>
              <w:rPr>
                <w:sz w:val="16"/>
                <w:szCs w:val="16"/>
                <w:lang w:val="fr-CH"/>
              </w:rPr>
            </w:pPr>
            <w:r w:rsidRPr="00E725E0">
              <w:rPr>
                <w:sz w:val="16"/>
                <w:szCs w:val="16"/>
                <w:lang w:val="fr-CH"/>
              </w:rPr>
              <w:t>Défend avec persuasion sa propre action professionnelle vis-à-vis de tiers</w:t>
            </w:r>
          </w:p>
        </w:tc>
        <w:tc>
          <w:tcPr>
            <w:tcW w:w="6630" w:type="dxa"/>
          </w:tcPr>
          <w:p w14:paraId="47805F00" w14:textId="5B2388B1" w:rsidR="003C2465" w:rsidRPr="0061543C" w:rsidRDefault="003C2465" w:rsidP="003C2465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7" w:type="dxa"/>
          </w:tcPr>
          <w:p w14:paraId="22C96070" w14:textId="77777777" w:rsidR="003C2465" w:rsidRPr="0061543C" w:rsidRDefault="003C2465" w:rsidP="003C2465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3C2465" w:rsidRPr="0061543C" w14:paraId="5082D0CE" w14:textId="77777777" w:rsidTr="005565E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85" w:type="dxa"/>
            <w:left w:w="85" w:type="dxa"/>
            <w:bottom w:w="85" w:type="dxa"/>
            <w:right w:w="113" w:type="dxa"/>
          </w:tblCellMar>
        </w:tblPrEx>
        <w:trPr>
          <w:trHeight w:val="1077"/>
        </w:trPr>
        <w:tc>
          <w:tcPr>
            <w:tcW w:w="2273" w:type="dxa"/>
            <w:vMerge/>
          </w:tcPr>
          <w:p w14:paraId="7416076E" w14:textId="77777777" w:rsidR="003C2465" w:rsidRPr="0061543C" w:rsidRDefault="003C2465" w:rsidP="003C2465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72" w:type="dxa"/>
          </w:tcPr>
          <w:p w14:paraId="0C280D89" w14:textId="699FC589" w:rsidR="003C2465" w:rsidRPr="0061543C" w:rsidRDefault="003C2465" w:rsidP="003C2465">
            <w:pPr>
              <w:spacing w:line="276" w:lineRule="auto"/>
              <w:rPr>
                <w:sz w:val="16"/>
                <w:szCs w:val="16"/>
                <w:lang w:val="fr-CH"/>
              </w:rPr>
            </w:pPr>
            <w:r w:rsidRPr="00CE08E8">
              <w:rPr>
                <w:sz w:val="16"/>
                <w:szCs w:val="16"/>
                <w:lang w:val="fr-CH"/>
              </w:rPr>
              <w:t>Justifie ses actions de manière professionnelle et compréhensible</w:t>
            </w:r>
          </w:p>
        </w:tc>
        <w:tc>
          <w:tcPr>
            <w:tcW w:w="6630" w:type="dxa"/>
          </w:tcPr>
          <w:p w14:paraId="779BFCEF" w14:textId="15AB3F33" w:rsidR="003C2465" w:rsidRPr="0061543C" w:rsidRDefault="003C2465" w:rsidP="003C2465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7" w:type="dxa"/>
          </w:tcPr>
          <w:p w14:paraId="3643578F" w14:textId="77777777" w:rsidR="003C2465" w:rsidRPr="0061543C" w:rsidRDefault="003C2465" w:rsidP="003C2465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3C2465" w:rsidRPr="0061543C" w14:paraId="1481888B" w14:textId="77777777" w:rsidTr="005565E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85" w:type="dxa"/>
            <w:left w:w="85" w:type="dxa"/>
            <w:bottom w:w="85" w:type="dxa"/>
            <w:right w:w="113" w:type="dxa"/>
          </w:tblCellMar>
        </w:tblPrEx>
        <w:trPr>
          <w:trHeight w:val="1077"/>
        </w:trPr>
        <w:tc>
          <w:tcPr>
            <w:tcW w:w="2273" w:type="dxa"/>
            <w:vMerge w:val="restart"/>
          </w:tcPr>
          <w:p w14:paraId="45915018" w14:textId="77777777" w:rsidR="003C2465" w:rsidRPr="0061543C" w:rsidRDefault="003C2465" w:rsidP="003C2465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E725E0">
              <w:rPr>
                <w:sz w:val="16"/>
                <w:szCs w:val="16"/>
                <w:lang w:val="fr-CH"/>
              </w:rPr>
              <w:t>a2.6 …défend ses opinions personnelles de manière appropriées et explique comment il/elle soutient certaines décisions. (C3)</w:t>
            </w:r>
          </w:p>
        </w:tc>
        <w:tc>
          <w:tcPr>
            <w:tcW w:w="2272" w:type="dxa"/>
          </w:tcPr>
          <w:p w14:paraId="72BA79B7" w14:textId="0318AB2C" w:rsidR="003C2465" w:rsidRPr="00CE08E8" w:rsidRDefault="003C2465" w:rsidP="003C2465">
            <w:pPr>
              <w:pStyle w:val="BodyText"/>
              <w:rPr>
                <w:sz w:val="16"/>
                <w:szCs w:val="16"/>
                <w:lang w:val="fr-CH"/>
              </w:rPr>
            </w:pPr>
            <w:r w:rsidRPr="00CE08E8">
              <w:rPr>
                <w:sz w:val="16"/>
                <w:szCs w:val="16"/>
                <w:lang w:val="fr-CH"/>
              </w:rPr>
              <w:t>Questionne les décisions prises et en tire des enseignements pour l’avenir</w:t>
            </w:r>
          </w:p>
        </w:tc>
        <w:tc>
          <w:tcPr>
            <w:tcW w:w="6630" w:type="dxa"/>
          </w:tcPr>
          <w:p w14:paraId="76DC48E1" w14:textId="67367584" w:rsidR="003C2465" w:rsidRPr="0061543C" w:rsidRDefault="003C2465" w:rsidP="003C2465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7" w:type="dxa"/>
          </w:tcPr>
          <w:p w14:paraId="7BE4D30D" w14:textId="77777777" w:rsidR="003C2465" w:rsidRPr="0061543C" w:rsidRDefault="003C2465" w:rsidP="003C2465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3C2465" w:rsidRPr="0061543C" w14:paraId="3C6BB67D" w14:textId="77777777" w:rsidTr="005565E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85" w:type="dxa"/>
            <w:left w:w="85" w:type="dxa"/>
            <w:bottom w:w="85" w:type="dxa"/>
            <w:right w:w="113" w:type="dxa"/>
          </w:tblCellMar>
        </w:tblPrEx>
        <w:trPr>
          <w:trHeight w:val="1077"/>
        </w:trPr>
        <w:tc>
          <w:tcPr>
            <w:tcW w:w="2273" w:type="dxa"/>
            <w:vMerge/>
          </w:tcPr>
          <w:p w14:paraId="486008D9" w14:textId="77777777" w:rsidR="003C2465" w:rsidRPr="0061543C" w:rsidRDefault="003C2465" w:rsidP="003C2465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72" w:type="dxa"/>
          </w:tcPr>
          <w:p w14:paraId="27404A32" w14:textId="2874D099" w:rsidR="003C2465" w:rsidRPr="00CE08E8" w:rsidRDefault="003C2465" w:rsidP="003C2465">
            <w:pPr>
              <w:pStyle w:val="BodyText"/>
              <w:rPr>
                <w:sz w:val="16"/>
                <w:szCs w:val="16"/>
                <w:lang w:val="fr-CH"/>
              </w:rPr>
            </w:pPr>
            <w:r w:rsidRPr="00CE08E8">
              <w:rPr>
                <w:sz w:val="16"/>
                <w:szCs w:val="16"/>
                <w:lang w:val="fr-CH"/>
              </w:rPr>
              <w:t>Justifie de manière professionnelle les décisions et souligne leur impact sur les personnes accompagnées et/ou l'équipe.</w:t>
            </w:r>
          </w:p>
        </w:tc>
        <w:tc>
          <w:tcPr>
            <w:tcW w:w="6630" w:type="dxa"/>
          </w:tcPr>
          <w:p w14:paraId="686B2013" w14:textId="5CEB13E9" w:rsidR="003C2465" w:rsidRPr="0061543C" w:rsidRDefault="003C2465" w:rsidP="003C2465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7" w:type="dxa"/>
          </w:tcPr>
          <w:p w14:paraId="70BA76C7" w14:textId="77777777" w:rsidR="003C2465" w:rsidRPr="0061543C" w:rsidRDefault="003C2465" w:rsidP="003C2465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3C2465" w:rsidRPr="0061543C" w14:paraId="3E935E77" w14:textId="77777777" w:rsidTr="005565E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85" w:type="dxa"/>
            <w:left w:w="85" w:type="dxa"/>
            <w:bottom w:w="85" w:type="dxa"/>
            <w:right w:w="113" w:type="dxa"/>
          </w:tblCellMar>
        </w:tblPrEx>
        <w:trPr>
          <w:trHeight w:val="1077"/>
        </w:trPr>
        <w:tc>
          <w:tcPr>
            <w:tcW w:w="2273" w:type="dxa"/>
            <w:vMerge/>
          </w:tcPr>
          <w:p w14:paraId="0B44BF8A" w14:textId="77777777" w:rsidR="003C2465" w:rsidRPr="0061543C" w:rsidRDefault="003C2465" w:rsidP="003C2465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</w:tc>
        <w:tc>
          <w:tcPr>
            <w:tcW w:w="2272" w:type="dxa"/>
          </w:tcPr>
          <w:p w14:paraId="6774DAB6" w14:textId="747563DD" w:rsidR="003C2465" w:rsidRPr="0061543C" w:rsidRDefault="003C2465" w:rsidP="003C2465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CE08E8">
              <w:rPr>
                <w:sz w:val="16"/>
                <w:szCs w:val="16"/>
                <w:lang w:val="fr-CH"/>
              </w:rPr>
              <w:t>Défend ses opinions personnelles de manière appropriée</w:t>
            </w:r>
          </w:p>
        </w:tc>
        <w:tc>
          <w:tcPr>
            <w:tcW w:w="6630" w:type="dxa"/>
          </w:tcPr>
          <w:p w14:paraId="08F76032" w14:textId="40AC0B69" w:rsidR="003C2465" w:rsidRPr="0061543C" w:rsidRDefault="003C2465" w:rsidP="003C2465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67" w:type="dxa"/>
          </w:tcPr>
          <w:p w14:paraId="15321D1B" w14:textId="77777777" w:rsidR="003C2465" w:rsidRPr="0061543C" w:rsidRDefault="003C2465" w:rsidP="003C2465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3B06E6" w:rsidRPr="0061543C" w14:paraId="55A6D8F8" w14:textId="77777777" w:rsidTr="005565E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85" w:type="dxa"/>
            <w:left w:w="85" w:type="dxa"/>
            <w:bottom w:w="85" w:type="dxa"/>
            <w:right w:w="113" w:type="dxa"/>
          </w:tblCellMar>
        </w:tblPrEx>
        <w:trPr>
          <w:trHeight w:val="57"/>
        </w:trPr>
        <w:tc>
          <w:tcPr>
            <w:tcW w:w="2273" w:type="dxa"/>
            <w:tcBorders>
              <w:left w:val="nil"/>
              <w:bottom w:val="nil"/>
              <w:right w:val="nil"/>
            </w:tcBorders>
          </w:tcPr>
          <w:p w14:paraId="369BC3E9" w14:textId="77777777" w:rsidR="003B06E6" w:rsidRPr="0061543C" w:rsidRDefault="003B06E6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2272" w:type="dxa"/>
            <w:tcBorders>
              <w:left w:val="nil"/>
              <w:bottom w:val="nil"/>
              <w:right w:val="nil"/>
            </w:tcBorders>
          </w:tcPr>
          <w:p w14:paraId="10B7A2D4" w14:textId="77777777" w:rsidR="003B06E6" w:rsidRPr="0061543C" w:rsidRDefault="003B06E6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6630" w:type="dxa"/>
            <w:tcBorders>
              <w:left w:val="nil"/>
              <w:bottom w:val="nil"/>
            </w:tcBorders>
          </w:tcPr>
          <w:p w14:paraId="6FEE690B" w14:textId="77777777" w:rsidR="003B06E6" w:rsidRPr="0061543C" w:rsidRDefault="003B06E6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  <w:lang w:val="fr-CH"/>
              </w:rPr>
            </w:pPr>
            <w:r w:rsidRPr="0061543C">
              <w:rPr>
                <w:b/>
                <w:bCs/>
                <w:sz w:val="20"/>
                <w:szCs w:val="20"/>
                <w:lang w:val="fr-CH"/>
              </w:rPr>
              <w:t>Total</w:t>
            </w:r>
          </w:p>
        </w:tc>
        <w:tc>
          <w:tcPr>
            <w:tcW w:w="2267" w:type="dxa"/>
          </w:tcPr>
          <w:p w14:paraId="2840B685" w14:textId="7F8C3BF9" w:rsidR="003B06E6" w:rsidRPr="0061543C" w:rsidRDefault="003B06E6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  <w:r w:rsidR="002902A3">
              <w:rPr>
                <w:sz w:val="20"/>
                <w:szCs w:val="20"/>
                <w:lang w:val="fr-CH"/>
              </w:rPr>
              <w:t xml:space="preserve"> / 57</w:t>
            </w:r>
          </w:p>
        </w:tc>
      </w:tr>
    </w:tbl>
    <w:p w14:paraId="13D25D37" w14:textId="2302C75D" w:rsidR="00C6663F" w:rsidRPr="00C6663F" w:rsidRDefault="00C6663F" w:rsidP="00C6663F">
      <w:pPr>
        <w:tabs>
          <w:tab w:val="left" w:pos="11746"/>
        </w:tabs>
        <w:rPr>
          <w:sz w:val="20"/>
          <w:szCs w:val="20"/>
          <w:lang w:val="fr-CH"/>
        </w:rPr>
        <w:sectPr w:rsidR="00C6663F" w:rsidRPr="00C6663F" w:rsidSect="00AE3234">
          <w:headerReference w:type="default" r:id="rId19"/>
          <w:pgSz w:w="16838" w:h="11906" w:orient="landscape"/>
          <w:pgMar w:top="1418" w:right="2098" w:bottom="851" w:left="1418" w:header="6" w:footer="709" w:gutter="0"/>
          <w:cols w:space="708"/>
          <w:docGrid w:linePitch="360"/>
        </w:sectPr>
      </w:pPr>
    </w:p>
    <w:p w14:paraId="0264D769" w14:textId="77777777" w:rsidR="00A17C1B" w:rsidRPr="0061543C" w:rsidRDefault="00A17C1B" w:rsidP="00A17C1B">
      <w:pPr>
        <w:widowControl/>
        <w:tabs>
          <w:tab w:val="left" w:pos="7371"/>
        </w:tabs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  <w:lang w:val="fr-CH"/>
        </w:rPr>
      </w:pPr>
      <w:r w:rsidRPr="00E725E0">
        <w:rPr>
          <w:b/>
          <w:bCs/>
          <w:color w:val="95C11F" w:themeColor="text2"/>
          <w:sz w:val="20"/>
          <w:szCs w:val="20"/>
          <w:lang w:val="fr-CH"/>
        </w:rPr>
        <w:lastRenderedPageBreak/>
        <w:t xml:space="preserve">Résultat </w:t>
      </w:r>
      <w:r>
        <w:rPr>
          <w:b/>
          <w:bCs/>
          <w:color w:val="95C11F" w:themeColor="text2"/>
          <w:sz w:val="20"/>
          <w:szCs w:val="20"/>
          <w:lang w:val="fr-CH"/>
        </w:rPr>
        <w:t>entretien professionnel (point d’appréciation 2)</w:t>
      </w:r>
      <w:r w:rsidRPr="0061543C">
        <w:rPr>
          <w:b/>
          <w:bCs/>
          <w:color w:val="95C11F" w:themeColor="text2"/>
          <w:sz w:val="20"/>
          <w:szCs w:val="20"/>
          <w:lang w:val="fr-CH"/>
        </w:rPr>
        <w:tab/>
      </w:r>
      <w:r w:rsidRPr="00E725E0">
        <w:rPr>
          <w:b/>
          <w:bCs/>
          <w:color w:val="95C11F" w:themeColor="text2"/>
          <w:sz w:val="20"/>
          <w:szCs w:val="20"/>
          <w:lang w:val="fr-CH"/>
        </w:rPr>
        <w:t>Barème</w:t>
      </w:r>
    </w:p>
    <w:p w14:paraId="71A89555" w14:textId="25FF27D5" w:rsidR="00A17C1B" w:rsidRPr="0061543C" w:rsidRDefault="00A17C1B" w:rsidP="00A17C1B">
      <w:pPr>
        <w:widowControl/>
        <w:tabs>
          <w:tab w:val="left" w:pos="7371"/>
        </w:tabs>
        <w:autoSpaceDE/>
        <w:autoSpaceDN/>
        <w:spacing w:line="276" w:lineRule="auto"/>
        <w:rPr>
          <w:sz w:val="20"/>
          <w:szCs w:val="20"/>
          <w:lang w:val="fr-CH"/>
        </w:rPr>
      </w:pPr>
      <w:r w:rsidRPr="0061543C">
        <w:rPr>
          <w:sz w:val="20"/>
          <w:szCs w:val="20"/>
          <w:lang w:val="fr-CH"/>
        </w:rPr>
        <w:tab/>
      </w:r>
      <w:r w:rsidRPr="00D55D36">
        <w:rPr>
          <w:sz w:val="20"/>
          <w:szCs w:val="20"/>
          <w:lang w:val="fr-CH"/>
        </w:rPr>
        <w:t>Nombre maximum de points</w:t>
      </w:r>
      <w:r>
        <w:rPr>
          <w:sz w:val="20"/>
          <w:szCs w:val="20"/>
          <w:lang w:val="fr-CH"/>
        </w:rPr>
        <w:t xml:space="preserve"> </w:t>
      </w:r>
      <w:r w:rsidRPr="0061543C">
        <w:rPr>
          <w:sz w:val="20"/>
          <w:szCs w:val="20"/>
          <w:lang w:val="fr-CH"/>
        </w:rPr>
        <w:t xml:space="preserve">: </w:t>
      </w:r>
      <w:r w:rsidR="002902A3">
        <w:rPr>
          <w:sz w:val="20"/>
          <w:szCs w:val="20"/>
          <w:lang w:val="fr-CH"/>
        </w:rPr>
        <w:t>57</w:t>
      </w:r>
    </w:p>
    <w:tbl>
      <w:tblPr>
        <w:tblStyle w:val="TableGrid"/>
        <w:tblW w:w="1269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3402"/>
        <w:gridCol w:w="3261"/>
        <w:gridCol w:w="567"/>
        <w:gridCol w:w="851"/>
        <w:gridCol w:w="283"/>
        <w:gridCol w:w="763"/>
        <w:gridCol w:w="1079"/>
        <w:gridCol w:w="709"/>
        <w:gridCol w:w="851"/>
        <w:gridCol w:w="925"/>
      </w:tblGrid>
      <w:tr w:rsidR="00A17C1B" w:rsidRPr="0061543C" w14:paraId="1BBC0174" w14:textId="77777777" w:rsidTr="003C2465">
        <w:tc>
          <w:tcPr>
            <w:tcW w:w="3402" w:type="dxa"/>
            <w:tcBorders>
              <w:bottom w:val="single" w:sz="8" w:space="0" w:color="auto"/>
            </w:tcBorders>
          </w:tcPr>
          <w:p w14:paraId="6B75D4F1" w14:textId="77777777" w:rsidR="00A17C1B" w:rsidRPr="0061543C" w:rsidRDefault="00A17C1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Somme des points obtenus</w:t>
            </w:r>
            <w:r w:rsidRPr="00D55D36">
              <w:rPr>
                <w:sz w:val="20"/>
                <w:szCs w:val="20"/>
                <w:lang w:val="fr-CH"/>
              </w:rPr>
              <w:t xml:space="preserve"> </w:t>
            </w:r>
            <w:r>
              <w:rPr>
                <w:sz w:val="20"/>
                <w:szCs w:val="20"/>
                <w:lang w:val="fr-CH"/>
              </w:rPr>
              <w:t>à l’entretien professionnel</w:t>
            </w:r>
          </w:p>
        </w:tc>
        <w:tc>
          <w:tcPr>
            <w:tcW w:w="3261" w:type="dxa"/>
            <w:tcBorders>
              <w:bottom w:val="single" w:sz="8" w:space="0" w:color="auto"/>
            </w:tcBorders>
            <w:vAlign w:val="center"/>
          </w:tcPr>
          <w:p w14:paraId="22770415" w14:textId="77777777" w:rsidR="00A17C1B" w:rsidRPr="0061543C" w:rsidRDefault="00A17C1B" w:rsidP="003C2465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AE46E13" w14:textId="77777777" w:rsidR="00A17C1B" w:rsidRPr="0061543C" w:rsidRDefault="00A17C1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F9D94" w14:textId="77777777" w:rsidR="00A17C1B" w:rsidRPr="0061543C" w:rsidRDefault="00A17C1B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D05F7" w14:textId="77777777" w:rsidR="00A17C1B" w:rsidRPr="0061543C" w:rsidRDefault="00A17C1B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254AAE59" w14:textId="77777777" w:rsidR="00A17C1B" w:rsidRPr="0061543C" w:rsidRDefault="00A17C1B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F4919" w14:textId="77777777" w:rsidR="00A17C1B" w:rsidRPr="0061543C" w:rsidRDefault="00A17C1B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429D7" w14:textId="77777777" w:rsidR="00A17C1B" w:rsidRPr="0061543C" w:rsidRDefault="00A17C1B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5C3D9" w14:textId="77777777" w:rsidR="00A17C1B" w:rsidRPr="0061543C" w:rsidRDefault="00A17C1B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70BC9" w14:textId="77777777" w:rsidR="00A17C1B" w:rsidRPr="0061543C" w:rsidRDefault="00A17C1B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val="fr-CH" w:eastAsia="de-CH"/>
              </w:rPr>
            </w:pPr>
          </w:p>
        </w:tc>
      </w:tr>
      <w:tr w:rsidR="00284F1E" w:rsidRPr="0061543C" w14:paraId="1E6582C9" w14:textId="77777777" w:rsidTr="00346383"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1690740B" w14:textId="77777777" w:rsidR="00284F1E" w:rsidRPr="0061543C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14:paraId="3EC0869D" w14:textId="77777777" w:rsidR="00284F1E" w:rsidRPr="0061543C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F90CD9" w14:textId="77777777" w:rsidR="00284F1E" w:rsidRPr="0061543C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EDC8A" w14:textId="6EEBCB45" w:rsidR="00284F1E" w:rsidRPr="00346383" w:rsidRDefault="00284F1E" w:rsidP="00284F1E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54.5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0F6FC7" w14:textId="08525FDA" w:rsidR="00284F1E" w:rsidRPr="00346383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</w:tcMar>
            <w:vAlign w:val="bottom"/>
          </w:tcPr>
          <w:p w14:paraId="3A3FF05F" w14:textId="70E0EF98" w:rsidR="00284F1E" w:rsidRPr="00346383" w:rsidRDefault="00284F1E" w:rsidP="00284F1E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57.0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F54680" w14:textId="4A6660E7" w:rsidR="00284F1E" w:rsidRPr="00663DC5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9132FA">
              <w:rPr>
                <w:sz w:val="20"/>
                <w:szCs w:val="20"/>
                <w:lang w:val="fr-CH"/>
              </w:rPr>
              <w:t>Points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9E7C1B" w14:textId="1E337C9B" w:rsidR="00284F1E" w:rsidRPr="00663DC5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0C0F52" w14:textId="0A473B38" w:rsidR="00284F1E" w:rsidRPr="00663DC5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B48BD6" w14:textId="426284F3" w:rsidR="00284F1E" w:rsidRPr="00663DC5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6.0</w:t>
            </w:r>
          </w:p>
        </w:tc>
      </w:tr>
      <w:tr w:rsidR="00284F1E" w:rsidRPr="0061543C" w14:paraId="34A96BB3" w14:textId="77777777" w:rsidTr="00346383"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</w:tcPr>
          <w:p w14:paraId="37571E2E" w14:textId="77777777" w:rsidR="00284F1E" w:rsidRPr="0061543C" w:rsidRDefault="00284F1E" w:rsidP="00284F1E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42D974A" w14:textId="77777777" w:rsidR="00284F1E" w:rsidRPr="0061543C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11BDCA" w14:textId="77777777" w:rsidR="00284F1E" w:rsidRPr="0061543C" w:rsidRDefault="00284F1E" w:rsidP="00284F1E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AAA1EF" w14:textId="23FEFB83" w:rsidR="00284F1E" w:rsidRPr="00663DC5" w:rsidRDefault="00284F1E" w:rsidP="00284F1E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48.5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132677" w14:textId="0ABA68AB" w:rsidR="00284F1E" w:rsidRPr="00663DC5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</w:tcMar>
            <w:vAlign w:val="bottom"/>
          </w:tcPr>
          <w:p w14:paraId="01B77881" w14:textId="4D995654" w:rsidR="00284F1E" w:rsidRPr="00663DC5" w:rsidRDefault="00284F1E" w:rsidP="00284F1E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969519" w14:textId="25F1C38C" w:rsidR="00284F1E" w:rsidRPr="00663DC5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9132FA">
              <w:rPr>
                <w:sz w:val="20"/>
                <w:szCs w:val="20"/>
                <w:lang w:val="fr-CH"/>
              </w:rPr>
              <w:t>Points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E2CEAF" w14:textId="2AD43758" w:rsidR="00284F1E" w:rsidRPr="00663DC5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1FB7A9" w14:textId="22B09EBC" w:rsidR="00284F1E" w:rsidRPr="00663DC5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D5AF0E" w14:textId="0DCE6A56" w:rsidR="00284F1E" w:rsidRPr="00663DC5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5.5</w:t>
            </w:r>
          </w:p>
        </w:tc>
      </w:tr>
      <w:tr w:rsidR="00284F1E" w:rsidRPr="0061543C" w14:paraId="2E6A48A3" w14:textId="77777777" w:rsidTr="00346383"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14:paraId="62959408" w14:textId="77777777" w:rsidR="00284F1E" w:rsidRPr="0061543C" w:rsidRDefault="00284F1E" w:rsidP="00284F1E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F5CE73A" w14:textId="77777777" w:rsidR="00284F1E" w:rsidRPr="0061543C" w:rsidRDefault="00284F1E" w:rsidP="00284F1E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1F5A43" w14:textId="77777777" w:rsidR="00284F1E" w:rsidRPr="0061543C" w:rsidRDefault="00284F1E" w:rsidP="00284F1E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D68D0A" w14:textId="139A7F08" w:rsidR="00284F1E" w:rsidRPr="00663DC5" w:rsidRDefault="00284F1E" w:rsidP="00284F1E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43.0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ED8429" w14:textId="3736E56D" w:rsidR="00284F1E" w:rsidRPr="00663DC5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</w:tcMar>
            <w:vAlign w:val="bottom"/>
          </w:tcPr>
          <w:p w14:paraId="36F3F655" w14:textId="04278E05" w:rsidR="00284F1E" w:rsidRPr="00663DC5" w:rsidRDefault="00284F1E" w:rsidP="00284F1E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48.0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3DE1C3" w14:textId="3EA1DB7F" w:rsidR="00284F1E" w:rsidRPr="00663DC5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9132FA">
              <w:rPr>
                <w:sz w:val="20"/>
                <w:szCs w:val="20"/>
                <w:lang w:val="fr-CH"/>
              </w:rPr>
              <w:t>Points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AC93D" w14:textId="0F0BC2EB" w:rsidR="00284F1E" w:rsidRPr="00663DC5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6E300" w14:textId="5367FA48" w:rsidR="00284F1E" w:rsidRPr="00663DC5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CF7FE5" w14:textId="3BBA831A" w:rsidR="00284F1E" w:rsidRPr="00663DC5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5.0</w:t>
            </w:r>
          </w:p>
        </w:tc>
      </w:tr>
      <w:tr w:rsidR="00284F1E" w:rsidRPr="0061543C" w14:paraId="57CDD97A" w14:textId="77777777" w:rsidTr="0034638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E7163E4" w14:textId="77777777" w:rsidR="00284F1E" w:rsidRPr="0061543C" w:rsidRDefault="00284F1E" w:rsidP="00284F1E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F11F108" w14:textId="77777777" w:rsidR="00284F1E" w:rsidRPr="0061543C" w:rsidRDefault="00284F1E" w:rsidP="00284F1E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587329" w14:textId="77777777" w:rsidR="00284F1E" w:rsidRPr="0061543C" w:rsidRDefault="00284F1E" w:rsidP="00284F1E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6A8A9" w14:textId="40B7CB50" w:rsidR="00284F1E" w:rsidRPr="00346383" w:rsidRDefault="00284F1E" w:rsidP="00284F1E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C14126" w14:textId="1A740197" w:rsidR="00284F1E" w:rsidRPr="00346383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</w:tcMar>
            <w:vAlign w:val="bottom"/>
          </w:tcPr>
          <w:p w14:paraId="5FED1C0E" w14:textId="6140F8A2" w:rsidR="00284F1E" w:rsidRPr="00346383" w:rsidRDefault="00284F1E" w:rsidP="00284F1E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42.5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5A2958" w14:textId="4086C8CA" w:rsidR="00284F1E" w:rsidRPr="00346383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9132FA">
              <w:rPr>
                <w:sz w:val="20"/>
                <w:szCs w:val="20"/>
                <w:lang w:val="fr-CH"/>
              </w:rPr>
              <w:t>Points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F0C9CA" w14:textId="0CC41D70" w:rsidR="00284F1E" w:rsidRPr="00346383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7A4CC3" w14:textId="49B1559E" w:rsidR="00284F1E" w:rsidRPr="00663DC5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DF8A69" w14:textId="15310B8B" w:rsidR="00284F1E" w:rsidRPr="00663DC5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4.5</w:t>
            </w:r>
          </w:p>
        </w:tc>
      </w:tr>
      <w:tr w:rsidR="00284F1E" w:rsidRPr="0061543C" w14:paraId="0BA09BE7" w14:textId="77777777" w:rsidTr="0034638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F1CF66A" w14:textId="77777777" w:rsidR="00284F1E" w:rsidRPr="0061543C" w:rsidRDefault="00284F1E" w:rsidP="00284F1E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525F2DC" w14:textId="77777777" w:rsidR="00284F1E" w:rsidRPr="0061543C" w:rsidRDefault="00284F1E" w:rsidP="00284F1E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E2BE28" w14:textId="77777777" w:rsidR="00284F1E" w:rsidRPr="0061543C" w:rsidRDefault="00284F1E" w:rsidP="00284F1E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A5F560" w14:textId="0032B74D" w:rsidR="00284F1E" w:rsidRPr="00346383" w:rsidRDefault="00284F1E" w:rsidP="00284F1E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  <w:lang w:val="fr-CH"/>
              </w:rPr>
            </w:pPr>
            <w:r w:rsidRPr="00AC6EB9">
              <w:rPr>
                <w:rFonts w:cs="Arial"/>
                <w:b/>
                <w:bCs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C32CA2" w14:textId="2FFD8D66" w:rsidR="00284F1E" w:rsidRPr="00346383" w:rsidRDefault="00284F1E" w:rsidP="00284F1E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  <w:r w:rsidRPr="00AC6EB9">
              <w:rPr>
                <w:rFonts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</w:tcMar>
            <w:vAlign w:val="bottom"/>
          </w:tcPr>
          <w:p w14:paraId="339404A4" w14:textId="3013DABB" w:rsidR="00284F1E" w:rsidRPr="00346383" w:rsidRDefault="00284F1E" w:rsidP="00284F1E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  <w:lang w:val="fr-CH"/>
              </w:rPr>
            </w:pPr>
            <w:r w:rsidRPr="00AC6EB9">
              <w:rPr>
                <w:rFonts w:cs="Arial"/>
                <w:b/>
                <w:bCs/>
                <w:color w:val="000000"/>
                <w:sz w:val="20"/>
                <w:szCs w:val="20"/>
              </w:rPr>
              <w:t>37.0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82CD7C" w14:textId="411746EF" w:rsidR="00284F1E" w:rsidRPr="00346383" w:rsidRDefault="00284F1E" w:rsidP="00284F1E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  <w:r w:rsidRPr="009132FA">
              <w:rPr>
                <w:b/>
                <w:bCs/>
                <w:sz w:val="20"/>
                <w:szCs w:val="20"/>
                <w:lang w:val="fr-CH"/>
              </w:rPr>
              <w:t>Points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11F9F2" w14:textId="11C69D94" w:rsidR="00284F1E" w:rsidRPr="00346383" w:rsidRDefault="00284F1E" w:rsidP="00284F1E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  <w:r w:rsidRPr="00AC6EB9">
              <w:rPr>
                <w:rFonts w:cs="Arial"/>
                <w:b/>
                <w:bCs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AE81F8" w14:textId="5C97EE7D" w:rsidR="00284F1E" w:rsidRPr="00346383" w:rsidRDefault="00284F1E" w:rsidP="00284F1E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  <w:r w:rsidRPr="00AC6EB9">
              <w:rPr>
                <w:rFonts w:cs="Arial"/>
                <w:b/>
                <w:bCs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BCE4C2" w14:textId="18AFC544" w:rsidR="00284F1E" w:rsidRPr="00346383" w:rsidRDefault="00284F1E" w:rsidP="00284F1E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  <w:r w:rsidRPr="00AC6EB9">
              <w:rPr>
                <w:rFonts w:cs="Arial"/>
                <w:b/>
                <w:bCs/>
                <w:color w:val="000000"/>
                <w:sz w:val="20"/>
                <w:szCs w:val="20"/>
              </w:rPr>
              <w:t>4.0</w:t>
            </w:r>
          </w:p>
        </w:tc>
      </w:tr>
      <w:tr w:rsidR="00284F1E" w:rsidRPr="0061543C" w14:paraId="13B6A09D" w14:textId="77777777" w:rsidTr="0034638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B89B3F4" w14:textId="77777777" w:rsidR="00284F1E" w:rsidRPr="0061543C" w:rsidRDefault="00284F1E" w:rsidP="00284F1E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CC9529C" w14:textId="77777777" w:rsidR="00284F1E" w:rsidRPr="0061543C" w:rsidRDefault="00284F1E" w:rsidP="00284F1E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7302A4" w14:textId="77777777" w:rsidR="00284F1E" w:rsidRPr="0061543C" w:rsidRDefault="00284F1E" w:rsidP="00284F1E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390A80" w14:textId="7AD46A30" w:rsidR="00284F1E" w:rsidRPr="00346383" w:rsidRDefault="00284F1E" w:rsidP="00284F1E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26.0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47777" w14:textId="49F86A41" w:rsidR="00284F1E" w:rsidRPr="00346383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</w:tcMar>
            <w:vAlign w:val="bottom"/>
          </w:tcPr>
          <w:p w14:paraId="3777D517" w14:textId="5FA24AF0" w:rsidR="00284F1E" w:rsidRPr="00346383" w:rsidRDefault="00284F1E" w:rsidP="00284F1E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31.0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36B5EC" w14:textId="3A29363D" w:rsidR="00284F1E" w:rsidRPr="00346383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9132FA">
              <w:rPr>
                <w:sz w:val="20"/>
                <w:szCs w:val="20"/>
                <w:lang w:val="fr-CH"/>
              </w:rPr>
              <w:t>Points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EDDBCD" w14:textId="6302F4A7" w:rsidR="00284F1E" w:rsidRPr="00346383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622BC" w14:textId="10A3695D" w:rsidR="00284F1E" w:rsidRPr="00663DC5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3F6947" w14:textId="764C670A" w:rsidR="00284F1E" w:rsidRPr="00663DC5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3.5</w:t>
            </w:r>
          </w:p>
        </w:tc>
      </w:tr>
      <w:tr w:rsidR="00284F1E" w:rsidRPr="0061543C" w14:paraId="520DE759" w14:textId="77777777" w:rsidTr="0034638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03C5603" w14:textId="77777777" w:rsidR="00284F1E" w:rsidRPr="0061543C" w:rsidRDefault="00284F1E" w:rsidP="00284F1E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5BCAD06" w14:textId="77777777" w:rsidR="00284F1E" w:rsidRPr="0061543C" w:rsidRDefault="00284F1E" w:rsidP="00284F1E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46834A" w14:textId="77777777" w:rsidR="00284F1E" w:rsidRPr="0061543C" w:rsidRDefault="00284F1E" w:rsidP="00284F1E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278BFE" w14:textId="38E5AA67" w:rsidR="00284F1E" w:rsidRPr="00346383" w:rsidRDefault="00284F1E" w:rsidP="00284F1E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326E82" w14:textId="397D63D6" w:rsidR="00284F1E" w:rsidRPr="00346383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</w:tcMar>
            <w:vAlign w:val="bottom"/>
          </w:tcPr>
          <w:p w14:paraId="17C645E6" w14:textId="3802BE40" w:rsidR="00284F1E" w:rsidRPr="00346383" w:rsidRDefault="00284F1E" w:rsidP="00284F1E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25.5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445C6" w14:textId="17257B9B" w:rsidR="00284F1E" w:rsidRPr="00346383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9132FA">
              <w:rPr>
                <w:sz w:val="20"/>
                <w:szCs w:val="20"/>
                <w:lang w:val="fr-CH"/>
              </w:rPr>
              <w:t>Points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A57FC5" w14:textId="48B347D3" w:rsidR="00284F1E" w:rsidRPr="00346383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235CF0" w14:textId="7BF79972" w:rsidR="00284F1E" w:rsidRPr="00663DC5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B1621F" w14:textId="3161A59E" w:rsidR="00284F1E" w:rsidRPr="00663DC5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3.0</w:t>
            </w:r>
          </w:p>
        </w:tc>
      </w:tr>
      <w:tr w:rsidR="00284F1E" w:rsidRPr="0061543C" w14:paraId="795E3FC2" w14:textId="77777777" w:rsidTr="0034638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A7121FC" w14:textId="77777777" w:rsidR="00284F1E" w:rsidRPr="0061543C" w:rsidRDefault="00284F1E" w:rsidP="00284F1E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131CCE3" w14:textId="77777777" w:rsidR="00284F1E" w:rsidRPr="0061543C" w:rsidRDefault="00284F1E" w:rsidP="00284F1E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8E028C" w14:textId="77777777" w:rsidR="00284F1E" w:rsidRPr="0061543C" w:rsidRDefault="00284F1E" w:rsidP="00284F1E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485C8" w14:textId="57CA1165" w:rsidR="00284F1E" w:rsidRPr="00346383" w:rsidRDefault="00284F1E" w:rsidP="00284F1E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8D2A16" w14:textId="69F31507" w:rsidR="00284F1E" w:rsidRPr="00346383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</w:tcMar>
            <w:vAlign w:val="bottom"/>
          </w:tcPr>
          <w:p w14:paraId="2B94856E" w14:textId="55B61213" w:rsidR="00284F1E" w:rsidRPr="00346383" w:rsidRDefault="00284F1E" w:rsidP="00284F1E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CF951D" w14:textId="6B2F4AD8" w:rsidR="00284F1E" w:rsidRPr="00346383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9132FA">
              <w:rPr>
                <w:sz w:val="20"/>
                <w:szCs w:val="20"/>
                <w:lang w:val="fr-CH"/>
              </w:rPr>
              <w:t>Points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9876AA" w14:textId="1D94DEB5" w:rsidR="00284F1E" w:rsidRPr="00346383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0D3EC9" w14:textId="2798FEBD" w:rsidR="00284F1E" w:rsidRPr="00663DC5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2E757F" w14:textId="1D7FA102" w:rsidR="00284F1E" w:rsidRPr="00663DC5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2.5</w:t>
            </w:r>
          </w:p>
        </w:tc>
      </w:tr>
      <w:tr w:rsidR="00284F1E" w:rsidRPr="0061543C" w14:paraId="1453445F" w14:textId="77777777" w:rsidTr="0034638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FC0DF47" w14:textId="77777777" w:rsidR="00284F1E" w:rsidRPr="0061543C" w:rsidRDefault="00284F1E" w:rsidP="00284F1E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5426C8E" w14:textId="77777777" w:rsidR="00284F1E" w:rsidRPr="0061543C" w:rsidRDefault="00284F1E" w:rsidP="00284F1E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4B3B2F" w14:textId="77777777" w:rsidR="00284F1E" w:rsidRPr="0061543C" w:rsidRDefault="00284F1E" w:rsidP="00284F1E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2A4B5F" w14:textId="61F3A220" w:rsidR="00284F1E" w:rsidRPr="00346383" w:rsidRDefault="00284F1E" w:rsidP="00284F1E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9A586C" w14:textId="371A252D" w:rsidR="00284F1E" w:rsidRPr="00346383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</w:tcMar>
            <w:vAlign w:val="bottom"/>
          </w:tcPr>
          <w:p w14:paraId="623F0A10" w14:textId="029DAA84" w:rsidR="00284F1E" w:rsidRPr="00346383" w:rsidRDefault="00284F1E" w:rsidP="00284F1E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14.0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71F80F" w14:textId="798A8F94" w:rsidR="00284F1E" w:rsidRPr="00346383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9132FA">
              <w:rPr>
                <w:sz w:val="20"/>
                <w:szCs w:val="20"/>
                <w:lang w:val="fr-CH"/>
              </w:rPr>
              <w:t>Points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60EAC" w14:textId="2D09870E" w:rsidR="00284F1E" w:rsidRPr="00346383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DB14E" w14:textId="45C17DFE" w:rsidR="00284F1E" w:rsidRPr="00663DC5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77C87D" w14:textId="6E7A3A71" w:rsidR="00284F1E" w:rsidRPr="00663DC5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2.0</w:t>
            </w:r>
          </w:p>
        </w:tc>
      </w:tr>
      <w:tr w:rsidR="00284F1E" w:rsidRPr="0061543C" w14:paraId="34831DF5" w14:textId="77777777" w:rsidTr="0034638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972A5A2" w14:textId="77777777" w:rsidR="00284F1E" w:rsidRPr="0061543C" w:rsidRDefault="00284F1E" w:rsidP="00284F1E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E492FBD" w14:textId="77777777" w:rsidR="00284F1E" w:rsidRPr="0061543C" w:rsidRDefault="00284F1E" w:rsidP="00284F1E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B9311C" w14:textId="77777777" w:rsidR="00284F1E" w:rsidRPr="0061543C" w:rsidRDefault="00284F1E" w:rsidP="00284F1E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DFC00" w14:textId="27B2A6EE" w:rsidR="00284F1E" w:rsidRPr="00346383" w:rsidRDefault="00284F1E" w:rsidP="00284F1E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D97D85" w14:textId="172B9C48" w:rsidR="00284F1E" w:rsidRPr="00346383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</w:tcMar>
            <w:vAlign w:val="bottom"/>
          </w:tcPr>
          <w:p w14:paraId="48B111FC" w14:textId="356BAB9F" w:rsidR="00284F1E" w:rsidRPr="00346383" w:rsidRDefault="00284F1E" w:rsidP="00284F1E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0BD301" w14:textId="1ADC3238" w:rsidR="00284F1E" w:rsidRPr="00346383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9132FA">
              <w:rPr>
                <w:sz w:val="20"/>
                <w:szCs w:val="20"/>
                <w:lang w:val="fr-CH"/>
              </w:rPr>
              <w:t>Points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AA9AC3" w14:textId="263E4B75" w:rsidR="00284F1E" w:rsidRPr="00346383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001D08" w14:textId="70AFA1DF" w:rsidR="00284F1E" w:rsidRPr="00663DC5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668ED9" w14:textId="1FB64D41" w:rsidR="00284F1E" w:rsidRPr="00663DC5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1.5</w:t>
            </w:r>
          </w:p>
        </w:tc>
      </w:tr>
      <w:tr w:rsidR="00284F1E" w:rsidRPr="0061543C" w14:paraId="7E2B72B0" w14:textId="77777777" w:rsidTr="0034638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521150D" w14:textId="77777777" w:rsidR="00284F1E" w:rsidRPr="0061543C" w:rsidRDefault="00284F1E" w:rsidP="00284F1E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1314D6C" w14:textId="77777777" w:rsidR="00284F1E" w:rsidRPr="0061543C" w:rsidRDefault="00284F1E" w:rsidP="00284F1E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73D677" w14:textId="77777777" w:rsidR="00284F1E" w:rsidRPr="0061543C" w:rsidRDefault="00284F1E" w:rsidP="00284F1E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F76FD9" w14:textId="368E6AD0" w:rsidR="00284F1E" w:rsidRPr="00346383" w:rsidRDefault="00284F1E" w:rsidP="00284F1E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8A83E5" w14:textId="12B4AE8D" w:rsidR="00284F1E" w:rsidRPr="00346383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</w:tcMar>
            <w:vAlign w:val="bottom"/>
          </w:tcPr>
          <w:p w14:paraId="5CF2942C" w14:textId="626764C2" w:rsidR="00284F1E" w:rsidRPr="00346383" w:rsidRDefault="00284F1E" w:rsidP="00284F1E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2B4DBA" w14:textId="0ABEF370" w:rsidR="00284F1E" w:rsidRPr="00346383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9132FA">
              <w:rPr>
                <w:sz w:val="20"/>
                <w:szCs w:val="20"/>
                <w:lang w:val="fr-CH"/>
              </w:rPr>
              <w:t>Points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51B388" w14:textId="1D8E3C52" w:rsidR="00284F1E" w:rsidRPr="00346383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6155E1" w14:textId="23366CF0" w:rsidR="00284F1E" w:rsidRPr="00346383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285AAD" w14:textId="2007B115" w:rsidR="00284F1E" w:rsidRPr="00346383" w:rsidRDefault="00284F1E" w:rsidP="00284F1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1.0</w:t>
            </w:r>
          </w:p>
        </w:tc>
      </w:tr>
    </w:tbl>
    <w:p w14:paraId="63DBD3F4" w14:textId="77777777" w:rsidR="00A17C1B" w:rsidRPr="0061543C" w:rsidRDefault="00A17C1B" w:rsidP="00A17C1B">
      <w:pPr>
        <w:widowControl/>
        <w:autoSpaceDE/>
        <w:autoSpaceDN/>
        <w:spacing w:after="200" w:line="276" w:lineRule="auto"/>
        <w:rPr>
          <w:sz w:val="20"/>
          <w:szCs w:val="20"/>
          <w:lang w:val="fr-CH"/>
        </w:rPr>
      </w:pPr>
    </w:p>
    <w:tbl>
      <w:tblPr>
        <w:tblStyle w:val="TableGrid"/>
        <w:tblW w:w="67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359"/>
        <w:gridCol w:w="3359"/>
      </w:tblGrid>
      <w:tr w:rsidR="00A17C1B" w:rsidRPr="00A51411" w14:paraId="57AA2CA5" w14:textId="77777777">
        <w:trPr>
          <w:trHeight w:val="227"/>
        </w:trPr>
        <w:tc>
          <w:tcPr>
            <w:tcW w:w="3359" w:type="dxa"/>
            <w:tcBorders>
              <w:bottom w:val="single" w:sz="8" w:space="0" w:color="auto"/>
            </w:tcBorders>
          </w:tcPr>
          <w:p w14:paraId="035F27F6" w14:textId="77777777" w:rsidR="00A17C1B" w:rsidRPr="0061543C" w:rsidRDefault="00A17C1B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  <w:lang w:val="fr-CH"/>
              </w:rPr>
            </w:pPr>
            <w:r w:rsidRPr="00D55D36">
              <w:rPr>
                <w:sz w:val="20"/>
                <w:szCs w:val="20"/>
                <w:lang w:val="fr-CH"/>
              </w:rPr>
              <w:t xml:space="preserve">Note </w:t>
            </w:r>
            <w:r>
              <w:rPr>
                <w:sz w:val="20"/>
                <w:szCs w:val="20"/>
                <w:lang w:val="fr-CH"/>
              </w:rPr>
              <w:t>entretien professionnel</w:t>
            </w:r>
          </w:p>
        </w:tc>
        <w:tc>
          <w:tcPr>
            <w:tcW w:w="3359" w:type="dxa"/>
            <w:tcBorders>
              <w:top w:val="nil"/>
              <w:bottom w:val="nil"/>
              <w:right w:val="nil"/>
            </w:tcBorders>
          </w:tcPr>
          <w:p w14:paraId="748CC68E" w14:textId="77777777" w:rsidR="00A17C1B" w:rsidRPr="0061543C" w:rsidRDefault="00A17C1B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  <w:lang w:val="fr-CH"/>
              </w:rPr>
            </w:pPr>
          </w:p>
        </w:tc>
      </w:tr>
      <w:tr w:rsidR="00A17C1B" w:rsidRPr="0061543C" w14:paraId="16D42BCD" w14:textId="77777777" w:rsidTr="003C2465">
        <w:trPr>
          <w:trHeight w:val="454"/>
        </w:trPr>
        <w:tc>
          <w:tcPr>
            <w:tcW w:w="3359" w:type="dxa"/>
            <w:tcBorders>
              <w:bottom w:val="single" w:sz="8" w:space="0" w:color="auto"/>
            </w:tcBorders>
            <w:vAlign w:val="center"/>
          </w:tcPr>
          <w:p w14:paraId="5A5953AF" w14:textId="5FC8399F" w:rsidR="00A17C1B" w:rsidRPr="0061543C" w:rsidRDefault="00A17C1B" w:rsidP="003C2465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  <w:lang w:val="fr-CH"/>
              </w:rPr>
            </w:pPr>
            <w:r w:rsidRPr="0061543C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b w:val="0"/>
                <w:bCs w:val="0"/>
                <w:sz w:val="20"/>
                <w:szCs w:val="20"/>
                <w:lang w:val="fr-CH"/>
              </w:rPr>
            </w:r>
            <w:r w:rsidRPr="0061543C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3359" w:type="dxa"/>
            <w:tcBorders>
              <w:top w:val="nil"/>
              <w:bottom w:val="nil"/>
              <w:right w:val="nil"/>
            </w:tcBorders>
          </w:tcPr>
          <w:p w14:paraId="2FEC49B3" w14:textId="77777777" w:rsidR="00A17C1B" w:rsidRPr="0061543C" w:rsidRDefault="00A17C1B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  <w:lang w:val="fr-CH"/>
              </w:rPr>
            </w:pPr>
          </w:p>
        </w:tc>
      </w:tr>
      <w:tr w:rsidR="00A17C1B" w:rsidRPr="0061543C" w14:paraId="061C4484" w14:textId="77777777">
        <w:trPr>
          <w:trHeight w:val="227"/>
        </w:trPr>
        <w:tc>
          <w:tcPr>
            <w:tcW w:w="335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4A10DCB" w14:textId="77777777" w:rsidR="00A17C1B" w:rsidRPr="0061543C" w:rsidRDefault="00A17C1B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  <w:lang w:val="fr-CH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14:paraId="119B190A" w14:textId="77777777" w:rsidR="00A17C1B" w:rsidRPr="0061543C" w:rsidRDefault="00A17C1B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  <w:lang w:val="fr-CH"/>
              </w:rPr>
            </w:pPr>
          </w:p>
        </w:tc>
      </w:tr>
    </w:tbl>
    <w:p w14:paraId="057D320E" w14:textId="77777777" w:rsidR="00A17C1B" w:rsidRDefault="00A17C1B" w:rsidP="00A17C1B">
      <w:pPr>
        <w:widowControl/>
        <w:autoSpaceDE/>
        <w:autoSpaceDN/>
        <w:spacing w:after="200" w:line="276" w:lineRule="auto"/>
        <w:rPr>
          <w:sz w:val="20"/>
          <w:szCs w:val="20"/>
          <w:lang w:val="fr-CH"/>
        </w:rPr>
      </w:pPr>
    </w:p>
    <w:p w14:paraId="58489CB2" w14:textId="0828D786" w:rsidR="00AD4B36" w:rsidRDefault="00D50B7B" w:rsidP="004A4EEA">
      <w:pPr>
        <w:widowControl/>
        <w:tabs>
          <w:tab w:val="left" w:pos="7371"/>
        </w:tabs>
        <w:autoSpaceDE/>
        <w:autoSpaceDN/>
        <w:spacing w:line="276" w:lineRule="auto"/>
        <w:rPr>
          <w:sz w:val="20"/>
          <w:szCs w:val="20"/>
          <w:lang w:val="fr-CH"/>
        </w:rPr>
        <w:sectPr w:rsidR="00AD4B36" w:rsidSect="00AE3234">
          <w:headerReference w:type="default" r:id="rId20"/>
          <w:pgSz w:w="16838" w:h="11906" w:orient="landscape"/>
          <w:pgMar w:top="1418" w:right="2098" w:bottom="851" w:left="1418" w:header="6" w:footer="709" w:gutter="0"/>
          <w:cols w:space="708"/>
          <w:docGrid w:linePitch="360"/>
        </w:sectPr>
      </w:pPr>
      <w:r w:rsidRPr="0061543C">
        <w:rPr>
          <w:sz w:val="20"/>
          <w:szCs w:val="20"/>
          <w:lang w:val="fr-CH"/>
        </w:rPr>
        <w:br w:type="page"/>
      </w:r>
    </w:p>
    <w:p w14:paraId="7693DED2" w14:textId="77777777" w:rsidR="0051187C" w:rsidRDefault="0051187C" w:rsidP="0051187C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  <w:lang w:val="fr-CH"/>
        </w:rPr>
      </w:pPr>
      <w:r w:rsidRPr="002579A6">
        <w:rPr>
          <w:b/>
          <w:bCs/>
          <w:color w:val="95C11F" w:themeColor="text2"/>
          <w:sz w:val="20"/>
          <w:szCs w:val="20"/>
          <w:lang w:val="fr-CH"/>
        </w:rPr>
        <w:lastRenderedPageBreak/>
        <w:t xml:space="preserve">Calcul de la note finale du TPP </w:t>
      </w:r>
    </w:p>
    <w:p w14:paraId="21D8126E" w14:textId="77777777" w:rsidR="0051187C" w:rsidRPr="002579A6" w:rsidRDefault="0051187C" w:rsidP="0051187C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  <w:lang w:val="fr-CH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98"/>
        <w:gridCol w:w="3408"/>
        <w:gridCol w:w="3298"/>
        <w:gridCol w:w="3298"/>
      </w:tblGrid>
      <w:tr w:rsidR="0051187C" w14:paraId="01F7263D" w14:textId="77777777">
        <w:tc>
          <w:tcPr>
            <w:tcW w:w="3300" w:type="dxa"/>
          </w:tcPr>
          <w:p w14:paraId="7947CE6A" w14:textId="77777777" w:rsidR="0051187C" w:rsidRPr="002579A6" w:rsidRDefault="0051187C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3411" w:type="dxa"/>
          </w:tcPr>
          <w:p w14:paraId="52C6AB26" w14:textId="77777777" w:rsidR="0051187C" w:rsidRDefault="0051187C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</w:t>
            </w:r>
          </w:p>
        </w:tc>
        <w:tc>
          <w:tcPr>
            <w:tcW w:w="3300" w:type="dxa"/>
          </w:tcPr>
          <w:p w14:paraId="2AA0A759" w14:textId="77777777" w:rsidR="0051187C" w:rsidRDefault="0051187C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Pondération</w:t>
            </w:r>
          </w:p>
        </w:tc>
        <w:tc>
          <w:tcPr>
            <w:tcW w:w="3300" w:type="dxa"/>
          </w:tcPr>
          <w:p w14:paraId="7040D34D" w14:textId="77777777" w:rsidR="0051187C" w:rsidRDefault="0051187C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F0712C">
              <w:rPr>
                <w:sz w:val="20"/>
                <w:szCs w:val="20"/>
              </w:rPr>
              <w:t>ote pondérée</w:t>
            </w:r>
            <w:r>
              <w:rPr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br/>
            </w:r>
          </w:p>
        </w:tc>
      </w:tr>
      <w:tr w:rsidR="0051187C" w14:paraId="27D91B9A" w14:textId="77777777">
        <w:tc>
          <w:tcPr>
            <w:tcW w:w="3300" w:type="dxa"/>
          </w:tcPr>
          <w:p w14:paraId="0182AFFB" w14:textId="77777777" w:rsidR="0051187C" w:rsidRDefault="0051187C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Missions pratiques </w:t>
            </w:r>
          </w:p>
          <w:p w14:paraId="0DA5DE0C" w14:textId="77777777" w:rsidR="0051187C" w:rsidRDefault="0051187C">
            <w:pPr>
              <w:widowControl/>
              <w:autoSpaceDE/>
              <w:autoSpaceDN/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(Point d’appréciation 1)</w:t>
            </w:r>
          </w:p>
        </w:tc>
        <w:tc>
          <w:tcPr>
            <w:tcW w:w="3411" w:type="dxa"/>
          </w:tcPr>
          <w:p w14:paraId="2F441CC4" w14:textId="77777777" w:rsidR="0051187C" w:rsidRDefault="0051187C" w:rsidP="002902A3">
            <w:pPr>
              <w:pStyle w:val="Heading1"/>
              <w:spacing w:before="120" w:line="250" w:lineRule="exact"/>
              <w:ind w:left="0"/>
              <w:rPr>
                <w:sz w:val="20"/>
                <w:szCs w:val="20"/>
              </w:rPr>
            </w:pPr>
            <w:r w:rsidRPr="00F436A3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6A3">
              <w:rPr>
                <w:sz w:val="20"/>
                <w:szCs w:val="20"/>
              </w:rPr>
              <w:instrText xml:space="preserve"> FORMTEXT </w:instrText>
            </w:r>
            <w:r w:rsidRPr="00F436A3">
              <w:rPr>
                <w:b w:val="0"/>
                <w:bCs w:val="0"/>
                <w:sz w:val="20"/>
                <w:szCs w:val="20"/>
              </w:rPr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3300" w:type="dxa"/>
          </w:tcPr>
          <w:p w14:paraId="63104A92" w14:textId="77777777" w:rsidR="0051187C" w:rsidRDefault="0051187C" w:rsidP="002902A3">
            <w:pPr>
              <w:widowControl/>
              <w:autoSpaceDE/>
              <w:autoSpaceDN/>
              <w:spacing w:before="120"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  <w:tc>
          <w:tcPr>
            <w:tcW w:w="3300" w:type="dxa"/>
            <w:vMerge w:val="restart"/>
          </w:tcPr>
          <w:p w14:paraId="0309BE60" w14:textId="77777777" w:rsidR="0051187C" w:rsidRDefault="0051187C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br/>
            </w:r>
            <w:r w:rsidRPr="00F436A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6A3">
              <w:rPr>
                <w:sz w:val="20"/>
                <w:szCs w:val="20"/>
              </w:rPr>
              <w:instrText xml:space="preserve"> FORMTEXT </w:instrText>
            </w:r>
            <w:r w:rsidRPr="00F436A3">
              <w:rPr>
                <w:b/>
                <w:bCs/>
                <w:sz w:val="20"/>
                <w:szCs w:val="20"/>
              </w:rPr>
            </w:r>
            <w:r w:rsidRPr="00F436A3">
              <w:rPr>
                <w:b/>
                <w:bCs/>
                <w:sz w:val="20"/>
                <w:szCs w:val="20"/>
              </w:rPr>
              <w:fldChar w:fldCharType="separate"/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1187C" w14:paraId="0DE4B1C6" w14:textId="77777777">
        <w:tc>
          <w:tcPr>
            <w:tcW w:w="3300" w:type="dxa"/>
          </w:tcPr>
          <w:p w14:paraId="4F04BBAA" w14:textId="77777777" w:rsidR="0051187C" w:rsidRDefault="0051187C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Entretien professionel </w:t>
            </w:r>
          </w:p>
          <w:p w14:paraId="03A035A3" w14:textId="77777777" w:rsidR="0051187C" w:rsidRDefault="0051187C">
            <w:pPr>
              <w:widowControl/>
              <w:autoSpaceDE/>
              <w:autoSpaceDN/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(Point d’appréciation 2)</w:t>
            </w:r>
          </w:p>
        </w:tc>
        <w:tc>
          <w:tcPr>
            <w:tcW w:w="3411" w:type="dxa"/>
          </w:tcPr>
          <w:p w14:paraId="34366FA1" w14:textId="77777777" w:rsidR="0051187C" w:rsidRDefault="0051187C" w:rsidP="002902A3">
            <w:pPr>
              <w:pStyle w:val="Heading1"/>
              <w:spacing w:before="120" w:line="250" w:lineRule="exact"/>
              <w:ind w:left="0"/>
              <w:rPr>
                <w:sz w:val="20"/>
                <w:szCs w:val="20"/>
              </w:rPr>
            </w:pPr>
            <w:r w:rsidRPr="00F436A3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6A3">
              <w:rPr>
                <w:sz w:val="20"/>
                <w:szCs w:val="20"/>
              </w:rPr>
              <w:instrText xml:space="preserve"> FORMTEXT </w:instrText>
            </w:r>
            <w:r w:rsidRPr="00F436A3">
              <w:rPr>
                <w:b w:val="0"/>
                <w:bCs w:val="0"/>
                <w:sz w:val="20"/>
                <w:szCs w:val="20"/>
              </w:rPr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3300" w:type="dxa"/>
          </w:tcPr>
          <w:p w14:paraId="27653CEB" w14:textId="77777777" w:rsidR="0051187C" w:rsidRDefault="0051187C" w:rsidP="002902A3">
            <w:pPr>
              <w:widowControl/>
              <w:autoSpaceDE/>
              <w:autoSpaceDN/>
              <w:spacing w:before="120"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  <w:tc>
          <w:tcPr>
            <w:tcW w:w="3300" w:type="dxa"/>
            <w:vMerge/>
          </w:tcPr>
          <w:p w14:paraId="71DEDD82" w14:textId="77777777" w:rsidR="0051187C" w:rsidRDefault="0051187C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14:paraId="1984C1FD" w14:textId="77777777" w:rsidR="0051187C" w:rsidRDefault="0051187C" w:rsidP="002902A3">
      <w:pPr>
        <w:widowControl/>
        <w:autoSpaceDE/>
        <w:autoSpaceDN/>
        <w:spacing w:before="120" w:line="276" w:lineRule="auto"/>
        <w:rPr>
          <w:sz w:val="18"/>
          <w:szCs w:val="18"/>
          <w:lang w:val="fr-CH"/>
        </w:rPr>
      </w:pPr>
      <w:r w:rsidRPr="00B60852">
        <w:rPr>
          <w:sz w:val="18"/>
          <w:szCs w:val="18"/>
          <w:lang w:val="fr-CH"/>
        </w:rPr>
        <w:t>*Calcul : (</w:t>
      </w:r>
      <w:proofErr w:type="gramStart"/>
      <w:r w:rsidRPr="00B60852">
        <w:rPr>
          <w:sz w:val="18"/>
          <w:szCs w:val="18"/>
          <w:lang w:val="fr-CH"/>
        </w:rPr>
        <w:t>P1x0.7)+(</w:t>
      </w:r>
      <w:proofErr w:type="gramEnd"/>
      <w:r w:rsidRPr="00B60852">
        <w:rPr>
          <w:sz w:val="18"/>
          <w:szCs w:val="18"/>
          <w:lang w:val="fr-CH"/>
        </w:rPr>
        <w:t>P2x0.3) = Note pondérée</w:t>
      </w:r>
      <w:r>
        <w:rPr>
          <w:sz w:val="18"/>
          <w:szCs w:val="18"/>
          <w:lang w:val="fr-CH"/>
        </w:rPr>
        <w:t xml:space="preserve"> </w:t>
      </w:r>
    </w:p>
    <w:p w14:paraId="1512BE36" w14:textId="77777777" w:rsidR="0051187C" w:rsidRPr="00B60852" w:rsidRDefault="0051187C" w:rsidP="0051187C">
      <w:pPr>
        <w:widowControl/>
        <w:autoSpaceDE/>
        <w:autoSpaceDN/>
        <w:spacing w:line="276" w:lineRule="auto"/>
        <w:rPr>
          <w:sz w:val="18"/>
          <w:szCs w:val="18"/>
          <w:lang w:val="fr-CH"/>
        </w:rPr>
      </w:pPr>
      <w:r w:rsidRPr="00567D7B">
        <w:rPr>
          <w:i/>
          <w:iCs/>
          <w:sz w:val="16"/>
          <w:szCs w:val="16"/>
          <w:lang w:val="fr-CH"/>
        </w:rPr>
        <w:t>(Exemple : (</w:t>
      </w:r>
      <w:proofErr w:type="gramStart"/>
      <w:r w:rsidRPr="00567D7B">
        <w:rPr>
          <w:i/>
          <w:iCs/>
          <w:sz w:val="16"/>
          <w:szCs w:val="16"/>
          <w:lang w:val="fr-CH"/>
        </w:rPr>
        <w:t>4.5x0.7)+(</w:t>
      </w:r>
      <w:proofErr w:type="gramEnd"/>
      <w:r w:rsidRPr="00567D7B">
        <w:rPr>
          <w:i/>
          <w:iCs/>
          <w:sz w:val="16"/>
          <w:szCs w:val="16"/>
          <w:lang w:val="fr-CH"/>
        </w:rPr>
        <w:t>4x0.3)=4.35. Note obtenue (arrondie à la première décimale</w:t>
      </w:r>
      <w:proofErr w:type="gramStart"/>
      <w:r w:rsidRPr="00567D7B">
        <w:rPr>
          <w:i/>
          <w:iCs/>
          <w:sz w:val="16"/>
          <w:szCs w:val="16"/>
          <w:lang w:val="fr-CH"/>
        </w:rPr>
        <w:t>):</w:t>
      </w:r>
      <w:proofErr w:type="gramEnd"/>
      <w:r w:rsidRPr="00567D7B">
        <w:rPr>
          <w:i/>
          <w:iCs/>
          <w:sz w:val="16"/>
          <w:szCs w:val="16"/>
          <w:lang w:val="fr-CH"/>
        </w:rPr>
        <w:t xml:space="preserve"> 4.4)</w:t>
      </w:r>
    </w:p>
    <w:p w14:paraId="0B17D30B" w14:textId="77777777" w:rsidR="0051187C" w:rsidRPr="00B60852" w:rsidRDefault="0051187C" w:rsidP="0051187C">
      <w:pPr>
        <w:widowControl/>
        <w:autoSpaceDE/>
        <w:autoSpaceDN/>
        <w:spacing w:after="200" w:line="276" w:lineRule="auto"/>
        <w:rPr>
          <w:sz w:val="20"/>
          <w:szCs w:val="20"/>
          <w:lang w:val="fr-CH"/>
        </w:rPr>
      </w:pPr>
    </w:p>
    <w:tbl>
      <w:tblPr>
        <w:tblStyle w:val="TableGrid"/>
        <w:tblW w:w="6718" w:type="dxa"/>
        <w:tblLayout w:type="fixed"/>
        <w:tblCellMar>
          <w:top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359"/>
        <w:gridCol w:w="3359"/>
      </w:tblGrid>
      <w:tr w:rsidR="0051187C" w:rsidRPr="00E81398" w14:paraId="75873656" w14:textId="77777777" w:rsidTr="00266070">
        <w:trPr>
          <w:trHeight w:val="227"/>
        </w:trPr>
        <w:tc>
          <w:tcPr>
            <w:tcW w:w="3359" w:type="dxa"/>
          </w:tcPr>
          <w:p w14:paraId="2C081408" w14:textId="77777777" w:rsidR="0051187C" w:rsidRPr="002579A6" w:rsidRDefault="0051187C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  <w:lang w:val="fr-CH"/>
              </w:rPr>
            </w:pPr>
            <w:r w:rsidRPr="002579A6">
              <w:rPr>
                <w:sz w:val="20"/>
                <w:szCs w:val="20"/>
                <w:lang w:val="fr-CH"/>
              </w:rPr>
              <w:t xml:space="preserve">Note obtenue </w:t>
            </w:r>
            <w:r>
              <w:rPr>
                <w:sz w:val="20"/>
                <w:szCs w:val="20"/>
                <w:lang w:val="fr-CH"/>
              </w:rPr>
              <w:t xml:space="preserve">au </w:t>
            </w:r>
            <w:r w:rsidRPr="002579A6">
              <w:rPr>
                <w:sz w:val="20"/>
                <w:szCs w:val="20"/>
                <w:lang w:val="fr-CH"/>
              </w:rPr>
              <w:t>TPP</w:t>
            </w:r>
            <w:r>
              <w:rPr>
                <w:sz w:val="20"/>
                <w:szCs w:val="20"/>
                <w:lang w:val="fr-CH"/>
              </w:rPr>
              <w:t>*</w:t>
            </w:r>
            <w:r w:rsidRPr="002579A6">
              <w:rPr>
                <w:sz w:val="20"/>
                <w:szCs w:val="20"/>
                <w:lang w:val="fr-CH"/>
              </w:rPr>
              <w:br/>
            </w:r>
            <w:r w:rsidRPr="002579A6">
              <w:rPr>
                <w:sz w:val="16"/>
                <w:szCs w:val="16"/>
                <w:lang w:val="fr-CH"/>
              </w:rPr>
              <w:t>(arrondie à la première décimale)</w:t>
            </w:r>
          </w:p>
        </w:tc>
        <w:tc>
          <w:tcPr>
            <w:tcW w:w="3359" w:type="dxa"/>
            <w:tcBorders>
              <w:top w:val="nil"/>
              <w:bottom w:val="nil"/>
              <w:right w:val="nil"/>
            </w:tcBorders>
          </w:tcPr>
          <w:p w14:paraId="4CF531E0" w14:textId="77777777" w:rsidR="0051187C" w:rsidRPr="002579A6" w:rsidRDefault="0051187C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  <w:lang w:val="fr-CH"/>
              </w:rPr>
            </w:pPr>
          </w:p>
        </w:tc>
      </w:tr>
      <w:tr w:rsidR="0051187C" w14:paraId="0E48B645" w14:textId="77777777" w:rsidTr="00DD7E27">
        <w:trPr>
          <w:trHeight w:val="454"/>
        </w:trPr>
        <w:tc>
          <w:tcPr>
            <w:tcW w:w="3359" w:type="dxa"/>
            <w:vAlign w:val="center"/>
          </w:tcPr>
          <w:p w14:paraId="30A8F3DE" w14:textId="6A4EF6EA" w:rsidR="0051187C" w:rsidRDefault="0051187C" w:rsidP="00DD7E27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</w:rPr>
            </w:pPr>
            <w:r w:rsidRPr="00F436A3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6A3">
              <w:rPr>
                <w:sz w:val="20"/>
                <w:szCs w:val="20"/>
              </w:rPr>
              <w:instrText xml:space="preserve"> FORMTEXT </w:instrText>
            </w:r>
            <w:r w:rsidRPr="00F436A3">
              <w:rPr>
                <w:b w:val="0"/>
                <w:bCs w:val="0"/>
                <w:sz w:val="20"/>
                <w:szCs w:val="20"/>
              </w:rPr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3359" w:type="dxa"/>
            <w:tcBorders>
              <w:top w:val="nil"/>
              <w:bottom w:val="nil"/>
              <w:right w:val="nil"/>
            </w:tcBorders>
          </w:tcPr>
          <w:p w14:paraId="5CA05779" w14:textId="77777777" w:rsidR="0051187C" w:rsidRPr="005D72BC" w:rsidRDefault="0051187C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</w:rPr>
            </w:pPr>
          </w:p>
        </w:tc>
      </w:tr>
    </w:tbl>
    <w:p w14:paraId="0DE14921" w14:textId="77777777" w:rsidR="0051187C" w:rsidRPr="00DD7E27" w:rsidRDefault="0051187C" w:rsidP="002902A3">
      <w:pPr>
        <w:widowControl/>
        <w:autoSpaceDE/>
        <w:autoSpaceDN/>
        <w:spacing w:before="120" w:after="200" w:line="276" w:lineRule="auto"/>
        <w:rPr>
          <w:i/>
          <w:iCs/>
          <w:sz w:val="18"/>
          <w:szCs w:val="18"/>
          <w:lang w:val="fr-CH"/>
        </w:rPr>
      </w:pPr>
      <w:r w:rsidRPr="00DD7E27">
        <w:rPr>
          <w:i/>
          <w:iCs/>
          <w:sz w:val="18"/>
          <w:szCs w:val="18"/>
          <w:lang w:val="fr-CH"/>
        </w:rPr>
        <w:t>*Inscrire la note finale sur la première page également.</w:t>
      </w:r>
    </w:p>
    <w:p w14:paraId="16BF22C0" w14:textId="77777777" w:rsidR="0051187C" w:rsidRPr="00AB5AF7" w:rsidRDefault="0051187C" w:rsidP="0051187C">
      <w:pPr>
        <w:widowControl/>
        <w:autoSpaceDE/>
        <w:autoSpaceDN/>
        <w:spacing w:after="200" w:line="276" w:lineRule="auto"/>
        <w:rPr>
          <w:sz w:val="20"/>
          <w:szCs w:val="20"/>
          <w:lang w:val="fr-CH"/>
        </w:rPr>
      </w:pPr>
    </w:p>
    <w:p w14:paraId="3DA4D639" w14:textId="77777777" w:rsidR="0051187C" w:rsidRPr="00AB5AF7" w:rsidRDefault="0051187C" w:rsidP="0051187C">
      <w:pPr>
        <w:widowControl/>
        <w:autoSpaceDE/>
        <w:autoSpaceDN/>
        <w:spacing w:after="200" w:line="276" w:lineRule="auto"/>
        <w:rPr>
          <w:sz w:val="20"/>
          <w:szCs w:val="20"/>
          <w:lang w:val="fr-CH"/>
        </w:rPr>
      </w:pPr>
    </w:p>
    <w:tbl>
      <w:tblPr>
        <w:tblStyle w:val="TableGrid"/>
        <w:tblpPr w:leftFromText="141" w:rightFromText="141" w:vertAnchor="text" w:horzAnchor="margin" w:tblpY="346"/>
        <w:tblW w:w="0" w:type="auto"/>
        <w:tblLook w:val="04A0" w:firstRow="1" w:lastRow="0" w:firstColumn="1" w:lastColumn="0" w:noHBand="0" w:noVBand="1"/>
      </w:tblPr>
      <w:tblGrid>
        <w:gridCol w:w="6656"/>
        <w:gridCol w:w="6656"/>
      </w:tblGrid>
      <w:tr w:rsidR="0051187C" w14:paraId="6C16A338" w14:textId="77777777">
        <w:tc>
          <w:tcPr>
            <w:tcW w:w="6656" w:type="dxa"/>
          </w:tcPr>
          <w:p w14:paraId="77BB2491" w14:textId="77777777" w:rsidR="0051187C" w:rsidRDefault="0051187C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  <w:lang w:val="fr-CH"/>
              </w:rPr>
            </w:pPr>
            <w:r w:rsidRPr="009B1FF0">
              <w:rPr>
                <w:sz w:val="20"/>
                <w:szCs w:val="20"/>
                <w:lang w:val="fr-CH"/>
              </w:rPr>
              <w:t>Signature Expert-e 1</w:t>
            </w:r>
          </w:p>
          <w:p w14:paraId="6176C30A" w14:textId="77777777" w:rsidR="0051187C" w:rsidRDefault="0051187C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  <w:lang w:val="fr-CH"/>
              </w:rPr>
            </w:pPr>
          </w:p>
          <w:p w14:paraId="242533EC" w14:textId="77777777" w:rsidR="0051187C" w:rsidRDefault="0051187C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</w:rPr>
            </w:pPr>
          </w:p>
          <w:p w14:paraId="42459DAE" w14:textId="77777777" w:rsidR="0051187C" w:rsidRDefault="0051187C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</w:rPr>
            </w:pPr>
            <w:r w:rsidRPr="00F436A3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6A3">
              <w:rPr>
                <w:sz w:val="20"/>
                <w:szCs w:val="20"/>
              </w:rPr>
              <w:instrText xml:space="preserve"> FORMTEXT </w:instrText>
            </w:r>
            <w:r w:rsidRPr="00F436A3">
              <w:rPr>
                <w:b w:val="0"/>
                <w:bCs w:val="0"/>
                <w:sz w:val="20"/>
                <w:szCs w:val="20"/>
              </w:rPr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end"/>
            </w:r>
          </w:p>
          <w:p w14:paraId="03BEF7DA" w14:textId="77777777" w:rsidR="0051187C" w:rsidRDefault="0051187C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6656" w:type="dxa"/>
          </w:tcPr>
          <w:p w14:paraId="50371F4A" w14:textId="77777777" w:rsidR="0051187C" w:rsidRDefault="0051187C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  <w:lang w:val="fr-CH"/>
              </w:rPr>
            </w:pPr>
            <w:r w:rsidRPr="009B1FF0">
              <w:rPr>
                <w:sz w:val="20"/>
                <w:szCs w:val="20"/>
                <w:lang w:val="fr-CH"/>
              </w:rPr>
              <w:t>Signature Expert-e 2</w:t>
            </w:r>
          </w:p>
          <w:p w14:paraId="6DB84374" w14:textId="77777777" w:rsidR="0051187C" w:rsidRDefault="0051187C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  <w:lang w:val="fr-CH"/>
              </w:rPr>
            </w:pPr>
          </w:p>
          <w:p w14:paraId="5100B6B8" w14:textId="77777777" w:rsidR="0051187C" w:rsidRDefault="0051187C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  <w:lang w:val="fr-CH"/>
              </w:rPr>
            </w:pPr>
          </w:p>
          <w:p w14:paraId="236E9B2B" w14:textId="77777777" w:rsidR="0051187C" w:rsidRDefault="0051187C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</w:rPr>
            </w:pPr>
            <w:r w:rsidRPr="00F436A3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6A3">
              <w:rPr>
                <w:sz w:val="20"/>
                <w:szCs w:val="20"/>
              </w:rPr>
              <w:instrText xml:space="preserve"> FORMTEXT </w:instrText>
            </w:r>
            <w:r w:rsidRPr="00F436A3">
              <w:rPr>
                <w:b w:val="0"/>
                <w:bCs w:val="0"/>
                <w:sz w:val="20"/>
                <w:szCs w:val="20"/>
              </w:rPr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end"/>
            </w:r>
          </w:p>
          <w:p w14:paraId="654390CB" w14:textId="77777777" w:rsidR="0051187C" w:rsidRDefault="0051187C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</w:rPr>
            </w:pPr>
          </w:p>
        </w:tc>
      </w:tr>
    </w:tbl>
    <w:p w14:paraId="3B8095A1" w14:textId="77777777" w:rsidR="0051187C" w:rsidRDefault="0051187C" w:rsidP="0051187C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  <w:lang w:val="fr-CH"/>
        </w:rPr>
      </w:pPr>
    </w:p>
    <w:bookmarkEnd w:id="12"/>
    <w:p w14:paraId="534DF083" w14:textId="77777777" w:rsidR="00D50B7B" w:rsidRPr="0061543C" w:rsidRDefault="00D50B7B" w:rsidP="0051187C">
      <w:pPr>
        <w:rPr>
          <w:sz w:val="20"/>
          <w:szCs w:val="20"/>
          <w:lang w:val="fr-CH"/>
        </w:rPr>
      </w:pPr>
    </w:p>
    <w:sectPr w:rsidR="00D50B7B" w:rsidRPr="0061543C" w:rsidSect="00AE3234">
      <w:headerReference w:type="default" r:id="rId21"/>
      <w:pgSz w:w="16838" w:h="11906" w:orient="landscape"/>
      <w:pgMar w:top="1418" w:right="2098" w:bottom="851" w:left="1418" w:header="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860FE" w14:textId="77777777" w:rsidR="00576C59" w:rsidRDefault="00576C59" w:rsidP="00D07DFF">
      <w:r>
        <w:separator/>
      </w:r>
    </w:p>
  </w:endnote>
  <w:endnote w:type="continuationSeparator" w:id="0">
    <w:p w14:paraId="4BDDA518" w14:textId="77777777" w:rsidR="00576C59" w:rsidRDefault="00576C59" w:rsidP="00D07DFF">
      <w:r>
        <w:continuationSeparator/>
      </w:r>
    </w:p>
  </w:endnote>
  <w:endnote w:type="continuationNotice" w:id="1">
    <w:p w14:paraId="30551152" w14:textId="77777777" w:rsidR="00576C59" w:rsidRDefault="00576C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730104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CCCC043" w14:textId="11C62551" w:rsidR="00EA52A9" w:rsidRDefault="00EA52A9" w:rsidP="00C303BB">
            <w:pPr>
              <w:pStyle w:val="Footer"/>
              <w:jc w:val="right"/>
            </w:pPr>
            <w:r w:rsidRPr="00EA52A9">
              <w:rPr>
                <w:sz w:val="20"/>
                <w:szCs w:val="20"/>
              </w:rPr>
              <w:fldChar w:fldCharType="begin"/>
            </w:r>
            <w:r w:rsidRPr="00EA52A9">
              <w:rPr>
                <w:sz w:val="20"/>
                <w:szCs w:val="20"/>
              </w:rPr>
              <w:instrText>PAGE</w:instrText>
            </w:r>
            <w:r w:rsidRPr="00EA52A9">
              <w:rPr>
                <w:sz w:val="20"/>
                <w:szCs w:val="20"/>
              </w:rPr>
              <w:fldChar w:fldCharType="separate"/>
            </w:r>
            <w:r w:rsidRPr="00EA52A9">
              <w:rPr>
                <w:sz w:val="20"/>
                <w:szCs w:val="20"/>
                <w:lang w:val="de-DE"/>
              </w:rPr>
              <w:t>2</w:t>
            </w:r>
            <w:r w:rsidRPr="00EA52A9">
              <w:rPr>
                <w:sz w:val="20"/>
                <w:szCs w:val="20"/>
              </w:rPr>
              <w:fldChar w:fldCharType="end"/>
            </w:r>
            <w:r w:rsidRPr="00EA52A9">
              <w:rPr>
                <w:sz w:val="20"/>
                <w:szCs w:val="20"/>
                <w:lang w:val="de-DE"/>
              </w:rPr>
              <w:t xml:space="preserve"> / </w:t>
            </w:r>
            <w:r w:rsidRPr="00EA52A9">
              <w:rPr>
                <w:sz w:val="20"/>
                <w:szCs w:val="20"/>
              </w:rPr>
              <w:fldChar w:fldCharType="begin"/>
            </w:r>
            <w:r w:rsidRPr="00EA52A9">
              <w:rPr>
                <w:sz w:val="20"/>
                <w:szCs w:val="20"/>
              </w:rPr>
              <w:instrText>NUMPAGES</w:instrText>
            </w:r>
            <w:r w:rsidRPr="00EA52A9">
              <w:rPr>
                <w:sz w:val="20"/>
                <w:szCs w:val="20"/>
              </w:rPr>
              <w:fldChar w:fldCharType="separate"/>
            </w:r>
            <w:r w:rsidRPr="00EA52A9">
              <w:rPr>
                <w:sz w:val="20"/>
                <w:szCs w:val="20"/>
                <w:lang w:val="de-DE"/>
              </w:rPr>
              <w:t>2</w:t>
            </w:r>
            <w:r w:rsidRPr="00EA52A9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B4832" w14:textId="77777777" w:rsidR="00576C59" w:rsidRDefault="00576C59" w:rsidP="00D07DFF">
      <w:r>
        <w:separator/>
      </w:r>
    </w:p>
  </w:footnote>
  <w:footnote w:type="continuationSeparator" w:id="0">
    <w:p w14:paraId="70F1D87A" w14:textId="77777777" w:rsidR="00576C59" w:rsidRDefault="00576C59" w:rsidP="00D07DFF">
      <w:r>
        <w:continuationSeparator/>
      </w:r>
    </w:p>
  </w:footnote>
  <w:footnote w:type="continuationNotice" w:id="1">
    <w:p w14:paraId="7B40F52B" w14:textId="77777777" w:rsidR="00576C59" w:rsidRDefault="00576C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411B1" w14:textId="77777777" w:rsidR="00AD73B4" w:rsidRPr="00112560" w:rsidRDefault="00AD73B4" w:rsidP="00112560">
    <w:pPr>
      <w:pStyle w:val="Header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  <w:r w:rsidRPr="00112560">
      <w:rPr>
        <w:b/>
        <w:noProof/>
        <w:sz w:val="34"/>
        <w:lang w:eastAsia="de-CH"/>
      </w:rPr>
      <w:drawing>
        <wp:anchor distT="0" distB="0" distL="114300" distR="114300" simplePos="0" relativeHeight="251658240" behindDoc="1" locked="0" layoutInCell="1" allowOverlap="1" wp14:anchorId="361A1BB8" wp14:editId="22A63671">
          <wp:simplePos x="0" y="0"/>
          <wp:positionH relativeFrom="column">
            <wp:posOffset>-900430</wp:posOffset>
          </wp:positionH>
          <wp:positionV relativeFrom="paragraph">
            <wp:posOffset>-2540</wp:posOffset>
          </wp:positionV>
          <wp:extent cx="10691495" cy="810260"/>
          <wp:effectExtent l="0" t="0" r="0" b="8890"/>
          <wp:wrapNone/>
          <wp:docPr id="236601166" name="Grafik 15809450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Kunden\Sylvia\Public Eye\2016\01_Grafik\Danja\SAVOIRSOCIAL\2017\01_Grafik\Umsetzung\Briefschaft\Briefpapier\Links\DokumentVorlage-02_bdo_1306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7A79860" w14:textId="77777777" w:rsidR="00AD73B4" w:rsidRPr="00112560" w:rsidRDefault="00AD73B4" w:rsidP="00112560">
    <w:pPr>
      <w:pStyle w:val="Header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238D9C5A" w14:textId="77777777" w:rsidR="00AD73B4" w:rsidRDefault="00AD73B4" w:rsidP="007362B2">
    <w:pPr>
      <w:pStyle w:val="Header"/>
      <w:tabs>
        <w:tab w:val="clear" w:pos="9072"/>
        <w:tab w:val="left" w:pos="0"/>
        <w:tab w:val="right" w:pos="8364"/>
      </w:tabs>
      <w:ind w:right="-25"/>
      <w:rPr>
        <w:rStyle w:val="cf01"/>
        <w:b/>
        <w:bCs/>
        <w:color w:val="D8E6B0"/>
        <w:sz w:val="14"/>
        <w:szCs w:val="14"/>
        <w:lang w:val="fr-CH"/>
      </w:rPr>
    </w:pPr>
    <w:r>
      <w:rPr>
        <w:rFonts w:cs="Segoe UI"/>
        <w:b/>
        <w:bCs/>
        <w:noProof/>
        <w:color w:val="D8E6B0"/>
        <w:sz w:val="14"/>
        <w:szCs w:val="1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D83434C" wp14:editId="0FB9A7EF">
              <wp:simplePos x="0" y="0"/>
              <wp:positionH relativeFrom="margin">
                <wp:posOffset>-114935</wp:posOffset>
              </wp:positionH>
              <wp:positionV relativeFrom="page">
                <wp:posOffset>358140</wp:posOffset>
              </wp:positionV>
              <wp:extent cx="89535" cy="89535"/>
              <wp:effectExtent l="0" t="0" r="0" b="0"/>
              <wp:wrapNone/>
              <wp:docPr id="1117692099" name="Ellipse 846648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" cy="89535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oval w14:anchorId="648E1ACC" id="Ellipse 846648112" o:spid="_x0000_s1026" style="position:absolute;margin-left:-9.05pt;margin-top:28.2pt;width:7.05pt;height:7.05pt;z-index:2516613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" fillcolor="#95c11f [3215]" stroked="f" strokeweight="2pt">
              <w10:wrap anchorx="margin" anchory="page"/>
            </v:oval>
          </w:pict>
        </mc:Fallback>
      </mc:AlternateContent>
    </w:r>
  </w:p>
  <w:p w14:paraId="0AB3FDBE" w14:textId="0BBCC445" w:rsidR="00AD73B4" w:rsidRPr="007362B2" w:rsidRDefault="00AD73B4" w:rsidP="007362B2">
    <w:pPr>
      <w:pStyle w:val="Header"/>
      <w:tabs>
        <w:tab w:val="clear" w:pos="9072"/>
        <w:tab w:val="left" w:pos="0"/>
        <w:tab w:val="right" w:pos="8364"/>
      </w:tabs>
      <w:ind w:right="-25"/>
      <w:rPr>
        <w:rFonts w:cs="Segoe UI"/>
        <w:sz w:val="16"/>
        <w:szCs w:val="16"/>
        <w:lang w:val="fr-CH"/>
      </w:rPr>
    </w:pPr>
    <w:r w:rsidRPr="00002051">
      <w:rPr>
        <w:rStyle w:val="cf01"/>
        <w:rFonts w:ascii="Verdana" w:hAnsi="Verdana"/>
        <w:sz w:val="16"/>
        <w:szCs w:val="16"/>
        <w:lang w:val="fr-CH"/>
      </w:rPr>
      <w:t>Orientation « Enfants »</w:t>
    </w:r>
    <w:r>
      <w:rPr>
        <w:rStyle w:val="cf01"/>
        <w:rFonts w:ascii="Verdana" w:hAnsi="Verdana"/>
        <w:sz w:val="16"/>
        <w:szCs w:val="16"/>
        <w:lang w:val="fr-CH"/>
      </w:rPr>
      <w:br/>
    </w:r>
    <w:r w:rsidRPr="0061543C">
      <w:rPr>
        <w:rStyle w:val="cf01"/>
        <w:rFonts w:ascii="Verdana" w:hAnsi="Verdana"/>
        <w:sz w:val="16"/>
        <w:szCs w:val="16"/>
        <w:lang w:val="fr-CH"/>
      </w:rPr>
      <w:t>Grille d'évaluation</w:t>
    </w:r>
    <w:r>
      <w:rPr>
        <w:rStyle w:val="cf01"/>
        <w:rFonts w:ascii="Verdana" w:hAnsi="Verdana"/>
        <w:sz w:val="16"/>
        <w:szCs w:val="16"/>
        <w:lang w:val="fr-CH"/>
      </w:rPr>
      <w:t xml:space="preserve"> TPP </w:t>
    </w:r>
    <w:r w:rsidRPr="0061543C">
      <w:rPr>
        <w:rStyle w:val="cf01"/>
        <w:rFonts w:ascii="Verdana" w:hAnsi="Verdana"/>
        <w:sz w:val="16"/>
        <w:szCs w:val="16"/>
        <w:lang w:val="fr-CH"/>
      </w:rPr>
      <w:br/>
      <w:t>PQual CFC Assistant-e socio-éducatif-ive – TPP 202</w:t>
    </w:r>
    <w:r>
      <w:rPr>
        <w:rStyle w:val="cf01"/>
        <w:rFonts w:ascii="Verdana" w:hAnsi="Verdana"/>
        <w:sz w:val="16"/>
        <w:szCs w:val="16"/>
        <w:lang w:val="fr-CH"/>
      </w:rPr>
      <w:t>5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BE26F" w14:textId="77777777" w:rsidR="0051187C" w:rsidRPr="00112560" w:rsidRDefault="0051187C" w:rsidP="00112560">
    <w:pPr>
      <w:pStyle w:val="Header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  <w:r w:rsidRPr="00112560">
      <w:rPr>
        <w:b/>
        <w:noProof/>
        <w:sz w:val="34"/>
        <w:lang w:eastAsia="de-CH"/>
      </w:rPr>
      <w:drawing>
        <wp:anchor distT="0" distB="0" distL="114300" distR="114300" simplePos="0" relativeHeight="251658256" behindDoc="1" locked="0" layoutInCell="1" allowOverlap="1" wp14:anchorId="3B83D539" wp14:editId="4B97C5FF">
          <wp:simplePos x="0" y="0"/>
          <wp:positionH relativeFrom="column">
            <wp:posOffset>-900430</wp:posOffset>
          </wp:positionH>
          <wp:positionV relativeFrom="paragraph">
            <wp:posOffset>-2540</wp:posOffset>
          </wp:positionV>
          <wp:extent cx="10691495" cy="810260"/>
          <wp:effectExtent l="0" t="0" r="0" b="8890"/>
          <wp:wrapNone/>
          <wp:docPr id="1514718057" name="Grafik 15809450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Kunden\Sylvia\Public Eye\2016\01_Grafik\Danja\SAVOIRSOCIAL\2017\01_Grafik\Umsetzung\Briefschaft\Briefpapier\Links\DokumentVorlage-02_bdo_1306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CAABE5" w14:textId="77777777" w:rsidR="0051187C" w:rsidRPr="00112560" w:rsidRDefault="0051187C" w:rsidP="00112560">
    <w:pPr>
      <w:pStyle w:val="Header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0531356E" w14:textId="77777777" w:rsidR="0051187C" w:rsidRDefault="0051187C" w:rsidP="007362B2">
    <w:pPr>
      <w:pStyle w:val="Header"/>
      <w:tabs>
        <w:tab w:val="clear" w:pos="9072"/>
        <w:tab w:val="left" w:pos="0"/>
        <w:tab w:val="right" w:pos="8364"/>
      </w:tabs>
      <w:ind w:right="-25"/>
      <w:rPr>
        <w:rStyle w:val="cf01"/>
        <w:b/>
        <w:bCs/>
        <w:color w:val="D8E6B0"/>
        <w:sz w:val="14"/>
        <w:szCs w:val="14"/>
        <w:lang w:val="fr-CH"/>
      </w:rPr>
    </w:pPr>
    <w:r>
      <w:rPr>
        <w:rFonts w:cs="Segoe UI"/>
        <w:b/>
        <w:bCs/>
        <w:noProof/>
        <w:color w:val="D8E6B0"/>
        <w:sz w:val="14"/>
        <w:szCs w:val="14"/>
      </w:rPr>
      <mc:AlternateContent>
        <mc:Choice Requires="wps">
          <w:drawing>
            <wp:anchor distT="0" distB="0" distL="114300" distR="114300" simplePos="0" relativeHeight="251658257" behindDoc="0" locked="0" layoutInCell="1" allowOverlap="1" wp14:anchorId="18939CC2" wp14:editId="71F17F23">
              <wp:simplePos x="0" y="0"/>
              <wp:positionH relativeFrom="margin">
                <wp:posOffset>-114935</wp:posOffset>
              </wp:positionH>
              <wp:positionV relativeFrom="page">
                <wp:posOffset>358140</wp:posOffset>
              </wp:positionV>
              <wp:extent cx="89535" cy="89535"/>
              <wp:effectExtent l="0" t="0" r="0" b="0"/>
              <wp:wrapNone/>
              <wp:docPr id="714408060" name="Ellipse 846648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" cy="89535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77C7D4E" id="Ellipse 846648112" o:spid="_x0000_s1026" style="position:absolute;margin-left:-9.05pt;margin-top:28.2pt;width:7.05pt;height:7.05pt;z-index:2516582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" fillcolor="#95c11f [3215]" stroked="f" strokeweight="2pt">
              <w10:wrap anchorx="margin" anchory="page"/>
            </v:oval>
          </w:pict>
        </mc:Fallback>
      </mc:AlternateContent>
    </w:r>
  </w:p>
  <w:p w14:paraId="4BDB6A24" w14:textId="26FCF65C" w:rsidR="0051187C" w:rsidRPr="007362B2" w:rsidRDefault="0051187C" w:rsidP="007362B2">
    <w:pPr>
      <w:pStyle w:val="Header"/>
      <w:tabs>
        <w:tab w:val="clear" w:pos="9072"/>
        <w:tab w:val="left" w:pos="0"/>
        <w:tab w:val="right" w:pos="8364"/>
      </w:tabs>
      <w:ind w:right="-25"/>
      <w:rPr>
        <w:rFonts w:cs="Segoe UI"/>
        <w:sz w:val="16"/>
        <w:szCs w:val="16"/>
        <w:lang w:val="fr-CH"/>
      </w:rPr>
    </w:pPr>
    <w:r w:rsidRPr="00002051">
      <w:rPr>
        <w:rStyle w:val="cf01"/>
        <w:rFonts w:ascii="Verdana" w:hAnsi="Verdana"/>
        <w:sz w:val="16"/>
        <w:szCs w:val="16"/>
        <w:lang w:val="fr-CH"/>
      </w:rPr>
      <w:t>Orientation « Enfants »</w:t>
    </w:r>
    <w:r>
      <w:rPr>
        <w:rStyle w:val="cf01"/>
        <w:rFonts w:ascii="Verdana" w:hAnsi="Verdana"/>
        <w:sz w:val="16"/>
        <w:szCs w:val="16"/>
        <w:lang w:val="fr-CH"/>
      </w:rPr>
      <w:br/>
    </w:r>
    <w:r w:rsidRPr="0061543C">
      <w:rPr>
        <w:rStyle w:val="cf01"/>
        <w:rFonts w:ascii="Verdana" w:hAnsi="Verdana"/>
        <w:sz w:val="16"/>
        <w:szCs w:val="16"/>
        <w:lang w:val="fr-CH"/>
      </w:rPr>
      <w:t>Grille d'évaluation</w:t>
    </w:r>
    <w:r>
      <w:rPr>
        <w:rStyle w:val="cf01"/>
        <w:rFonts w:ascii="Verdana" w:hAnsi="Verdana"/>
        <w:sz w:val="16"/>
        <w:szCs w:val="16"/>
        <w:lang w:val="fr-CH"/>
      </w:rPr>
      <w:t xml:space="preserve"> TPP – Calcul de la note finale</w:t>
    </w:r>
    <w:r w:rsidRPr="0061543C">
      <w:rPr>
        <w:rStyle w:val="cf01"/>
        <w:rFonts w:ascii="Verdana" w:hAnsi="Verdana"/>
        <w:sz w:val="16"/>
        <w:szCs w:val="16"/>
        <w:lang w:val="fr-CH"/>
      </w:rPr>
      <w:br/>
      <w:t>PQual CFC Assistant-e socio-éducatif-ive – TPP 202</w:t>
    </w:r>
    <w:r>
      <w:rPr>
        <w:rStyle w:val="cf01"/>
        <w:rFonts w:ascii="Verdana" w:hAnsi="Verdana"/>
        <w:sz w:val="16"/>
        <w:szCs w:val="16"/>
        <w:lang w:val="fr-CH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06326" w14:textId="77777777" w:rsidR="00966CBA" w:rsidRPr="00112560" w:rsidRDefault="00966CBA" w:rsidP="00112560">
    <w:pPr>
      <w:pStyle w:val="Header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  <w:r w:rsidRPr="00112560">
      <w:rPr>
        <w:b/>
        <w:noProof/>
        <w:sz w:val="34"/>
        <w:lang w:eastAsia="de-CH"/>
      </w:rPr>
      <w:drawing>
        <wp:anchor distT="0" distB="0" distL="114300" distR="114300" simplePos="0" relativeHeight="251658244" behindDoc="1" locked="0" layoutInCell="1" allowOverlap="1" wp14:anchorId="194B29C9" wp14:editId="738EB399">
          <wp:simplePos x="0" y="0"/>
          <wp:positionH relativeFrom="column">
            <wp:posOffset>-900430</wp:posOffset>
          </wp:positionH>
          <wp:positionV relativeFrom="paragraph">
            <wp:posOffset>-2540</wp:posOffset>
          </wp:positionV>
          <wp:extent cx="10691495" cy="810260"/>
          <wp:effectExtent l="0" t="0" r="0" b="8890"/>
          <wp:wrapNone/>
          <wp:docPr id="47141696" name="Grafik 15809450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Kunden\Sylvia\Public Eye\2016\01_Grafik\Danja\SAVOIRSOCIAL\2017\01_Grafik\Umsetzung\Briefschaft\Briefpapier\Links\DokumentVorlage-02_bdo_1306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E587A2D" w14:textId="77777777" w:rsidR="00966CBA" w:rsidRPr="00112560" w:rsidRDefault="00966CBA" w:rsidP="00112560">
    <w:pPr>
      <w:pStyle w:val="Header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5353F43A" w14:textId="77777777" w:rsidR="00966CBA" w:rsidRDefault="00966CBA" w:rsidP="007362B2">
    <w:pPr>
      <w:pStyle w:val="Header"/>
      <w:tabs>
        <w:tab w:val="clear" w:pos="9072"/>
        <w:tab w:val="left" w:pos="0"/>
        <w:tab w:val="right" w:pos="8364"/>
      </w:tabs>
      <w:ind w:right="-25"/>
      <w:rPr>
        <w:rStyle w:val="cf01"/>
        <w:b/>
        <w:bCs/>
        <w:color w:val="D8E6B0"/>
        <w:sz w:val="14"/>
        <w:szCs w:val="14"/>
        <w:lang w:val="fr-CH"/>
      </w:rPr>
    </w:pPr>
    <w:r>
      <w:rPr>
        <w:rFonts w:cs="Segoe UI"/>
        <w:b/>
        <w:bCs/>
        <w:noProof/>
        <w:color w:val="D8E6B0"/>
        <w:sz w:val="14"/>
        <w:szCs w:val="14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448CDB89" wp14:editId="6ACEE06C">
              <wp:simplePos x="0" y="0"/>
              <wp:positionH relativeFrom="margin">
                <wp:posOffset>-114935</wp:posOffset>
              </wp:positionH>
              <wp:positionV relativeFrom="page">
                <wp:posOffset>358140</wp:posOffset>
              </wp:positionV>
              <wp:extent cx="89535" cy="89535"/>
              <wp:effectExtent l="0" t="0" r="0" b="0"/>
              <wp:wrapNone/>
              <wp:docPr id="253477203" name="Ellipse 846648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" cy="89535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oval w14:anchorId="6EB0AAA4" id="Ellipse 846648112" o:spid="_x0000_s1026" style="position:absolute;margin-left:-9.05pt;margin-top:28.2pt;width:7.05pt;height:7.05pt;z-index:2516705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" fillcolor="#95c11f [3215]" stroked="f" strokeweight="2pt">
              <w10:wrap anchorx="margin" anchory="page"/>
            </v:oval>
          </w:pict>
        </mc:Fallback>
      </mc:AlternateContent>
    </w:r>
  </w:p>
  <w:p w14:paraId="56CD33DB" w14:textId="3AD655B5" w:rsidR="00966CBA" w:rsidRPr="007362B2" w:rsidRDefault="00966CBA" w:rsidP="007362B2">
    <w:pPr>
      <w:pStyle w:val="Header"/>
      <w:tabs>
        <w:tab w:val="clear" w:pos="9072"/>
        <w:tab w:val="left" w:pos="0"/>
        <w:tab w:val="right" w:pos="8364"/>
      </w:tabs>
      <w:ind w:right="-25"/>
      <w:rPr>
        <w:rFonts w:cs="Segoe UI"/>
        <w:sz w:val="16"/>
        <w:szCs w:val="16"/>
        <w:lang w:val="fr-CH"/>
      </w:rPr>
    </w:pPr>
    <w:r w:rsidRPr="00002051">
      <w:rPr>
        <w:rStyle w:val="cf01"/>
        <w:rFonts w:ascii="Verdana" w:hAnsi="Verdana"/>
        <w:sz w:val="16"/>
        <w:szCs w:val="16"/>
        <w:lang w:val="fr-CH"/>
      </w:rPr>
      <w:t>Orientation « Enfants »</w:t>
    </w:r>
    <w:r>
      <w:rPr>
        <w:rStyle w:val="cf01"/>
        <w:rFonts w:ascii="Verdana" w:hAnsi="Verdana"/>
        <w:sz w:val="16"/>
        <w:szCs w:val="16"/>
        <w:lang w:val="fr-CH"/>
      </w:rPr>
      <w:br/>
    </w:r>
    <w:r w:rsidRPr="0061543C">
      <w:rPr>
        <w:rStyle w:val="cf01"/>
        <w:rFonts w:ascii="Verdana" w:hAnsi="Verdana"/>
        <w:sz w:val="16"/>
        <w:szCs w:val="16"/>
        <w:lang w:val="fr-CH"/>
      </w:rPr>
      <w:t>Grille d'évaluation</w:t>
    </w:r>
    <w:r>
      <w:rPr>
        <w:rStyle w:val="cf01"/>
        <w:rFonts w:ascii="Verdana" w:hAnsi="Verdana"/>
        <w:sz w:val="16"/>
        <w:szCs w:val="16"/>
        <w:lang w:val="fr-CH"/>
      </w:rPr>
      <w:t xml:space="preserve"> TPP – Mission pratique</w:t>
    </w:r>
    <w:r w:rsidR="00D7662E">
      <w:rPr>
        <w:rStyle w:val="cf01"/>
        <w:rFonts w:ascii="Verdana" w:hAnsi="Verdana"/>
        <w:sz w:val="16"/>
        <w:szCs w:val="16"/>
        <w:lang w:val="fr-CH"/>
      </w:rPr>
      <w:t xml:space="preserve"> 1</w:t>
    </w:r>
    <w:r>
      <w:rPr>
        <w:rStyle w:val="cf01"/>
        <w:rFonts w:ascii="Verdana" w:hAnsi="Verdana"/>
        <w:sz w:val="16"/>
        <w:szCs w:val="16"/>
        <w:lang w:val="fr-CH"/>
      </w:rPr>
      <w:t xml:space="preserve"> </w:t>
    </w:r>
    <w:r w:rsidRPr="0061543C">
      <w:rPr>
        <w:rStyle w:val="cf01"/>
        <w:rFonts w:ascii="Verdana" w:hAnsi="Verdana"/>
        <w:sz w:val="16"/>
        <w:szCs w:val="16"/>
        <w:lang w:val="fr-CH"/>
      </w:rPr>
      <w:br/>
      <w:t>PQual CFC Assistant-e socio-éducatif-ive – TPP 202</w:t>
    </w:r>
    <w:r>
      <w:rPr>
        <w:rStyle w:val="cf01"/>
        <w:rFonts w:ascii="Verdana" w:hAnsi="Verdana"/>
        <w:sz w:val="16"/>
        <w:szCs w:val="16"/>
        <w:lang w:val="fr-CH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FEF0" w14:textId="77777777" w:rsidR="00D7662E" w:rsidRPr="00112560" w:rsidRDefault="00D7662E" w:rsidP="00112560">
    <w:pPr>
      <w:pStyle w:val="Header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  <w:r w:rsidRPr="00112560">
      <w:rPr>
        <w:b/>
        <w:noProof/>
        <w:sz w:val="34"/>
        <w:lang w:eastAsia="de-CH"/>
      </w:rPr>
      <w:drawing>
        <wp:anchor distT="0" distB="0" distL="114300" distR="114300" simplePos="0" relativeHeight="251663377" behindDoc="1" locked="0" layoutInCell="1" allowOverlap="1" wp14:anchorId="28617087" wp14:editId="3D26BF1D">
          <wp:simplePos x="0" y="0"/>
          <wp:positionH relativeFrom="column">
            <wp:posOffset>-900430</wp:posOffset>
          </wp:positionH>
          <wp:positionV relativeFrom="paragraph">
            <wp:posOffset>-2540</wp:posOffset>
          </wp:positionV>
          <wp:extent cx="10691495" cy="810260"/>
          <wp:effectExtent l="0" t="0" r="0" b="8890"/>
          <wp:wrapNone/>
          <wp:docPr id="1765222948" name="Grafik 15809450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Kunden\Sylvia\Public Eye\2016\01_Grafik\Danja\SAVOIRSOCIAL\2017\01_Grafik\Umsetzung\Briefschaft\Briefpapier\Links\DokumentVorlage-02_bdo_1306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1F9FD07" w14:textId="77777777" w:rsidR="00D7662E" w:rsidRPr="00112560" w:rsidRDefault="00D7662E" w:rsidP="00112560">
    <w:pPr>
      <w:pStyle w:val="Header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7E6CC616" w14:textId="77777777" w:rsidR="00D7662E" w:rsidRDefault="00D7662E" w:rsidP="007362B2">
    <w:pPr>
      <w:pStyle w:val="Header"/>
      <w:tabs>
        <w:tab w:val="clear" w:pos="9072"/>
        <w:tab w:val="left" w:pos="0"/>
        <w:tab w:val="right" w:pos="8364"/>
      </w:tabs>
      <w:ind w:right="-25"/>
      <w:rPr>
        <w:rStyle w:val="cf01"/>
        <w:b/>
        <w:bCs/>
        <w:color w:val="D8E6B0"/>
        <w:sz w:val="14"/>
        <w:szCs w:val="14"/>
        <w:lang w:val="fr-CH"/>
      </w:rPr>
    </w:pPr>
    <w:r>
      <w:rPr>
        <w:rFonts w:cs="Segoe UI"/>
        <w:b/>
        <w:bCs/>
        <w:noProof/>
        <w:color w:val="D8E6B0"/>
        <w:sz w:val="14"/>
        <w:szCs w:val="14"/>
      </w:rPr>
      <mc:AlternateContent>
        <mc:Choice Requires="wps">
          <w:drawing>
            <wp:anchor distT="0" distB="0" distL="114300" distR="114300" simplePos="0" relativeHeight="251664401" behindDoc="0" locked="0" layoutInCell="1" allowOverlap="1" wp14:anchorId="127E8DBC" wp14:editId="1C1022BE">
              <wp:simplePos x="0" y="0"/>
              <wp:positionH relativeFrom="margin">
                <wp:posOffset>-114935</wp:posOffset>
              </wp:positionH>
              <wp:positionV relativeFrom="page">
                <wp:posOffset>358140</wp:posOffset>
              </wp:positionV>
              <wp:extent cx="89535" cy="89535"/>
              <wp:effectExtent l="0" t="0" r="0" b="0"/>
              <wp:wrapNone/>
              <wp:docPr id="131323017" name="Ellipse 846648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" cy="89535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FC7B9E4" id="Ellipse 846648112" o:spid="_x0000_s1026" style="position:absolute;margin-left:-9.05pt;margin-top:28.2pt;width:7.05pt;height:7.05pt;z-index:2516644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" fillcolor="#95c11f [3215]" stroked="f" strokeweight="2pt">
              <w10:wrap anchorx="margin" anchory="page"/>
            </v:oval>
          </w:pict>
        </mc:Fallback>
      </mc:AlternateContent>
    </w:r>
  </w:p>
  <w:p w14:paraId="2DF84450" w14:textId="19D6B293" w:rsidR="00D7662E" w:rsidRPr="007362B2" w:rsidRDefault="00D7662E" w:rsidP="007362B2">
    <w:pPr>
      <w:pStyle w:val="Header"/>
      <w:tabs>
        <w:tab w:val="clear" w:pos="9072"/>
        <w:tab w:val="left" w:pos="0"/>
        <w:tab w:val="right" w:pos="8364"/>
      </w:tabs>
      <w:ind w:right="-25"/>
      <w:rPr>
        <w:rFonts w:cs="Segoe UI"/>
        <w:sz w:val="16"/>
        <w:szCs w:val="16"/>
        <w:lang w:val="fr-CH"/>
      </w:rPr>
    </w:pPr>
    <w:r w:rsidRPr="00002051">
      <w:rPr>
        <w:rStyle w:val="cf01"/>
        <w:rFonts w:ascii="Verdana" w:hAnsi="Verdana"/>
        <w:sz w:val="16"/>
        <w:szCs w:val="16"/>
        <w:lang w:val="fr-CH"/>
      </w:rPr>
      <w:t>Orientation « Enfants »</w:t>
    </w:r>
    <w:r>
      <w:rPr>
        <w:rStyle w:val="cf01"/>
        <w:rFonts w:ascii="Verdana" w:hAnsi="Verdana"/>
        <w:sz w:val="16"/>
        <w:szCs w:val="16"/>
        <w:lang w:val="fr-CH"/>
      </w:rPr>
      <w:br/>
    </w:r>
    <w:r w:rsidRPr="0061543C">
      <w:rPr>
        <w:rStyle w:val="cf01"/>
        <w:rFonts w:ascii="Verdana" w:hAnsi="Verdana"/>
        <w:sz w:val="16"/>
        <w:szCs w:val="16"/>
        <w:lang w:val="fr-CH"/>
      </w:rPr>
      <w:t>Grille d'évaluation</w:t>
    </w:r>
    <w:r>
      <w:rPr>
        <w:rStyle w:val="cf01"/>
        <w:rFonts w:ascii="Verdana" w:hAnsi="Verdana"/>
        <w:sz w:val="16"/>
        <w:szCs w:val="16"/>
        <w:lang w:val="fr-CH"/>
      </w:rPr>
      <w:t xml:space="preserve"> TPP – Mission pratique </w:t>
    </w:r>
    <w:r w:rsidRPr="00D7662E">
      <w:rPr>
        <w:rStyle w:val="cf01"/>
        <w:rFonts w:ascii="Verdana" w:hAnsi="Verdana"/>
        <w:sz w:val="16"/>
        <w:szCs w:val="16"/>
        <w:lang w:val="fr-CH"/>
      </w:rPr>
      <w:t>2-3-4</w:t>
    </w:r>
    <w:r w:rsidRPr="0061543C">
      <w:rPr>
        <w:rStyle w:val="cf01"/>
        <w:rFonts w:ascii="Verdana" w:hAnsi="Verdana"/>
        <w:sz w:val="16"/>
        <w:szCs w:val="16"/>
        <w:lang w:val="fr-CH"/>
      </w:rPr>
      <w:br/>
      <w:t>PQual CFC Assistant-e socio-éducatif-ive – TPP 202</w:t>
    </w:r>
    <w:r>
      <w:rPr>
        <w:rStyle w:val="cf01"/>
        <w:rFonts w:ascii="Verdana" w:hAnsi="Verdana"/>
        <w:sz w:val="16"/>
        <w:szCs w:val="16"/>
        <w:lang w:val="fr-CH"/>
      </w:rPr>
      <w:t>5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B75AE" w14:textId="77777777" w:rsidR="00554DD9" w:rsidRPr="00112560" w:rsidRDefault="00554DD9" w:rsidP="00112560">
    <w:pPr>
      <w:pStyle w:val="Header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  <w:r w:rsidRPr="00112560">
      <w:rPr>
        <w:b/>
        <w:noProof/>
        <w:sz w:val="34"/>
        <w:lang w:eastAsia="de-CH"/>
      </w:rPr>
      <w:drawing>
        <wp:anchor distT="0" distB="0" distL="114300" distR="114300" simplePos="0" relativeHeight="251658252" behindDoc="1" locked="0" layoutInCell="1" allowOverlap="1" wp14:anchorId="11330E1E" wp14:editId="6EB157E2">
          <wp:simplePos x="0" y="0"/>
          <wp:positionH relativeFrom="column">
            <wp:posOffset>-900430</wp:posOffset>
          </wp:positionH>
          <wp:positionV relativeFrom="paragraph">
            <wp:posOffset>-2540</wp:posOffset>
          </wp:positionV>
          <wp:extent cx="10691495" cy="810260"/>
          <wp:effectExtent l="0" t="0" r="0" b="8890"/>
          <wp:wrapNone/>
          <wp:docPr id="113404801" name="Grafik 15809450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Kunden\Sylvia\Public Eye\2016\01_Grafik\Danja\SAVOIRSOCIAL\2017\01_Grafik\Umsetzung\Briefschaft\Briefpapier\Links\DokumentVorlage-02_bdo_1306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DBE814E" w14:textId="77777777" w:rsidR="00554DD9" w:rsidRPr="00112560" w:rsidRDefault="00554DD9" w:rsidP="00112560">
    <w:pPr>
      <w:pStyle w:val="Header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70737928" w14:textId="77777777" w:rsidR="00554DD9" w:rsidRDefault="00554DD9" w:rsidP="007362B2">
    <w:pPr>
      <w:pStyle w:val="Header"/>
      <w:tabs>
        <w:tab w:val="clear" w:pos="9072"/>
        <w:tab w:val="left" w:pos="0"/>
        <w:tab w:val="right" w:pos="8364"/>
      </w:tabs>
      <w:ind w:right="-25"/>
      <w:rPr>
        <w:rStyle w:val="cf01"/>
        <w:b/>
        <w:bCs/>
        <w:color w:val="D8E6B0"/>
        <w:sz w:val="14"/>
        <w:szCs w:val="14"/>
        <w:lang w:val="fr-CH"/>
      </w:rPr>
    </w:pPr>
    <w:r>
      <w:rPr>
        <w:rFonts w:cs="Segoe UI"/>
        <w:b/>
        <w:bCs/>
        <w:noProof/>
        <w:color w:val="D8E6B0"/>
        <w:sz w:val="14"/>
        <w:szCs w:val="14"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248561C7" wp14:editId="2C04DFB1">
              <wp:simplePos x="0" y="0"/>
              <wp:positionH relativeFrom="margin">
                <wp:posOffset>-114935</wp:posOffset>
              </wp:positionH>
              <wp:positionV relativeFrom="page">
                <wp:posOffset>358140</wp:posOffset>
              </wp:positionV>
              <wp:extent cx="89535" cy="89535"/>
              <wp:effectExtent l="0" t="0" r="0" b="0"/>
              <wp:wrapNone/>
              <wp:docPr id="1796375073" name="Ellipse 846648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" cy="89535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oval w14:anchorId="575C5B72" id="Ellipse 846648112" o:spid="_x0000_s1026" style="position:absolute;margin-left:-9.05pt;margin-top:28.2pt;width:7.05pt;height:7.05pt;z-index:2516951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" fillcolor="#95c11f [3215]" stroked="f" strokeweight="2pt">
              <w10:wrap anchorx="margin" anchory="page"/>
            </v:oval>
          </w:pict>
        </mc:Fallback>
      </mc:AlternateContent>
    </w:r>
  </w:p>
  <w:p w14:paraId="18FBDBFC" w14:textId="012DD45B" w:rsidR="00554DD9" w:rsidRPr="007362B2" w:rsidRDefault="00554DD9" w:rsidP="007362B2">
    <w:pPr>
      <w:pStyle w:val="Header"/>
      <w:tabs>
        <w:tab w:val="clear" w:pos="9072"/>
        <w:tab w:val="left" w:pos="0"/>
        <w:tab w:val="right" w:pos="8364"/>
      </w:tabs>
      <w:ind w:right="-25"/>
      <w:rPr>
        <w:rFonts w:cs="Segoe UI"/>
        <w:sz w:val="16"/>
        <w:szCs w:val="16"/>
        <w:lang w:val="fr-CH"/>
      </w:rPr>
    </w:pPr>
    <w:r w:rsidRPr="00002051">
      <w:rPr>
        <w:rStyle w:val="cf01"/>
        <w:rFonts w:ascii="Verdana" w:hAnsi="Verdana"/>
        <w:sz w:val="16"/>
        <w:szCs w:val="16"/>
        <w:lang w:val="fr-CH"/>
      </w:rPr>
      <w:t>Orientation « Enfants »</w:t>
    </w:r>
    <w:r>
      <w:rPr>
        <w:rStyle w:val="cf01"/>
        <w:rFonts w:ascii="Verdana" w:hAnsi="Verdana"/>
        <w:sz w:val="16"/>
        <w:szCs w:val="16"/>
        <w:lang w:val="fr-CH"/>
      </w:rPr>
      <w:br/>
    </w:r>
    <w:r w:rsidRPr="0061543C">
      <w:rPr>
        <w:rStyle w:val="cf01"/>
        <w:rFonts w:ascii="Verdana" w:hAnsi="Verdana"/>
        <w:sz w:val="16"/>
        <w:szCs w:val="16"/>
        <w:lang w:val="fr-CH"/>
      </w:rPr>
      <w:t>Grille d'évaluation</w:t>
    </w:r>
    <w:r>
      <w:rPr>
        <w:rStyle w:val="cf01"/>
        <w:rFonts w:ascii="Verdana" w:hAnsi="Verdana"/>
        <w:sz w:val="16"/>
        <w:szCs w:val="16"/>
        <w:lang w:val="fr-CH"/>
      </w:rPr>
      <w:t xml:space="preserve"> TPP – Mission pratique « Situation du quotidien »</w:t>
    </w:r>
    <w:r w:rsidRPr="0061543C">
      <w:rPr>
        <w:rStyle w:val="cf01"/>
        <w:rFonts w:ascii="Verdana" w:hAnsi="Verdana"/>
        <w:sz w:val="16"/>
        <w:szCs w:val="16"/>
        <w:lang w:val="fr-CH"/>
      </w:rPr>
      <w:br/>
      <w:t>PQual CFC Assistant-e socio-éducatif-ive – TPP 202</w:t>
    </w:r>
    <w:r>
      <w:rPr>
        <w:rStyle w:val="cf01"/>
        <w:rFonts w:ascii="Verdana" w:hAnsi="Verdana"/>
        <w:sz w:val="16"/>
        <w:szCs w:val="16"/>
        <w:lang w:val="fr-CH"/>
      </w:rPr>
      <w:t>5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F0689" w14:textId="77777777" w:rsidR="006E03A1" w:rsidRPr="00112560" w:rsidRDefault="006E03A1" w:rsidP="00112560">
    <w:pPr>
      <w:pStyle w:val="Header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  <w:r w:rsidRPr="00112560">
      <w:rPr>
        <w:b/>
        <w:noProof/>
        <w:sz w:val="34"/>
        <w:lang w:eastAsia="de-CH"/>
      </w:rPr>
      <w:drawing>
        <wp:anchor distT="0" distB="0" distL="114300" distR="114300" simplePos="0" relativeHeight="251658246" behindDoc="1" locked="0" layoutInCell="1" allowOverlap="1" wp14:anchorId="46A9A646" wp14:editId="755CA019">
          <wp:simplePos x="0" y="0"/>
          <wp:positionH relativeFrom="column">
            <wp:posOffset>-900430</wp:posOffset>
          </wp:positionH>
          <wp:positionV relativeFrom="paragraph">
            <wp:posOffset>-2540</wp:posOffset>
          </wp:positionV>
          <wp:extent cx="10691495" cy="810260"/>
          <wp:effectExtent l="0" t="0" r="0" b="8890"/>
          <wp:wrapNone/>
          <wp:docPr id="1709211539" name="Grafik 15809450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Kunden\Sylvia\Public Eye\2016\01_Grafik\Danja\SAVOIRSOCIAL\2017\01_Grafik\Umsetzung\Briefschaft\Briefpapier\Links\DokumentVorlage-02_bdo_1306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4AA64F9" w14:textId="77777777" w:rsidR="006E03A1" w:rsidRPr="00112560" w:rsidRDefault="006E03A1" w:rsidP="00112560">
    <w:pPr>
      <w:pStyle w:val="Header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57F08EEE" w14:textId="77777777" w:rsidR="006E03A1" w:rsidRDefault="006E03A1" w:rsidP="007362B2">
    <w:pPr>
      <w:pStyle w:val="Header"/>
      <w:tabs>
        <w:tab w:val="clear" w:pos="9072"/>
        <w:tab w:val="left" w:pos="0"/>
        <w:tab w:val="right" w:pos="8364"/>
      </w:tabs>
      <w:ind w:right="-25"/>
      <w:rPr>
        <w:rStyle w:val="cf01"/>
        <w:b/>
        <w:bCs/>
        <w:color w:val="D8E6B0"/>
        <w:sz w:val="14"/>
        <w:szCs w:val="14"/>
        <w:lang w:val="fr-CH"/>
      </w:rPr>
    </w:pPr>
    <w:r>
      <w:rPr>
        <w:rFonts w:cs="Segoe UI"/>
        <w:b/>
        <w:bCs/>
        <w:noProof/>
        <w:color w:val="D8E6B0"/>
        <w:sz w:val="14"/>
        <w:szCs w:val="14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D76C2A9" wp14:editId="5016B6AB">
              <wp:simplePos x="0" y="0"/>
              <wp:positionH relativeFrom="margin">
                <wp:posOffset>-114935</wp:posOffset>
              </wp:positionH>
              <wp:positionV relativeFrom="page">
                <wp:posOffset>358140</wp:posOffset>
              </wp:positionV>
              <wp:extent cx="89535" cy="89535"/>
              <wp:effectExtent l="0" t="0" r="0" b="0"/>
              <wp:wrapNone/>
              <wp:docPr id="192436860" name="Ellipse 846648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" cy="89535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oval w14:anchorId="3BA9B5B3" id="Ellipse 846648112" o:spid="_x0000_s1026" style="position:absolute;margin-left:-9.05pt;margin-top:28.2pt;width:7.05pt;height:7.05pt;z-index:2516766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" fillcolor="#95c11f [3215]" stroked="f" strokeweight="2pt">
              <w10:wrap anchorx="margin" anchory="page"/>
            </v:oval>
          </w:pict>
        </mc:Fallback>
      </mc:AlternateContent>
    </w:r>
  </w:p>
  <w:p w14:paraId="42A81E92" w14:textId="1A037607" w:rsidR="006E03A1" w:rsidRPr="007362B2" w:rsidRDefault="006E03A1" w:rsidP="007362B2">
    <w:pPr>
      <w:pStyle w:val="Header"/>
      <w:tabs>
        <w:tab w:val="clear" w:pos="9072"/>
        <w:tab w:val="left" w:pos="0"/>
        <w:tab w:val="right" w:pos="8364"/>
      </w:tabs>
      <w:ind w:right="-25"/>
      <w:rPr>
        <w:rFonts w:cs="Segoe UI"/>
        <w:sz w:val="16"/>
        <w:szCs w:val="16"/>
        <w:lang w:val="fr-CH"/>
      </w:rPr>
    </w:pPr>
    <w:r w:rsidRPr="00002051">
      <w:rPr>
        <w:rStyle w:val="cf01"/>
        <w:rFonts w:ascii="Verdana" w:hAnsi="Verdana"/>
        <w:sz w:val="16"/>
        <w:szCs w:val="16"/>
        <w:lang w:val="fr-CH"/>
      </w:rPr>
      <w:t xml:space="preserve">Orientation « </w:t>
    </w:r>
    <w:r w:rsidR="00410304">
      <w:rPr>
        <w:rStyle w:val="cf01"/>
        <w:rFonts w:ascii="Verdana" w:hAnsi="Verdana"/>
        <w:sz w:val="16"/>
        <w:szCs w:val="16"/>
        <w:lang w:val="fr-CH"/>
      </w:rPr>
      <w:t>Enfants</w:t>
    </w:r>
    <w:r w:rsidRPr="00002051">
      <w:rPr>
        <w:rStyle w:val="cf01"/>
        <w:rFonts w:ascii="Verdana" w:hAnsi="Verdana"/>
        <w:sz w:val="16"/>
        <w:szCs w:val="16"/>
        <w:lang w:val="fr-CH"/>
      </w:rPr>
      <w:t xml:space="preserve"> »</w:t>
    </w:r>
    <w:r>
      <w:rPr>
        <w:rStyle w:val="cf01"/>
        <w:rFonts w:ascii="Verdana" w:hAnsi="Verdana"/>
        <w:sz w:val="16"/>
        <w:szCs w:val="16"/>
        <w:lang w:val="fr-CH"/>
      </w:rPr>
      <w:br/>
    </w:r>
    <w:r w:rsidRPr="0061543C">
      <w:rPr>
        <w:rStyle w:val="cf01"/>
        <w:rFonts w:ascii="Verdana" w:hAnsi="Verdana"/>
        <w:sz w:val="16"/>
        <w:szCs w:val="16"/>
        <w:lang w:val="fr-CH"/>
      </w:rPr>
      <w:t>Grille d'évaluation</w:t>
    </w:r>
    <w:r>
      <w:rPr>
        <w:rStyle w:val="cf01"/>
        <w:rFonts w:ascii="Verdana" w:hAnsi="Verdana"/>
        <w:sz w:val="16"/>
        <w:szCs w:val="16"/>
        <w:lang w:val="fr-CH"/>
      </w:rPr>
      <w:t xml:space="preserve"> TPP – Mission pratique « Consolider ou maintenir une compétence »</w:t>
    </w:r>
    <w:r w:rsidRPr="0061543C">
      <w:rPr>
        <w:rStyle w:val="cf01"/>
        <w:rFonts w:ascii="Verdana" w:hAnsi="Verdana"/>
        <w:sz w:val="16"/>
        <w:szCs w:val="16"/>
        <w:lang w:val="fr-CH"/>
      </w:rPr>
      <w:br/>
      <w:t>PQual CFC Assistant-e socio-éducatif-ive – TPP 202</w:t>
    </w:r>
    <w:r>
      <w:rPr>
        <w:rStyle w:val="cf01"/>
        <w:rFonts w:ascii="Verdana" w:hAnsi="Verdana"/>
        <w:sz w:val="16"/>
        <w:szCs w:val="16"/>
        <w:lang w:val="fr-CH"/>
      </w:rPr>
      <w:t>5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860C4" w14:textId="77777777" w:rsidR="00BA4EAD" w:rsidRPr="00112560" w:rsidRDefault="00BA4EAD" w:rsidP="00112560">
    <w:pPr>
      <w:pStyle w:val="Header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  <w:r w:rsidRPr="00112560">
      <w:rPr>
        <w:b/>
        <w:noProof/>
        <w:sz w:val="34"/>
        <w:lang w:eastAsia="de-CH"/>
      </w:rPr>
      <w:drawing>
        <wp:anchor distT="0" distB="0" distL="114300" distR="114300" simplePos="0" relativeHeight="251658254" behindDoc="1" locked="0" layoutInCell="1" allowOverlap="1" wp14:anchorId="05F137C5" wp14:editId="11F52AAE">
          <wp:simplePos x="0" y="0"/>
          <wp:positionH relativeFrom="column">
            <wp:posOffset>-900430</wp:posOffset>
          </wp:positionH>
          <wp:positionV relativeFrom="paragraph">
            <wp:posOffset>-2540</wp:posOffset>
          </wp:positionV>
          <wp:extent cx="10691495" cy="810260"/>
          <wp:effectExtent l="0" t="0" r="0" b="8890"/>
          <wp:wrapNone/>
          <wp:docPr id="379391203" name="Grafik 15809450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Kunden\Sylvia\Public Eye\2016\01_Grafik\Danja\SAVOIRSOCIAL\2017\01_Grafik\Umsetzung\Briefschaft\Briefpapier\Links\DokumentVorlage-02_bdo_1306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452D58" w14:textId="77777777" w:rsidR="00BA4EAD" w:rsidRPr="00112560" w:rsidRDefault="00BA4EAD" w:rsidP="00112560">
    <w:pPr>
      <w:pStyle w:val="Header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1DE9899F" w14:textId="77777777" w:rsidR="00BA4EAD" w:rsidRDefault="00BA4EAD" w:rsidP="007362B2">
    <w:pPr>
      <w:pStyle w:val="Header"/>
      <w:tabs>
        <w:tab w:val="clear" w:pos="9072"/>
        <w:tab w:val="left" w:pos="0"/>
        <w:tab w:val="right" w:pos="8364"/>
      </w:tabs>
      <w:ind w:right="-25"/>
      <w:rPr>
        <w:rStyle w:val="cf01"/>
        <w:b/>
        <w:bCs/>
        <w:color w:val="D8E6B0"/>
        <w:sz w:val="14"/>
        <w:szCs w:val="14"/>
        <w:lang w:val="fr-CH"/>
      </w:rPr>
    </w:pPr>
    <w:r>
      <w:rPr>
        <w:rFonts w:cs="Segoe UI"/>
        <w:b/>
        <w:bCs/>
        <w:noProof/>
        <w:color w:val="D8E6B0"/>
        <w:sz w:val="14"/>
        <w:szCs w:val="14"/>
      </w:rPr>
      <mc:AlternateContent>
        <mc:Choice Requires="wps">
          <w:drawing>
            <wp:anchor distT="0" distB="0" distL="114300" distR="114300" simplePos="0" relativeHeight="251658255" behindDoc="0" locked="0" layoutInCell="1" allowOverlap="1" wp14:anchorId="05730BD6" wp14:editId="2999D42E">
              <wp:simplePos x="0" y="0"/>
              <wp:positionH relativeFrom="margin">
                <wp:posOffset>-114935</wp:posOffset>
              </wp:positionH>
              <wp:positionV relativeFrom="page">
                <wp:posOffset>358140</wp:posOffset>
              </wp:positionV>
              <wp:extent cx="89535" cy="89535"/>
              <wp:effectExtent l="0" t="0" r="0" b="0"/>
              <wp:wrapNone/>
              <wp:docPr id="847469481" name="Ellipse 846648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" cy="89535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oval w14:anchorId="1BAC678A" id="Ellipse 846648112" o:spid="_x0000_s1026" style="position:absolute;margin-left:-9.05pt;margin-top:28.2pt;width:7.05pt;height:7.05pt;z-index:2516981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" fillcolor="#95c11f [3215]" stroked="f" strokeweight="2pt">
              <w10:wrap anchorx="margin" anchory="page"/>
            </v:oval>
          </w:pict>
        </mc:Fallback>
      </mc:AlternateContent>
    </w:r>
  </w:p>
  <w:p w14:paraId="23516DE2" w14:textId="3E11BC23" w:rsidR="00BA4EAD" w:rsidRPr="007362B2" w:rsidRDefault="00BA4EAD" w:rsidP="007362B2">
    <w:pPr>
      <w:pStyle w:val="Header"/>
      <w:tabs>
        <w:tab w:val="clear" w:pos="9072"/>
        <w:tab w:val="left" w:pos="0"/>
        <w:tab w:val="right" w:pos="8364"/>
      </w:tabs>
      <w:ind w:right="-25"/>
      <w:rPr>
        <w:rFonts w:cs="Segoe UI"/>
        <w:sz w:val="16"/>
        <w:szCs w:val="16"/>
        <w:lang w:val="fr-CH"/>
      </w:rPr>
    </w:pPr>
    <w:r w:rsidRPr="00002051">
      <w:rPr>
        <w:rStyle w:val="cf01"/>
        <w:rFonts w:ascii="Verdana" w:hAnsi="Verdana"/>
        <w:sz w:val="16"/>
        <w:szCs w:val="16"/>
        <w:lang w:val="fr-CH"/>
      </w:rPr>
      <w:t>Orientation « Enfants »</w:t>
    </w:r>
    <w:r>
      <w:rPr>
        <w:rStyle w:val="cf01"/>
        <w:rFonts w:ascii="Verdana" w:hAnsi="Verdana"/>
        <w:sz w:val="16"/>
        <w:szCs w:val="16"/>
        <w:lang w:val="fr-CH"/>
      </w:rPr>
      <w:br/>
    </w:r>
    <w:r w:rsidRPr="0061543C">
      <w:rPr>
        <w:rStyle w:val="cf01"/>
        <w:rFonts w:ascii="Verdana" w:hAnsi="Verdana"/>
        <w:sz w:val="16"/>
        <w:szCs w:val="16"/>
        <w:lang w:val="fr-CH"/>
      </w:rPr>
      <w:t>Grille d'évaluation</w:t>
    </w:r>
    <w:r>
      <w:rPr>
        <w:rStyle w:val="cf01"/>
        <w:rFonts w:ascii="Verdana" w:hAnsi="Verdana"/>
        <w:sz w:val="16"/>
        <w:szCs w:val="16"/>
        <w:lang w:val="fr-CH"/>
      </w:rPr>
      <w:t xml:space="preserve"> TPP – Mission pratique « </w:t>
    </w:r>
    <w:r w:rsidR="006F20BE">
      <w:rPr>
        <w:rStyle w:val="cf01"/>
        <w:rFonts w:ascii="Verdana" w:hAnsi="Verdana"/>
        <w:sz w:val="16"/>
        <w:szCs w:val="16"/>
        <w:lang w:val="fr-CH"/>
      </w:rPr>
      <w:t>Auto-efficacité</w:t>
    </w:r>
    <w:r>
      <w:rPr>
        <w:rStyle w:val="cf01"/>
        <w:rFonts w:ascii="Verdana" w:hAnsi="Verdana"/>
        <w:sz w:val="16"/>
        <w:szCs w:val="16"/>
        <w:lang w:val="fr-CH"/>
      </w:rPr>
      <w:t> »</w:t>
    </w:r>
    <w:r w:rsidRPr="0061543C">
      <w:rPr>
        <w:rStyle w:val="cf01"/>
        <w:rFonts w:ascii="Verdana" w:hAnsi="Verdana"/>
        <w:sz w:val="16"/>
        <w:szCs w:val="16"/>
        <w:lang w:val="fr-CH"/>
      </w:rPr>
      <w:br/>
      <w:t>PQual CFC Assistant-e socio-éducatif-ive – TPP 202</w:t>
    </w:r>
    <w:r>
      <w:rPr>
        <w:rStyle w:val="cf01"/>
        <w:rFonts w:ascii="Verdana" w:hAnsi="Verdana"/>
        <w:sz w:val="16"/>
        <w:szCs w:val="16"/>
        <w:lang w:val="fr-CH"/>
      </w:rPr>
      <w:t>5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DD0B0" w14:textId="77777777" w:rsidR="00D86A5F" w:rsidRPr="00112560" w:rsidRDefault="00D86A5F" w:rsidP="00112560">
    <w:pPr>
      <w:pStyle w:val="Header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  <w:r w:rsidRPr="00112560">
      <w:rPr>
        <w:b/>
        <w:noProof/>
        <w:sz w:val="34"/>
        <w:lang w:eastAsia="de-CH"/>
      </w:rPr>
      <w:drawing>
        <wp:anchor distT="0" distB="0" distL="114300" distR="114300" simplePos="0" relativeHeight="251658248" behindDoc="1" locked="0" layoutInCell="1" allowOverlap="1" wp14:anchorId="1D986557" wp14:editId="7A746C34">
          <wp:simplePos x="0" y="0"/>
          <wp:positionH relativeFrom="column">
            <wp:posOffset>-900430</wp:posOffset>
          </wp:positionH>
          <wp:positionV relativeFrom="paragraph">
            <wp:posOffset>-2540</wp:posOffset>
          </wp:positionV>
          <wp:extent cx="10691495" cy="810260"/>
          <wp:effectExtent l="0" t="0" r="0" b="8890"/>
          <wp:wrapNone/>
          <wp:docPr id="499787150" name="Grafik 15809450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Kunden\Sylvia\Public Eye\2016\01_Grafik\Danja\SAVOIRSOCIAL\2017\01_Grafik\Umsetzung\Briefschaft\Briefpapier\Links\DokumentVorlage-02_bdo_1306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BBBBE3C" w14:textId="77777777" w:rsidR="00D86A5F" w:rsidRPr="00112560" w:rsidRDefault="00D86A5F" w:rsidP="00112560">
    <w:pPr>
      <w:pStyle w:val="Header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6C7DFCE1" w14:textId="77777777" w:rsidR="00D86A5F" w:rsidRDefault="00D86A5F" w:rsidP="007362B2">
    <w:pPr>
      <w:pStyle w:val="Header"/>
      <w:tabs>
        <w:tab w:val="clear" w:pos="9072"/>
        <w:tab w:val="left" w:pos="0"/>
        <w:tab w:val="right" w:pos="8364"/>
      </w:tabs>
      <w:ind w:right="-25"/>
      <w:rPr>
        <w:rStyle w:val="cf01"/>
        <w:b/>
        <w:bCs/>
        <w:color w:val="D8E6B0"/>
        <w:sz w:val="14"/>
        <w:szCs w:val="14"/>
        <w:lang w:val="fr-CH"/>
      </w:rPr>
    </w:pPr>
    <w:r>
      <w:rPr>
        <w:rFonts w:cs="Segoe UI"/>
        <w:b/>
        <w:bCs/>
        <w:noProof/>
        <w:color w:val="D8E6B0"/>
        <w:sz w:val="14"/>
        <w:szCs w:val="14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5F681088" wp14:editId="364F252C">
              <wp:simplePos x="0" y="0"/>
              <wp:positionH relativeFrom="margin">
                <wp:posOffset>-114935</wp:posOffset>
              </wp:positionH>
              <wp:positionV relativeFrom="page">
                <wp:posOffset>358140</wp:posOffset>
              </wp:positionV>
              <wp:extent cx="89535" cy="89535"/>
              <wp:effectExtent l="0" t="0" r="0" b="0"/>
              <wp:wrapNone/>
              <wp:docPr id="2008160095" name="Ellipse 846648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" cy="89535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oval w14:anchorId="18C46DF8" id="Ellipse 846648112" o:spid="_x0000_s1026" style="position:absolute;margin-left:-9.05pt;margin-top:28.2pt;width:7.05pt;height:7.05pt;z-index:2516858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" fillcolor="#95c11f [3215]" stroked="f" strokeweight="2pt">
              <w10:wrap anchorx="margin" anchory="page"/>
            </v:oval>
          </w:pict>
        </mc:Fallback>
      </mc:AlternateContent>
    </w:r>
  </w:p>
  <w:p w14:paraId="385B31F5" w14:textId="3E6DB422" w:rsidR="00D86A5F" w:rsidRPr="007362B2" w:rsidRDefault="00D86A5F" w:rsidP="007362B2">
    <w:pPr>
      <w:pStyle w:val="Header"/>
      <w:tabs>
        <w:tab w:val="clear" w:pos="9072"/>
        <w:tab w:val="left" w:pos="0"/>
        <w:tab w:val="right" w:pos="8364"/>
      </w:tabs>
      <w:ind w:right="-25"/>
      <w:rPr>
        <w:rFonts w:cs="Segoe UI"/>
        <w:sz w:val="16"/>
        <w:szCs w:val="16"/>
        <w:lang w:val="fr-CH"/>
      </w:rPr>
    </w:pPr>
    <w:r w:rsidRPr="00002051">
      <w:rPr>
        <w:rStyle w:val="cf01"/>
        <w:rFonts w:ascii="Verdana" w:hAnsi="Verdana"/>
        <w:sz w:val="16"/>
        <w:szCs w:val="16"/>
        <w:lang w:val="fr-CH"/>
      </w:rPr>
      <w:t>Orientation « Enfants »</w:t>
    </w:r>
    <w:r>
      <w:rPr>
        <w:rStyle w:val="cf01"/>
        <w:rFonts w:ascii="Verdana" w:hAnsi="Verdana"/>
        <w:sz w:val="16"/>
        <w:szCs w:val="16"/>
        <w:lang w:val="fr-CH"/>
      </w:rPr>
      <w:br/>
    </w:r>
    <w:r w:rsidRPr="0061543C">
      <w:rPr>
        <w:rStyle w:val="cf01"/>
        <w:rFonts w:ascii="Verdana" w:hAnsi="Verdana"/>
        <w:sz w:val="16"/>
        <w:szCs w:val="16"/>
        <w:lang w:val="fr-CH"/>
      </w:rPr>
      <w:t>Grille d'évaluation</w:t>
    </w:r>
    <w:r>
      <w:rPr>
        <w:rStyle w:val="cf01"/>
        <w:rFonts w:ascii="Verdana" w:hAnsi="Verdana"/>
        <w:sz w:val="16"/>
        <w:szCs w:val="16"/>
        <w:lang w:val="fr-CH"/>
      </w:rPr>
      <w:t xml:space="preserve"> TPP – Résultat Point d’appréciation 1</w:t>
    </w:r>
    <w:r w:rsidRPr="0061543C">
      <w:rPr>
        <w:rStyle w:val="cf01"/>
        <w:rFonts w:ascii="Verdana" w:hAnsi="Verdana"/>
        <w:sz w:val="16"/>
        <w:szCs w:val="16"/>
        <w:lang w:val="fr-CH"/>
      </w:rPr>
      <w:br/>
    </w:r>
    <w:proofErr w:type="spellStart"/>
    <w:r w:rsidRPr="0061543C">
      <w:rPr>
        <w:rStyle w:val="cf01"/>
        <w:rFonts w:ascii="Verdana" w:hAnsi="Verdana"/>
        <w:sz w:val="16"/>
        <w:szCs w:val="16"/>
        <w:lang w:val="fr-CH"/>
      </w:rPr>
      <w:t>PQual</w:t>
    </w:r>
    <w:proofErr w:type="spellEnd"/>
    <w:r w:rsidRPr="0061543C">
      <w:rPr>
        <w:rStyle w:val="cf01"/>
        <w:rFonts w:ascii="Verdana" w:hAnsi="Verdana"/>
        <w:sz w:val="16"/>
        <w:szCs w:val="16"/>
        <w:lang w:val="fr-CH"/>
      </w:rPr>
      <w:t xml:space="preserve"> CFC Assistant-e socio-éducatif-ive – TPP 202</w:t>
    </w:r>
    <w:r>
      <w:rPr>
        <w:rStyle w:val="cf01"/>
        <w:rFonts w:ascii="Verdana" w:hAnsi="Verdana"/>
        <w:sz w:val="16"/>
        <w:szCs w:val="16"/>
        <w:lang w:val="fr-CH"/>
      </w:rPr>
      <w:t>5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ABF67" w14:textId="77777777" w:rsidR="003F767F" w:rsidRPr="00112560" w:rsidRDefault="003F767F" w:rsidP="00112560">
    <w:pPr>
      <w:pStyle w:val="Header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  <w:r w:rsidRPr="00112560">
      <w:rPr>
        <w:b/>
        <w:noProof/>
        <w:sz w:val="34"/>
        <w:lang w:eastAsia="de-CH"/>
      </w:rPr>
      <w:drawing>
        <wp:anchor distT="0" distB="0" distL="114300" distR="114300" simplePos="0" relativeHeight="251660305" behindDoc="1" locked="0" layoutInCell="1" allowOverlap="1" wp14:anchorId="330D156D" wp14:editId="17FBBB29">
          <wp:simplePos x="0" y="0"/>
          <wp:positionH relativeFrom="column">
            <wp:posOffset>-900430</wp:posOffset>
          </wp:positionH>
          <wp:positionV relativeFrom="paragraph">
            <wp:posOffset>-2540</wp:posOffset>
          </wp:positionV>
          <wp:extent cx="10691495" cy="810260"/>
          <wp:effectExtent l="0" t="0" r="0" b="8890"/>
          <wp:wrapNone/>
          <wp:docPr id="2067364530" name="Grafik 15809450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Kunden\Sylvia\Public Eye\2016\01_Grafik\Danja\SAVOIRSOCIAL\2017\01_Grafik\Umsetzung\Briefschaft\Briefpapier\Links\DokumentVorlage-02_bdo_1306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B4DA511" w14:textId="77777777" w:rsidR="003F767F" w:rsidRPr="00112560" w:rsidRDefault="003F767F" w:rsidP="00112560">
    <w:pPr>
      <w:pStyle w:val="Header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5CC23E10" w14:textId="77777777" w:rsidR="003F767F" w:rsidRDefault="003F767F" w:rsidP="007362B2">
    <w:pPr>
      <w:pStyle w:val="Header"/>
      <w:tabs>
        <w:tab w:val="clear" w:pos="9072"/>
        <w:tab w:val="left" w:pos="0"/>
        <w:tab w:val="right" w:pos="8364"/>
      </w:tabs>
      <w:ind w:right="-25"/>
      <w:rPr>
        <w:rStyle w:val="cf01"/>
        <w:b/>
        <w:bCs/>
        <w:color w:val="D8E6B0"/>
        <w:sz w:val="14"/>
        <w:szCs w:val="14"/>
        <w:lang w:val="fr-CH"/>
      </w:rPr>
    </w:pPr>
    <w:r>
      <w:rPr>
        <w:rFonts w:cs="Segoe UI"/>
        <w:b/>
        <w:bCs/>
        <w:noProof/>
        <w:color w:val="D8E6B0"/>
        <w:sz w:val="14"/>
        <w:szCs w:val="14"/>
      </w:rPr>
      <mc:AlternateContent>
        <mc:Choice Requires="wps">
          <w:drawing>
            <wp:anchor distT="0" distB="0" distL="114300" distR="114300" simplePos="0" relativeHeight="251661329" behindDoc="0" locked="0" layoutInCell="1" allowOverlap="1" wp14:anchorId="2F47CF17" wp14:editId="70E06BDC">
              <wp:simplePos x="0" y="0"/>
              <wp:positionH relativeFrom="margin">
                <wp:posOffset>-114935</wp:posOffset>
              </wp:positionH>
              <wp:positionV relativeFrom="page">
                <wp:posOffset>358140</wp:posOffset>
              </wp:positionV>
              <wp:extent cx="89535" cy="89535"/>
              <wp:effectExtent l="0" t="0" r="0" b="0"/>
              <wp:wrapNone/>
              <wp:docPr id="1172407211" name="Ellipse 846648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" cy="89535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DEB286B" id="Ellipse 846648112" o:spid="_x0000_s1026" style="position:absolute;margin-left:-9.05pt;margin-top:28.2pt;width:7.05pt;height:7.05pt;z-index:2516613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" fillcolor="#95c11f [3215]" stroked="f" strokeweight="2pt">
              <w10:wrap anchorx="margin" anchory="page"/>
            </v:oval>
          </w:pict>
        </mc:Fallback>
      </mc:AlternateContent>
    </w:r>
  </w:p>
  <w:p w14:paraId="22D3D131" w14:textId="17CB70E6" w:rsidR="003F767F" w:rsidRPr="007362B2" w:rsidRDefault="003F767F" w:rsidP="007362B2">
    <w:pPr>
      <w:pStyle w:val="Header"/>
      <w:tabs>
        <w:tab w:val="clear" w:pos="9072"/>
        <w:tab w:val="left" w:pos="0"/>
        <w:tab w:val="right" w:pos="8364"/>
      </w:tabs>
      <w:ind w:right="-25"/>
      <w:rPr>
        <w:rFonts w:cs="Segoe UI"/>
        <w:sz w:val="16"/>
        <w:szCs w:val="16"/>
        <w:lang w:val="fr-CH"/>
      </w:rPr>
    </w:pPr>
    <w:r w:rsidRPr="00002051">
      <w:rPr>
        <w:rStyle w:val="cf01"/>
        <w:rFonts w:ascii="Verdana" w:hAnsi="Verdana"/>
        <w:sz w:val="16"/>
        <w:szCs w:val="16"/>
        <w:lang w:val="fr-CH"/>
      </w:rPr>
      <w:t>Orientation « Enfants »</w:t>
    </w:r>
    <w:r>
      <w:rPr>
        <w:rStyle w:val="cf01"/>
        <w:rFonts w:ascii="Verdana" w:hAnsi="Verdana"/>
        <w:sz w:val="16"/>
        <w:szCs w:val="16"/>
        <w:lang w:val="fr-CH"/>
      </w:rPr>
      <w:br/>
    </w:r>
    <w:r w:rsidRPr="0061543C">
      <w:rPr>
        <w:rStyle w:val="cf01"/>
        <w:rFonts w:ascii="Verdana" w:hAnsi="Verdana"/>
        <w:sz w:val="16"/>
        <w:szCs w:val="16"/>
        <w:lang w:val="fr-CH"/>
      </w:rPr>
      <w:t>Grille d'évaluation</w:t>
    </w:r>
    <w:r>
      <w:rPr>
        <w:rStyle w:val="cf01"/>
        <w:rFonts w:ascii="Verdana" w:hAnsi="Verdana"/>
        <w:sz w:val="16"/>
        <w:szCs w:val="16"/>
        <w:lang w:val="fr-CH"/>
      </w:rPr>
      <w:t xml:space="preserve"> TPP – Entretien professionnel</w:t>
    </w:r>
    <w:r w:rsidRPr="0061543C">
      <w:rPr>
        <w:rStyle w:val="cf01"/>
        <w:rFonts w:ascii="Verdana" w:hAnsi="Verdana"/>
        <w:sz w:val="16"/>
        <w:szCs w:val="16"/>
        <w:lang w:val="fr-CH"/>
      </w:rPr>
      <w:br/>
      <w:t>PQual CFC Assistant-e socio-éducatif-ive – TPP 202</w:t>
    </w:r>
    <w:r>
      <w:rPr>
        <w:rStyle w:val="cf01"/>
        <w:rFonts w:ascii="Verdana" w:hAnsi="Verdana"/>
        <w:sz w:val="16"/>
        <w:szCs w:val="16"/>
        <w:lang w:val="fr-CH"/>
      </w:rPr>
      <w:t>5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6543C" w14:textId="77777777" w:rsidR="00C44691" w:rsidRPr="00112560" w:rsidRDefault="00C44691" w:rsidP="00112560">
    <w:pPr>
      <w:pStyle w:val="Header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  <w:r w:rsidRPr="00112560">
      <w:rPr>
        <w:b/>
        <w:noProof/>
        <w:sz w:val="34"/>
        <w:lang w:eastAsia="de-CH"/>
      </w:rPr>
      <w:drawing>
        <wp:anchor distT="0" distB="0" distL="114300" distR="114300" simplePos="0" relativeHeight="251658250" behindDoc="1" locked="0" layoutInCell="1" allowOverlap="1" wp14:anchorId="0EDB3F01" wp14:editId="0C0CC024">
          <wp:simplePos x="0" y="0"/>
          <wp:positionH relativeFrom="column">
            <wp:posOffset>-900430</wp:posOffset>
          </wp:positionH>
          <wp:positionV relativeFrom="paragraph">
            <wp:posOffset>-2540</wp:posOffset>
          </wp:positionV>
          <wp:extent cx="10691495" cy="810260"/>
          <wp:effectExtent l="0" t="0" r="0" b="8890"/>
          <wp:wrapNone/>
          <wp:docPr id="676519822" name="Grafik 15809450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Kunden\Sylvia\Public Eye\2016\01_Grafik\Danja\SAVOIRSOCIAL\2017\01_Grafik\Umsetzung\Briefschaft\Briefpapier\Links\DokumentVorlage-02_bdo_1306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6CA5C16" w14:textId="77777777" w:rsidR="00C44691" w:rsidRPr="00112560" w:rsidRDefault="00C44691" w:rsidP="00112560">
    <w:pPr>
      <w:pStyle w:val="Header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5C3B8D1C" w14:textId="77777777" w:rsidR="00C44691" w:rsidRDefault="00C44691" w:rsidP="007362B2">
    <w:pPr>
      <w:pStyle w:val="Header"/>
      <w:tabs>
        <w:tab w:val="clear" w:pos="9072"/>
        <w:tab w:val="left" w:pos="0"/>
        <w:tab w:val="right" w:pos="8364"/>
      </w:tabs>
      <w:ind w:right="-25"/>
      <w:rPr>
        <w:rStyle w:val="cf01"/>
        <w:b/>
        <w:bCs/>
        <w:color w:val="D8E6B0"/>
        <w:sz w:val="14"/>
        <w:szCs w:val="14"/>
        <w:lang w:val="fr-CH"/>
      </w:rPr>
    </w:pPr>
    <w:r>
      <w:rPr>
        <w:rFonts w:cs="Segoe UI"/>
        <w:b/>
        <w:bCs/>
        <w:noProof/>
        <w:color w:val="D8E6B0"/>
        <w:sz w:val="14"/>
        <w:szCs w:val="14"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6033D016" wp14:editId="3EC2BFDF">
              <wp:simplePos x="0" y="0"/>
              <wp:positionH relativeFrom="margin">
                <wp:posOffset>-114935</wp:posOffset>
              </wp:positionH>
              <wp:positionV relativeFrom="page">
                <wp:posOffset>358140</wp:posOffset>
              </wp:positionV>
              <wp:extent cx="89535" cy="89535"/>
              <wp:effectExtent l="0" t="0" r="0" b="0"/>
              <wp:wrapNone/>
              <wp:docPr id="935697919" name="Ellipse 846648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" cy="89535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oval w14:anchorId="03150529" id="Ellipse 846648112" o:spid="_x0000_s1026" style="position:absolute;margin-left:-9.05pt;margin-top:28.2pt;width:7.05pt;height:7.05pt;z-index:2516920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" fillcolor="#95c11f [3215]" stroked="f" strokeweight="2pt">
              <w10:wrap anchorx="margin" anchory="page"/>
            </v:oval>
          </w:pict>
        </mc:Fallback>
      </mc:AlternateContent>
    </w:r>
  </w:p>
  <w:p w14:paraId="73A15232" w14:textId="11A441D0" w:rsidR="00C44691" w:rsidRPr="007362B2" w:rsidRDefault="00C44691" w:rsidP="007362B2">
    <w:pPr>
      <w:pStyle w:val="Header"/>
      <w:tabs>
        <w:tab w:val="clear" w:pos="9072"/>
        <w:tab w:val="left" w:pos="0"/>
        <w:tab w:val="right" w:pos="8364"/>
      </w:tabs>
      <w:ind w:right="-25"/>
      <w:rPr>
        <w:rFonts w:cs="Segoe UI"/>
        <w:sz w:val="16"/>
        <w:szCs w:val="16"/>
        <w:lang w:val="fr-CH"/>
      </w:rPr>
    </w:pPr>
    <w:r w:rsidRPr="00002051">
      <w:rPr>
        <w:rStyle w:val="cf01"/>
        <w:rFonts w:ascii="Verdana" w:hAnsi="Verdana"/>
        <w:sz w:val="16"/>
        <w:szCs w:val="16"/>
        <w:lang w:val="fr-CH"/>
      </w:rPr>
      <w:t>Orientation « Enfants »</w:t>
    </w:r>
    <w:r>
      <w:rPr>
        <w:rStyle w:val="cf01"/>
        <w:rFonts w:ascii="Verdana" w:hAnsi="Verdana"/>
        <w:sz w:val="16"/>
        <w:szCs w:val="16"/>
        <w:lang w:val="fr-CH"/>
      </w:rPr>
      <w:br/>
    </w:r>
    <w:r w:rsidRPr="0061543C">
      <w:rPr>
        <w:rStyle w:val="cf01"/>
        <w:rFonts w:ascii="Verdana" w:hAnsi="Verdana"/>
        <w:sz w:val="16"/>
        <w:szCs w:val="16"/>
        <w:lang w:val="fr-CH"/>
      </w:rPr>
      <w:t>Grille d'évaluation</w:t>
    </w:r>
    <w:r>
      <w:rPr>
        <w:rStyle w:val="cf01"/>
        <w:rFonts w:ascii="Verdana" w:hAnsi="Verdana"/>
        <w:sz w:val="16"/>
        <w:szCs w:val="16"/>
        <w:lang w:val="fr-CH"/>
      </w:rPr>
      <w:t xml:space="preserve"> TPP – Résultat point d’appréciation 2</w:t>
    </w:r>
    <w:r w:rsidRPr="0061543C">
      <w:rPr>
        <w:rStyle w:val="cf01"/>
        <w:rFonts w:ascii="Verdana" w:hAnsi="Verdana"/>
        <w:sz w:val="16"/>
        <w:szCs w:val="16"/>
        <w:lang w:val="fr-CH"/>
      </w:rPr>
      <w:br/>
      <w:t>PQual CFC Assistant-e socio-éducatif-ive – TPP 202</w:t>
    </w:r>
    <w:r>
      <w:rPr>
        <w:rStyle w:val="cf01"/>
        <w:rFonts w:ascii="Verdana" w:hAnsi="Verdana"/>
        <w:sz w:val="16"/>
        <w:szCs w:val="16"/>
        <w:lang w:val="fr-CH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524B4"/>
    <w:multiLevelType w:val="hybridMultilevel"/>
    <w:tmpl w:val="734478F0"/>
    <w:lvl w:ilvl="0" w:tplc="39A265F0">
      <w:numFmt w:val="bullet"/>
      <w:lvlText w:val="−"/>
      <w:lvlJc w:val="left"/>
      <w:pPr>
        <w:ind w:left="1836" w:hanging="720"/>
      </w:pPr>
      <w:rPr>
        <w:rFonts w:ascii="HelveticaNeueLT Std" w:hAnsi="HelveticaNeueLT Std" w:cstheme="minorBid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 w16cid:durableId="138131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34"/>
    <w:rsid w:val="00002051"/>
    <w:rsid w:val="00011691"/>
    <w:rsid w:val="000137EB"/>
    <w:rsid w:val="0002241B"/>
    <w:rsid w:val="000229DB"/>
    <w:rsid w:val="00024DFA"/>
    <w:rsid w:val="00035E3C"/>
    <w:rsid w:val="00036D7F"/>
    <w:rsid w:val="0004646A"/>
    <w:rsid w:val="00057481"/>
    <w:rsid w:val="000844F8"/>
    <w:rsid w:val="00091759"/>
    <w:rsid w:val="0009621B"/>
    <w:rsid w:val="000A4AD9"/>
    <w:rsid w:val="000B5780"/>
    <w:rsid w:val="000C3638"/>
    <w:rsid w:val="000C5CC6"/>
    <w:rsid w:val="000D45B9"/>
    <w:rsid w:val="000E4670"/>
    <w:rsid w:val="000E57B7"/>
    <w:rsid w:val="000F13FD"/>
    <w:rsid w:val="001004FE"/>
    <w:rsid w:val="001062A4"/>
    <w:rsid w:val="00112560"/>
    <w:rsid w:val="00117206"/>
    <w:rsid w:val="00120079"/>
    <w:rsid w:val="00120DAB"/>
    <w:rsid w:val="00130BCA"/>
    <w:rsid w:val="001477F2"/>
    <w:rsid w:val="00151DA8"/>
    <w:rsid w:val="00166DB9"/>
    <w:rsid w:val="0018069F"/>
    <w:rsid w:val="00180DDB"/>
    <w:rsid w:val="00186FF7"/>
    <w:rsid w:val="00190EF5"/>
    <w:rsid w:val="00194A06"/>
    <w:rsid w:val="00197BEA"/>
    <w:rsid w:val="001C14B2"/>
    <w:rsid w:val="001C6A8D"/>
    <w:rsid w:val="001D0305"/>
    <w:rsid w:val="001D0991"/>
    <w:rsid w:val="001D2294"/>
    <w:rsid w:val="001D22D3"/>
    <w:rsid w:val="001D3C8B"/>
    <w:rsid w:val="0020411A"/>
    <w:rsid w:val="0020628F"/>
    <w:rsid w:val="00207007"/>
    <w:rsid w:val="00226058"/>
    <w:rsid w:val="00233526"/>
    <w:rsid w:val="002406B3"/>
    <w:rsid w:val="002461E1"/>
    <w:rsid w:val="002579D1"/>
    <w:rsid w:val="00257D07"/>
    <w:rsid w:val="00262D87"/>
    <w:rsid w:val="00266070"/>
    <w:rsid w:val="0028048A"/>
    <w:rsid w:val="00284F1E"/>
    <w:rsid w:val="002902A3"/>
    <w:rsid w:val="002A09DE"/>
    <w:rsid w:val="002A1A99"/>
    <w:rsid w:val="002A6307"/>
    <w:rsid w:val="002A67C5"/>
    <w:rsid w:val="002D0784"/>
    <w:rsid w:val="002D08E5"/>
    <w:rsid w:val="002D1EF2"/>
    <w:rsid w:val="0030360F"/>
    <w:rsid w:val="0033217D"/>
    <w:rsid w:val="00345BF7"/>
    <w:rsid w:val="00345CE2"/>
    <w:rsid w:val="00346383"/>
    <w:rsid w:val="0035000D"/>
    <w:rsid w:val="003649C0"/>
    <w:rsid w:val="00377429"/>
    <w:rsid w:val="00377FA6"/>
    <w:rsid w:val="00387126"/>
    <w:rsid w:val="003B06E6"/>
    <w:rsid w:val="003C2194"/>
    <w:rsid w:val="003C2465"/>
    <w:rsid w:val="003C3E28"/>
    <w:rsid w:val="003D7AC2"/>
    <w:rsid w:val="003E45D5"/>
    <w:rsid w:val="003E4944"/>
    <w:rsid w:val="003E7168"/>
    <w:rsid w:val="003F30C8"/>
    <w:rsid w:val="003F55A8"/>
    <w:rsid w:val="003F767F"/>
    <w:rsid w:val="003F79DB"/>
    <w:rsid w:val="00407F23"/>
    <w:rsid w:val="00410304"/>
    <w:rsid w:val="00410A71"/>
    <w:rsid w:val="004165C7"/>
    <w:rsid w:val="00420079"/>
    <w:rsid w:val="004301CA"/>
    <w:rsid w:val="004435E5"/>
    <w:rsid w:val="00450F3D"/>
    <w:rsid w:val="004531AB"/>
    <w:rsid w:val="00461459"/>
    <w:rsid w:val="00464A9F"/>
    <w:rsid w:val="00472268"/>
    <w:rsid w:val="00481EAB"/>
    <w:rsid w:val="00482553"/>
    <w:rsid w:val="00485664"/>
    <w:rsid w:val="004A1731"/>
    <w:rsid w:val="004A4EEA"/>
    <w:rsid w:val="004B6DC4"/>
    <w:rsid w:val="004C091E"/>
    <w:rsid w:val="004C15B2"/>
    <w:rsid w:val="004C2AB8"/>
    <w:rsid w:val="004C716F"/>
    <w:rsid w:val="004D11FC"/>
    <w:rsid w:val="004D1B73"/>
    <w:rsid w:val="004D6BB0"/>
    <w:rsid w:val="004E571E"/>
    <w:rsid w:val="0051187C"/>
    <w:rsid w:val="00532916"/>
    <w:rsid w:val="00535157"/>
    <w:rsid w:val="00540173"/>
    <w:rsid w:val="00542063"/>
    <w:rsid w:val="00554DD9"/>
    <w:rsid w:val="005565E2"/>
    <w:rsid w:val="00567D7B"/>
    <w:rsid w:val="005755AB"/>
    <w:rsid w:val="00576A2E"/>
    <w:rsid w:val="00576C59"/>
    <w:rsid w:val="00580AC7"/>
    <w:rsid w:val="00580D5A"/>
    <w:rsid w:val="00583407"/>
    <w:rsid w:val="005B3968"/>
    <w:rsid w:val="005B519E"/>
    <w:rsid w:val="005C4499"/>
    <w:rsid w:val="005C4A9E"/>
    <w:rsid w:val="005D72BC"/>
    <w:rsid w:val="005D7FB6"/>
    <w:rsid w:val="005E209C"/>
    <w:rsid w:val="005E36E5"/>
    <w:rsid w:val="005E4E36"/>
    <w:rsid w:val="006004F4"/>
    <w:rsid w:val="006038CC"/>
    <w:rsid w:val="0060653B"/>
    <w:rsid w:val="0061543C"/>
    <w:rsid w:val="00636BDB"/>
    <w:rsid w:val="0064184E"/>
    <w:rsid w:val="00644F03"/>
    <w:rsid w:val="006465F2"/>
    <w:rsid w:val="0064754D"/>
    <w:rsid w:val="006510CE"/>
    <w:rsid w:val="00651E77"/>
    <w:rsid w:val="00652006"/>
    <w:rsid w:val="0065275E"/>
    <w:rsid w:val="006647C4"/>
    <w:rsid w:val="006804F6"/>
    <w:rsid w:val="00684639"/>
    <w:rsid w:val="0069169B"/>
    <w:rsid w:val="006B4EE1"/>
    <w:rsid w:val="006C391F"/>
    <w:rsid w:val="006C4EBE"/>
    <w:rsid w:val="006D4862"/>
    <w:rsid w:val="006E03A1"/>
    <w:rsid w:val="006E1B75"/>
    <w:rsid w:val="006F20BE"/>
    <w:rsid w:val="006F3747"/>
    <w:rsid w:val="00725074"/>
    <w:rsid w:val="0072608F"/>
    <w:rsid w:val="00726E55"/>
    <w:rsid w:val="0072746D"/>
    <w:rsid w:val="00734272"/>
    <w:rsid w:val="00734442"/>
    <w:rsid w:val="007362B2"/>
    <w:rsid w:val="00742C16"/>
    <w:rsid w:val="00744894"/>
    <w:rsid w:val="00745023"/>
    <w:rsid w:val="007621DB"/>
    <w:rsid w:val="00764A10"/>
    <w:rsid w:val="007A7643"/>
    <w:rsid w:val="007A7687"/>
    <w:rsid w:val="007B2540"/>
    <w:rsid w:val="007B55A0"/>
    <w:rsid w:val="007C32CD"/>
    <w:rsid w:val="007D3093"/>
    <w:rsid w:val="007D6E9E"/>
    <w:rsid w:val="007E35CF"/>
    <w:rsid w:val="007F1534"/>
    <w:rsid w:val="007F1FA7"/>
    <w:rsid w:val="007F5EC7"/>
    <w:rsid w:val="008014C7"/>
    <w:rsid w:val="008045EF"/>
    <w:rsid w:val="00813AE6"/>
    <w:rsid w:val="00824271"/>
    <w:rsid w:val="00856193"/>
    <w:rsid w:val="00863B91"/>
    <w:rsid w:val="00892178"/>
    <w:rsid w:val="008A41AC"/>
    <w:rsid w:val="008A6D0B"/>
    <w:rsid w:val="008B0BAE"/>
    <w:rsid w:val="008C4503"/>
    <w:rsid w:val="008E31A5"/>
    <w:rsid w:val="008F6541"/>
    <w:rsid w:val="00901BC2"/>
    <w:rsid w:val="0091182C"/>
    <w:rsid w:val="0091195C"/>
    <w:rsid w:val="009165E7"/>
    <w:rsid w:val="0092249B"/>
    <w:rsid w:val="009246DC"/>
    <w:rsid w:val="009261E2"/>
    <w:rsid w:val="00947004"/>
    <w:rsid w:val="0095385D"/>
    <w:rsid w:val="00956305"/>
    <w:rsid w:val="009642CC"/>
    <w:rsid w:val="00966CBA"/>
    <w:rsid w:val="009737D9"/>
    <w:rsid w:val="0097737B"/>
    <w:rsid w:val="009904E2"/>
    <w:rsid w:val="00991256"/>
    <w:rsid w:val="009914F8"/>
    <w:rsid w:val="00992DB9"/>
    <w:rsid w:val="00994916"/>
    <w:rsid w:val="00996F7B"/>
    <w:rsid w:val="009B1FF0"/>
    <w:rsid w:val="009B23FC"/>
    <w:rsid w:val="009B2DB0"/>
    <w:rsid w:val="009B64B2"/>
    <w:rsid w:val="009C76FE"/>
    <w:rsid w:val="009C7CF2"/>
    <w:rsid w:val="009D0A24"/>
    <w:rsid w:val="009D533C"/>
    <w:rsid w:val="009E3F27"/>
    <w:rsid w:val="009E6E18"/>
    <w:rsid w:val="00A034C1"/>
    <w:rsid w:val="00A045C4"/>
    <w:rsid w:val="00A07104"/>
    <w:rsid w:val="00A1113C"/>
    <w:rsid w:val="00A13064"/>
    <w:rsid w:val="00A17C1B"/>
    <w:rsid w:val="00A34C5A"/>
    <w:rsid w:val="00A354DF"/>
    <w:rsid w:val="00A37B49"/>
    <w:rsid w:val="00A43284"/>
    <w:rsid w:val="00A466B3"/>
    <w:rsid w:val="00A506D2"/>
    <w:rsid w:val="00A51411"/>
    <w:rsid w:val="00A92900"/>
    <w:rsid w:val="00A96F0C"/>
    <w:rsid w:val="00A97AB5"/>
    <w:rsid w:val="00A97E78"/>
    <w:rsid w:val="00AA6E27"/>
    <w:rsid w:val="00AA6FB7"/>
    <w:rsid w:val="00AB2035"/>
    <w:rsid w:val="00AB5AF7"/>
    <w:rsid w:val="00AC05C3"/>
    <w:rsid w:val="00AC2736"/>
    <w:rsid w:val="00AC4676"/>
    <w:rsid w:val="00AC69B7"/>
    <w:rsid w:val="00AD38ED"/>
    <w:rsid w:val="00AD4B36"/>
    <w:rsid w:val="00AD522C"/>
    <w:rsid w:val="00AD73B4"/>
    <w:rsid w:val="00AE3234"/>
    <w:rsid w:val="00AE4EE7"/>
    <w:rsid w:val="00B0157E"/>
    <w:rsid w:val="00B0711D"/>
    <w:rsid w:val="00B12BA1"/>
    <w:rsid w:val="00B22133"/>
    <w:rsid w:val="00B30AD9"/>
    <w:rsid w:val="00B35701"/>
    <w:rsid w:val="00B41600"/>
    <w:rsid w:val="00B52232"/>
    <w:rsid w:val="00B53E76"/>
    <w:rsid w:val="00B55CC5"/>
    <w:rsid w:val="00B637FC"/>
    <w:rsid w:val="00B7261E"/>
    <w:rsid w:val="00B74904"/>
    <w:rsid w:val="00B831C1"/>
    <w:rsid w:val="00B914E9"/>
    <w:rsid w:val="00BA23E6"/>
    <w:rsid w:val="00BA4EAD"/>
    <w:rsid w:val="00BC173B"/>
    <w:rsid w:val="00BC6CEF"/>
    <w:rsid w:val="00BD1167"/>
    <w:rsid w:val="00BD4E6C"/>
    <w:rsid w:val="00BD526B"/>
    <w:rsid w:val="00BD7F9C"/>
    <w:rsid w:val="00C0042A"/>
    <w:rsid w:val="00C00720"/>
    <w:rsid w:val="00C11DB9"/>
    <w:rsid w:val="00C12DB4"/>
    <w:rsid w:val="00C303BB"/>
    <w:rsid w:val="00C32460"/>
    <w:rsid w:val="00C34642"/>
    <w:rsid w:val="00C34CCA"/>
    <w:rsid w:val="00C44691"/>
    <w:rsid w:val="00C45F0F"/>
    <w:rsid w:val="00C55299"/>
    <w:rsid w:val="00C5684F"/>
    <w:rsid w:val="00C57475"/>
    <w:rsid w:val="00C6663F"/>
    <w:rsid w:val="00C6675D"/>
    <w:rsid w:val="00C707EB"/>
    <w:rsid w:val="00C811CE"/>
    <w:rsid w:val="00CA1E2F"/>
    <w:rsid w:val="00CA40C1"/>
    <w:rsid w:val="00CD0053"/>
    <w:rsid w:val="00CD7AB0"/>
    <w:rsid w:val="00CD7C10"/>
    <w:rsid w:val="00CE08E8"/>
    <w:rsid w:val="00CE7199"/>
    <w:rsid w:val="00D07DFF"/>
    <w:rsid w:val="00D13442"/>
    <w:rsid w:val="00D15F61"/>
    <w:rsid w:val="00D17AFA"/>
    <w:rsid w:val="00D421E7"/>
    <w:rsid w:val="00D506DC"/>
    <w:rsid w:val="00D50B7B"/>
    <w:rsid w:val="00D517B5"/>
    <w:rsid w:val="00D55050"/>
    <w:rsid w:val="00D55BCC"/>
    <w:rsid w:val="00D55D36"/>
    <w:rsid w:val="00D56C61"/>
    <w:rsid w:val="00D57777"/>
    <w:rsid w:val="00D66451"/>
    <w:rsid w:val="00D7016A"/>
    <w:rsid w:val="00D70A10"/>
    <w:rsid w:val="00D73E0F"/>
    <w:rsid w:val="00D7662E"/>
    <w:rsid w:val="00D770AE"/>
    <w:rsid w:val="00D86A5F"/>
    <w:rsid w:val="00D96E0E"/>
    <w:rsid w:val="00DB0CA1"/>
    <w:rsid w:val="00DB12A9"/>
    <w:rsid w:val="00DB5E1E"/>
    <w:rsid w:val="00DB6D14"/>
    <w:rsid w:val="00DC094B"/>
    <w:rsid w:val="00DC1594"/>
    <w:rsid w:val="00DC5C11"/>
    <w:rsid w:val="00DD40F5"/>
    <w:rsid w:val="00DD7E27"/>
    <w:rsid w:val="00DE26EE"/>
    <w:rsid w:val="00DE351E"/>
    <w:rsid w:val="00DF07B8"/>
    <w:rsid w:val="00E05B35"/>
    <w:rsid w:val="00E247E4"/>
    <w:rsid w:val="00E30B32"/>
    <w:rsid w:val="00E32CB9"/>
    <w:rsid w:val="00E42BAB"/>
    <w:rsid w:val="00E4514F"/>
    <w:rsid w:val="00E46640"/>
    <w:rsid w:val="00E556FF"/>
    <w:rsid w:val="00E5600A"/>
    <w:rsid w:val="00E56696"/>
    <w:rsid w:val="00E62F33"/>
    <w:rsid w:val="00E64507"/>
    <w:rsid w:val="00E678E2"/>
    <w:rsid w:val="00E725E0"/>
    <w:rsid w:val="00E7497A"/>
    <w:rsid w:val="00E75380"/>
    <w:rsid w:val="00E765D0"/>
    <w:rsid w:val="00E81398"/>
    <w:rsid w:val="00E84D5B"/>
    <w:rsid w:val="00E84ED8"/>
    <w:rsid w:val="00E869B0"/>
    <w:rsid w:val="00E97170"/>
    <w:rsid w:val="00EA52A9"/>
    <w:rsid w:val="00EA5DF8"/>
    <w:rsid w:val="00EB0005"/>
    <w:rsid w:val="00EB4610"/>
    <w:rsid w:val="00EC61EB"/>
    <w:rsid w:val="00EC732B"/>
    <w:rsid w:val="00ED351F"/>
    <w:rsid w:val="00EE2EE3"/>
    <w:rsid w:val="00EE4437"/>
    <w:rsid w:val="00EF3512"/>
    <w:rsid w:val="00EF3AB3"/>
    <w:rsid w:val="00EF4F02"/>
    <w:rsid w:val="00F068E3"/>
    <w:rsid w:val="00F06E47"/>
    <w:rsid w:val="00F250B6"/>
    <w:rsid w:val="00F310FD"/>
    <w:rsid w:val="00F37665"/>
    <w:rsid w:val="00F412CE"/>
    <w:rsid w:val="00F436A3"/>
    <w:rsid w:val="00F45468"/>
    <w:rsid w:val="00F46278"/>
    <w:rsid w:val="00F47987"/>
    <w:rsid w:val="00F54F8B"/>
    <w:rsid w:val="00F63CA9"/>
    <w:rsid w:val="00F6649A"/>
    <w:rsid w:val="00F70B16"/>
    <w:rsid w:val="00F82197"/>
    <w:rsid w:val="00F85A79"/>
    <w:rsid w:val="00F86A51"/>
    <w:rsid w:val="00F86B94"/>
    <w:rsid w:val="00F87070"/>
    <w:rsid w:val="00F91894"/>
    <w:rsid w:val="00F920A4"/>
    <w:rsid w:val="00F9596A"/>
    <w:rsid w:val="00FC1A89"/>
    <w:rsid w:val="00FC211E"/>
    <w:rsid w:val="00FC2465"/>
    <w:rsid w:val="00FC316A"/>
    <w:rsid w:val="00FC33C3"/>
    <w:rsid w:val="00FC6121"/>
    <w:rsid w:val="00FD2C07"/>
    <w:rsid w:val="00FD2CB1"/>
    <w:rsid w:val="00FD4D5C"/>
    <w:rsid w:val="00FE4D52"/>
    <w:rsid w:val="00FE575A"/>
    <w:rsid w:val="00FF0E3F"/>
    <w:rsid w:val="2FFE9B33"/>
    <w:rsid w:val="6423D4BE"/>
    <w:rsid w:val="680BA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D1835"/>
  <w15:docId w15:val="{8785E7EA-9166-4122-8217-949D9AD0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E6E1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Heading1">
    <w:name w:val="heading 1"/>
    <w:basedOn w:val="Normal"/>
    <w:link w:val="Heading1Char"/>
    <w:uiPriority w:val="1"/>
    <w:qFormat/>
    <w:rsid w:val="00D07DFF"/>
    <w:pPr>
      <w:spacing w:before="203"/>
      <w:ind w:left="117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7D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DFF"/>
  </w:style>
  <w:style w:type="paragraph" w:styleId="Footer">
    <w:name w:val="footer"/>
    <w:basedOn w:val="Normal"/>
    <w:link w:val="FooterChar"/>
    <w:uiPriority w:val="99"/>
    <w:unhideWhenUsed/>
    <w:rsid w:val="00035E3C"/>
    <w:pPr>
      <w:tabs>
        <w:tab w:val="center" w:pos="4536"/>
        <w:tab w:val="right" w:pos="9072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35E3C"/>
    <w:rPr>
      <w:rFonts w:ascii="Verdana" w:eastAsia="Verdana" w:hAnsi="Verdana" w:cs="Verdana"/>
      <w:sz w:val="18"/>
    </w:rPr>
  </w:style>
  <w:style w:type="character" w:customStyle="1" w:styleId="Heading1Char">
    <w:name w:val="Heading 1 Char"/>
    <w:basedOn w:val="DefaultParagraphFont"/>
    <w:link w:val="Heading1"/>
    <w:uiPriority w:val="1"/>
    <w:rsid w:val="00D07DFF"/>
    <w:rPr>
      <w:rFonts w:ascii="Verdana" w:eastAsia="Verdana" w:hAnsi="Verdana" w:cs="Verdana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07DFF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D07DFF"/>
    <w:rPr>
      <w:rFonts w:ascii="Verdana" w:eastAsia="Verdana" w:hAnsi="Verdana" w:cs="Verdana"/>
      <w:sz w:val="21"/>
      <w:szCs w:val="21"/>
      <w:lang w:val="en-US"/>
    </w:rPr>
  </w:style>
  <w:style w:type="character" w:styleId="Hyperlink">
    <w:name w:val="Hyperlink"/>
    <w:basedOn w:val="DefaultParagraphFont"/>
    <w:uiPriority w:val="99"/>
    <w:unhideWhenUsed/>
    <w:rsid w:val="0004646A"/>
    <w:rPr>
      <w:color w:val="95C11F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46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84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846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f01">
    <w:name w:val="cf01"/>
    <w:basedOn w:val="DefaultParagraphFont"/>
    <w:rsid w:val="00112560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9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944"/>
    <w:rPr>
      <w:rFonts w:ascii="Verdana" w:eastAsia="Verdana" w:hAnsi="Verdana" w:cs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94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200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00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0079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0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079"/>
    <w:rPr>
      <w:rFonts w:ascii="Verdana" w:eastAsia="Verdana" w:hAnsi="Verdana" w:cs="Verdana"/>
      <w:b/>
      <w:bCs/>
      <w:sz w:val="20"/>
      <w:szCs w:val="20"/>
    </w:rPr>
  </w:style>
  <w:style w:type="paragraph" w:customStyle="1" w:styleId="Default">
    <w:name w:val="Default"/>
    <w:rsid w:val="00C0072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10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ik\Desktop\Saso\Input\Dokumentvorlage_quer_db_170523.dotx" TargetMode="External"/></Relationships>
</file>

<file path=word/theme/theme1.xml><?xml version="1.0" encoding="utf-8"?>
<a:theme xmlns:a="http://schemas.openxmlformats.org/drawingml/2006/main" name="Larissa">
  <a:themeElements>
    <a:clrScheme name="SAVOIRSOCIAL">
      <a:dk1>
        <a:srgbClr val="878787"/>
      </a:dk1>
      <a:lt1>
        <a:sysClr val="window" lastClr="FFFFFF"/>
      </a:lt1>
      <a:dk2>
        <a:srgbClr val="95C11F"/>
      </a:dk2>
      <a:lt2>
        <a:srgbClr val="FFFFFF"/>
      </a:lt2>
      <a:accent1>
        <a:srgbClr val="95C11F"/>
      </a:accent1>
      <a:accent2>
        <a:srgbClr val="1E8568"/>
      </a:accent2>
      <a:accent3>
        <a:srgbClr val="3DD4B5"/>
      </a:accent3>
      <a:accent4>
        <a:srgbClr val="61E9C5"/>
      </a:accent4>
      <a:accent5>
        <a:srgbClr val="A7FFE4"/>
      </a:accent5>
      <a:accent6>
        <a:srgbClr val="DE4A00"/>
      </a:accent6>
      <a:hlink>
        <a:srgbClr val="FF8E00"/>
      </a:hlink>
      <a:folHlink>
        <a:srgbClr val="FBC837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66e9fd-f820-4449-8755-b7de26ef4605">
      <Terms xmlns="http://schemas.microsoft.com/office/infopath/2007/PartnerControls"/>
    </lcf76f155ced4ddcb4097134ff3c332f>
    <TaxCatchAll xmlns="d97b7a25-f455-4c87-b852-bca047863f6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8" ma:contentTypeDescription="Crée un document." ma:contentTypeScope="" ma:versionID="054ef4c743ffe13d64d8296ee243e393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71a2dc4b525da28e00b0525c5dc60085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3E65EF-F280-419B-9B9F-9FBA27F8D5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48BB1B-FA61-4457-85B4-BA534C0D9736}">
  <ds:schemaRefs>
    <ds:schemaRef ds:uri="http://schemas.microsoft.com/office/2006/metadata/properties"/>
    <ds:schemaRef ds:uri="http://schemas.microsoft.com/office/infopath/2007/PartnerControls"/>
    <ds:schemaRef ds:uri="fb4d34bb-c15e-4352-8762-221698952e69"/>
    <ds:schemaRef ds:uri="f2cab4d7-dd89-4399-84d9-c4558a3803ba"/>
  </ds:schemaRefs>
</ds:datastoreItem>
</file>

<file path=customXml/itemProps3.xml><?xml version="1.0" encoding="utf-8"?>
<ds:datastoreItem xmlns:ds="http://schemas.openxmlformats.org/officeDocument/2006/customXml" ds:itemID="{C99BE30D-DB72-4B1A-984D-5196E47B453D}"/>
</file>

<file path=customXml/itemProps4.xml><?xml version="1.0" encoding="utf-8"?>
<ds:datastoreItem xmlns:ds="http://schemas.openxmlformats.org/officeDocument/2006/customXml" ds:itemID="{31E07725-4FEF-4A40-BA50-6EB9020970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Dokumentvorlage_quer_db_170523</Template>
  <TotalTime>0</TotalTime>
  <Pages>20</Pages>
  <Words>2190</Words>
  <Characters>13798</Characters>
  <Application>Microsoft Office Word</Application>
  <DocSecurity>0</DocSecurity>
  <Lines>114</Lines>
  <Paragraphs>31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</dc:creator>
  <cp:keywords/>
  <cp:lastModifiedBy>Charlotte Reinhard</cp:lastModifiedBy>
  <cp:revision>189</cp:revision>
  <cp:lastPrinted>2024-03-16T10:04:00Z</cp:lastPrinted>
  <dcterms:created xsi:type="dcterms:W3CDTF">2023-10-03T03:12:00Z</dcterms:created>
  <dcterms:modified xsi:type="dcterms:W3CDTF">2024-10-08T13:22:00Z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0x01010059974F54B6704D48B0127E1C9EE04867</vt:lpwstr>
  </property>
  <property fmtid="{D5CDD505-2E9C-101B-9397-08002B2CF9AE}" pid="3" name="Order">
    <vt:r8>300000</vt:r8>
  </property>
  <property fmtid="{D5CDD505-2E9C-101B-9397-08002B2CF9AE}" pid="4" name="MediaServiceImageTags">
    <vt:lpwstr/>
  </property>
</Properties>
</file>